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55DF0">
      <w:pPr>
        <w:spacing w:line="540" w:lineRule="exact"/>
        <w:jc w:val="left"/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  <w:t>附件</w:t>
      </w:r>
      <w:bookmarkStart w:id="0" w:name="_GoBack"/>
      <w:bookmarkEnd w:id="0"/>
    </w:p>
    <w:p w14:paraId="0EAFA59C">
      <w:pPr>
        <w:spacing w:line="540" w:lineRule="exact"/>
        <w:jc w:val="center"/>
        <w:rPr>
          <w:rFonts w:hint="eastAsia" w:ascii="新宋体" w:hAnsi="新宋体" w:eastAsia="新宋体" w:cs="新宋体"/>
          <w:color w:val="000000"/>
          <w:kern w:val="2"/>
          <w:sz w:val="44"/>
          <w:szCs w:val="44"/>
          <w:lang w:val="en-US" w:eastAsia="zh-CN" w:bidi="ar-SA"/>
        </w:rPr>
      </w:pPr>
    </w:p>
    <w:p w14:paraId="462424A0">
      <w:pPr>
        <w:spacing w:line="540" w:lineRule="exact"/>
        <w:jc w:val="center"/>
        <w:rPr>
          <w:rFonts w:hint="eastAsia" w:ascii="新宋体" w:hAnsi="新宋体" w:eastAsia="新宋体" w:cs="新宋体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44"/>
          <w:szCs w:val="44"/>
          <w:lang w:val="en-US" w:eastAsia="zh-CN" w:bidi="ar-SA"/>
        </w:rPr>
        <w:t>拟推荐2025年全国青少年</w:t>
      </w:r>
    </w:p>
    <w:p w14:paraId="0F06852B">
      <w:pPr>
        <w:spacing w:line="540" w:lineRule="exact"/>
        <w:jc w:val="center"/>
        <w:rPr>
          <w:rFonts w:hint="eastAsia" w:ascii="新宋体" w:hAnsi="新宋体" w:eastAsia="新宋体" w:cs="新宋体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bCs/>
          <w:color w:val="000000"/>
          <w:kern w:val="2"/>
          <w:sz w:val="44"/>
          <w:szCs w:val="44"/>
          <w:lang w:val="en-US" w:eastAsia="zh-CN" w:bidi="ar-SA"/>
        </w:rPr>
        <w:t>校园足球特色校名单</w:t>
      </w:r>
    </w:p>
    <w:p w14:paraId="669963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rPr>
          <w:rFonts w:hint="eastAsia" w:ascii="新宋体" w:hAnsi="新宋体" w:eastAsia="新宋体" w:cs="新宋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17"/>
        <w:tblW w:w="85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5037"/>
        <w:gridCol w:w="1323"/>
        <w:gridCol w:w="1344"/>
      </w:tblGrid>
      <w:tr w14:paraId="7BD8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0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81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8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7B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所属区</w:t>
            </w:r>
          </w:p>
        </w:tc>
      </w:tr>
      <w:tr w14:paraId="3704D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E47D9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344F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北京市朝阳区呼家楼中心小学青青分校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1008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0336A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朝阳区</w:t>
            </w:r>
          </w:p>
        </w:tc>
      </w:tr>
      <w:tr w14:paraId="62875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32EC4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05F6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北京市第八十中学北皋分校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14E9A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61886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朝阳区</w:t>
            </w:r>
          </w:p>
        </w:tc>
      </w:tr>
      <w:tr w14:paraId="1D7EF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0F891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974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北京市日坛中学实验学校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42E2E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AFD74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朝阳区</w:t>
            </w:r>
          </w:p>
        </w:tc>
      </w:tr>
      <w:tr w14:paraId="5DE8E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9BAA1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4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5DDEC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北京市第八十中学管庄分校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A6A95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7C9E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朝阳区</w:t>
            </w:r>
          </w:p>
        </w:tc>
      </w:tr>
      <w:tr w14:paraId="277DD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D98C8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4DB55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北京市海淀区第二实验小学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18B28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2A1B9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36D9A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17AA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6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5BCB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北京林业大学附属实验小学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BF77B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086B3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72882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D834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7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6BBFF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清华附中志新学校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E9B56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BFB52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26DA6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52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45683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北大附中新馨学校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91274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4AB47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6A0C1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8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9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2D941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北京石油学院附属第二实验小学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689E4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77336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41811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2F99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4A134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北京市中关村外国语学校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BD780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CD014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海淀区</w:t>
            </w:r>
          </w:p>
        </w:tc>
      </w:tr>
      <w:tr w14:paraId="0BBFC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3BC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47D8DE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北京教育科学研究院丰台学校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9990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ED65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丰台区</w:t>
            </w:r>
          </w:p>
        </w:tc>
      </w:tr>
      <w:tr w14:paraId="3DB36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84F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D0338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北京市丰台区嘉园小学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27C6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9BF41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丰台区</w:t>
            </w:r>
          </w:p>
        </w:tc>
      </w:tr>
      <w:tr w14:paraId="11C7A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89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7360A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首都师范大学附属云岗中学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48B4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E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35A38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丰台区</w:t>
            </w:r>
          </w:p>
        </w:tc>
      </w:tr>
      <w:tr w14:paraId="4387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0D3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14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F24C0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北京市丰台区东高地第一小学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D4E8C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A53E2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丰台区</w:t>
            </w:r>
          </w:p>
        </w:tc>
      </w:tr>
      <w:tr w14:paraId="61611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AC6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15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9A6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北京市丰台区五爱屯小学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484DB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36081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丰台区</w:t>
            </w:r>
          </w:p>
        </w:tc>
      </w:tr>
      <w:tr w14:paraId="4F398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EC7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16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B2623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北京市石景山区实验小学分校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F0E02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EC9D5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石景山区</w:t>
            </w:r>
          </w:p>
        </w:tc>
      </w:tr>
      <w:tr w14:paraId="0B368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D1A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17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A83A7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北京景山学校京西实验学校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F3F7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6FFAC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门头沟区</w:t>
            </w:r>
          </w:p>
        </w:tc>
      </w:tr>
      <w:tr w14:paraId="4CF8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65F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18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657A1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北京市房山区晨曦学校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09F7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C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3F3F6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房山区</w:t>
            </w:r>
          </w:p>
        </w:tc>
      </w:tr>
      <w:tr w14:paraId="394E2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F28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19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209F3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北京育翔小学回龙观学校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86889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1EA99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6962D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913B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20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3E169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北京市第一〇一中学未来科学城学校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92642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A14C5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107C5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96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21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6C81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清华大学附属中学昌平学校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AF6A52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F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DB0A1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1B835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2C48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22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F205C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北京市昌平区第三学校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CB448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D0BF63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7E6A5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65F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23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6E1F9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北京市昌平区育新科星路小学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31A0C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B4A87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6DF69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4088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24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C497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北京市昌平区昌盛园小学南邵学校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D52E88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7739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0590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7645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25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D9096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北京市昌平职业学校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9FDE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G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0D41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昌平区</w:t>
            </w:r>
          </w:p>
        </w:tc>
      </w:tr>
      <w:tr w14:paraId="45D6A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F095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26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4AEA2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北京石油化工学院附属小学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6CB44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0F9F4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大兴区</w:t>
            </w:r>
          </w:p>
        </w:tc>
      </w:tr>
      <w:tr w14:paraId="4D0F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1A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27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A2548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北京市大兴区礼贤镇第二中心小学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81D00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ED435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大兴区</w:t>
            </w:r>
          </w:p>
        </w:tc>
      </w:tr>
      <w:tr w14:paraId="66D2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571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28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EC3D9A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北京市延庆区井家庄中心小学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E9D4AF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F056D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延庆区</w:t>
            </w:r>
          </w:p>
        </w:tc>
      </w:tr>
      <w:tr w14:paraId="74C24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0B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29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247E27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北京市延庆区大榆树中学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E484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B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72E74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延庆区</w:t>
            </w:r>
          </w:p>
        </w:tc>
      </w:tr>
      <w:tr w14:paraId="22B34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F2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</w:p>
        </w:tc>
        <w:tc>
          <w:tcPr>
            <w:tcW w:w="5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94C55B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北京亦庄实验小学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379D61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4"/>
                <w:lang w:val="en-US" w:eastAsia="zh-CN"/>
              </w:rPr>
              <w:t>A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647C39">
            <w:pPr>
              <w:keepNext w:val="0"/>
              <w:keepLines w:val="0"/>
              <w:pageBreakBefore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北京经济技术开发区</w:t>
            </w:r>
          </w:p>
        </w:tc>
      </w:tr>
    </w:tbl>
    <w:p w14:paraId="5EC9A2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A小学，B初中，C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九年一贯制学校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，D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高级中学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 xml:space="preserve">，E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完全中学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</w:rPr>
        <w:t>，F 十二年一贯制学校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sz w:val="24"/>
          <w:szCs w:val="24"/>
          <w:shd w:val="clear" w:color="auto" w:fill="FFFFFF"/>
          <w:lang w:val="en-US" w:eastAsia="zh-CN"/>
        </w:rPr>
        <w:t>G中等职业学校</w:t>
      </w:r>
    </w:p>
    <w:p w14:paraId="6A6D0E8F">
      <w:pPr>
        <w:rPr>
          <w:rFonts w:hint="default"/>
          <w:sz w:val="21"/>
          <w:lang w:val="en-US" w:eastAsia="zh-CN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211" w:right="1531" w:bottom="1985" w:left="1531" w:header="851" w:footer="124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0DB761E-AF08-4086-BF9C-089E94F3F9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5C59AA7-FCF0-461B-9BD5-E78F7AB4DD1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26F51C8-20E5-494B-85F5-8AEB131C5FE2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4" w:fontKey="{7B23385C-2E24-4CE6-AEB1-155D63850E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07DBA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9F145">
    <w:pPr>
      <w:pStyle w:val="11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6A124A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jlkZGRlMTZjOGVjMTE5ODlmYTJiNzhiNjYzMGIifQ=="/>
  </w:docVars>
  <w:rsids>
    <w:rsidRoot w:val="008C529E"/>
    <w:rsid w:val="00000042"/>
    <w:rsid w:val="00005B62"/>
    <w:rsid w:val="00010C3A"/>
    <w:rsid w:val="0001526A"/>
    <w:rsid w:val="000162B9"/>
    <w:rsid w:val="000167AB"/>
    <w:rsid w:val="00025C4B"/>
    <w:rsid w:val="00026772"/>
    <w:rsid w:val="000340B0"/>
    <w:rsid w:val="000349A6"/>
    <w:rsid w:val="00037C15"/>
    <w:rsid w:val="00037E9A"/>
    <w:rsid w:val="0004191D"/>
    <w:rsid w:val="00044677"/>
    <w:rsid w:val="0004473E"/>
    <w:rsid w:val="000450A1"/>
    <w:rsid w:val="000474DA"/>
    <w:rsid w:val="00054198"/>
    <w:rsid w:val="00054930"/>
    <w:rsid w:val="0005740D"/>
    <w:rsid w:val="00060679"/>
    <w:rsid w:val="00060DC5"/>
    <w:rsid w:val="00064878"/>
    <w:rsid w:val="00065139"/>
    <w:rsid w:val="00067629"/>
    <w:rsid w:val="00067673"/>
    <w:rsid w:val="0007038B"/>
    <w:rsid w:val="00072F6A"/>
    <w:rsid w:val="000803CE"/>
    <w:rsid w:val="00081B1A"/>
    <w:rsid w:val="00082B45"/>
    <w:rsid w:val="0009160F"/>
    <w:rsid w:val="000916EB"/>
    <w:rsid w:val="00096548"/>
    <w:rsid w:val="000A1047"/>
    <w:rsid w:val="000A1225"/>
    <w:rsid w:val="000A1245"/>
    <w:rsid w:val="000A3AD6"/>
    <w:rsid w:val="000A5193"/>
    <w:rsid w:val="000A690D"/>
    <w:rsid w:val="000A743F"/>
    <w:rsid w:val="000A7C2C"/>
    <w:rsid w:val="000B5ADD"/>
    <w:rsid w:val="000D2DF4"/>
    <w:rsid w:val="000E0253"/>
    <w:rsid w:val="000E0836"/>
    <w:rsid w:val="000E2D9E"/>
    <w:rsid w:val="000E32A9"/>
    <w:rsid w:val="000E5C33"/>
    <w:rsid w:val="000E6E63"/>
    <w:rsid w:val="000F6682"/>
    <w:rsid w:val="00101588"/>
    <w:rsid w:val="00101A8C"/>
    <w:rsid w:val="00101CE3"/>
    <w:rsid w:val="00103C37"/>
    <w:rsid w:val="00111C4C"/>
    <w:rsid w:val="0011700C"/>
    <w:rsid w:val="00117B80"/>
    <w:rsid w:val="00122B4C"/>
    <w:rsid w:val="0012312E"/>
    <w:rsid w:val="00126364"/>
    <w:rsid w:val="00131DC6"/>
    <w:rsid w:val="00133553"/>
    <w:rsid w:val="00133647"/>
    <w:rsid w:val="00152A2A"/>
    <w:rsid w:val="0015420B"/>
    <w:rsid w:val="001602EB"/>
    <w:rsid w:val="0016040C"/>
    <w:rsid w:val="001628A8"/>
    <w:rsid w:val="0017598C"/>
    <w:rsid w:val="001771C3"/>
    <w:rsid w:val="00181378"/>
    <w:rsid w:val="0018279B"/>
    <w:rsid w:val="0018344E"/>
    <w:rsid w:val="00183823"/>
    <w:rsid w:val="00190E5F"/>
    <w:rsid w:val="00191D65"/>
    <w:rsid w:val="00192F19"/>
    <w:rsid w:val="00193FA9"/>
    <w:rsid w:val="001956D2"/>
    <w:rsid w:val="001A11D7"/>
    <w:rsid w:val="001A6B31"/>
    <w:rsid w:val="001A73ED"/>
    <w:rsid w:val="001B0A18"/>
    <w:rsid w:val="001B0D33"/>
    <w:rsid w:val="001B12AE"/>
    <w:rsid w:val="001B1E58"/>
    <w:rsid w:val="001B1FCE"/>
    <w:rsid w:val="001B7053"/>
    <w:rsid w:val="001C5F8D"/>
    <w:rsid w:val="001C72F6"/>
    <w:rsid w:val="001D1E44"/>
    <w:rsid w:val="001D38B7"/>
    <w:rsid w:val="001E0684"/>
    <w:rsid w:val="001E1D79"/>
    <w:rsid w:val="001E5050"/>
    <w:rsid w:val="001F7C2E"/>
    <w:rsid w:val="00200AD0"/>
    <w:rsid w:val="00205CB7"/>
    <w:rsid w:val="002073CC"/>
    <w:rsid w:val="00207AFE"/>
    <w:rsid w:val="00207DC7"/>
    <w:rsid w:val="00212FC5"/>
    <w:rsid w:val="0021792B"/>
    <w:rsid w:val="00221B4C"/>
    <w:rsid w:val="00222E1A"/>
    <w:rsid w:val="0022556D"/>
    <w:rsid w:val="00227F34"/>
    <w:rsid w:val="00230E88"/>
    <w:rsid w:val="00231393"/>
    <w:rsid w:val="00234658"/>
    <w:rsid w:val="00234CC0"/>
    <w:rsid w:val="00236683"/>
    <w:rsid w:val="00242FF6"/>
    <w:rsid w:val="002527E5"/>
    <w:rsid w:val="00252B51"/>
    <w:rsid w:val="0025598A"/>
    <w:rsid w:val="00261221"/>
    <w:rsid w:val="00262FAD"/>
    <w:rsid w:val="00263A25"/>
    <w:rsid w:val="002656C2"/>
    <w:rsid w:val="00266CBC"/>
    <w:rsid w:val="0026798C"/>
    <w:rsid w:val="00271976"/>
    <w:rsid w:val="00274DF3"/>
    <w:rsid w:val="0028322A"/>
    <w:rsid w:val="002835D7"/>
    <w:rsid w:val="00283A10"/>
    <w:rsid w:val="002844D6"/>
    <w:rsid w:val="00284953"/>
    <w:rsid w:val="00291607"/>
    <w:rsid w:val="00294F43"/>
    <w:rsid w:val="002A43F9"/>
    <w:rsid w:val="002A4F84"/>
    <w:rsid w:val="002A6B46"/>
    <w:rsid w:val="002B1A76"/>
    <w:rsid w:val="002B4815"/>
    <w:rsid w:val="002B5F61"/>
    <w:rsid w:val="002B619C"/>
    <w:rsid w:val="002C21AF"/>
    <w:rsid w:val="002C4C06"/>
    <w:rsid w:val="002C75B4"/>
    <w:rsid w:val="002D2AE1"/>
    <w:rsid w:val="002D7C01"/>
    <w:rsid w:val="002E10BE"/>
    <w:rsid w:val="002E155F"/>
    <w:rsid w:val="002E55D5"/>
    <w:rsid w:val="002E632E"/>
    <w:rsid w:val="002F0F96"/>
    <w:rsid w:val="002F2876"/>
    <w:rsid w:val="002F5E81"/>
    <w:rsid w:val="002F73BF"/>
    <w:rsid w:val="003002EE"/>
    <w:rsid w:val="003056D5"/>
    <w:rsid w:val="0030611B"/>
    <w:rsid w:val="0030682A"/>
    <w:rsid w:val="003105E0"/>
    <w:rsid w:val="00310AF9"/>
    <w:rsid w:val="0031129E"/>
    <w:rsid w:val="00322EE2"/>
    <w:rsid w:val="00325053"/>
    <w:rsid w:val="0032628B"/>
    <w:rsid w:val="00331B9C"/>
    <w:rsid w:val="00331FD3"/>
    <w:rsid w:val="00332A7D"/>
    <w:rsid w:val="00340A62"/>
    <w:rsid w:val="0034404E"/>
    <w:rsid w:val="00345042"/>
    <w:rsid w:val="00346C5C"/>
    <w:rsid w:val="00347180"/>
    <w:rsid w:val="00356C81"/>
    <w:rsid w:val="00357787"/>
    <w:rsid w:val="00361073"/>
    <w:rsid w:val="00367461"/>
    <w:rsid w:val="00375D88"/>
    <w:rsid w:val="00376FF1"/>
    <w:rsid w:val="00377E4E"/>
    <w:rsid w:val="00380172"/>
    <w:rsid w:val="003852E7"/>
    <w:rsid w:val="00391290"/>
    <w:rsid w:val="0039183D"/>
    <w:rsid w:val="00392947"/>
    <w:rsid w:val="003953B5"/>
    <w:rsid w:val="003963C9"/>
    <w:rsid w:val="003A12BC"/>
    <w:rsid w:val="003A4359"/>
    <w:rsid w:val="003A6253"/>
    <w:rsid w:val="003A7792"/>
    <w:rsid w:val="003B0631"/>
    <w:rsid w:val="003B103D"/>
    <w:rsid w:val="003B280D"/>
    <w:rsid w:val="003B53E6"/>
    <w:rsid w:val="003C4E8A"/>
    <w:rsid w:val="003C5FB3"/>
    <w:rsid w:val="003C7C93"/>
    <w:rsid w:val="003D0A87"/>
    <w:rsid w:val="003D1E61"/>
    <w:rsid w:val="003D3411"/>
    <w:rsid w:val="003D64EB"/>
    <w:rsid w:val="003E1BDB"/>
    <w:rsid w:val="003E20D3"/>
    <w:rsid w:val="003E5530"/>
    <w:rsid w:val="003F3FDA"/>
    <w:rsid w:val="003F49E6"/>
    <w:rsid w:val="00401DEE"/>
    <w:rsid w:val="0040205A"/>
    <w:rsid w:val="004156D7"/>
    <w:rsid w:val="00424164"/>
    <w:rsid w:val="00431FD9"/>
    <w:rsid w:val="00432DC2"/>
    <w:rsid w:val="004342E6"/>
    <w:rsid w:val="00442840"/>
    <w:rsid w:val="0044323A"/>
    <w:rsid w:val="004432B7"/>
    <w:rsid w:val="004440D1"/>
    <w:rsid w:val="00445072"/>
    <w:rsid w:val="00446341"/>
    <w:rsid w:val="004467F2"/>
    <w:rsid w:val="004502BD"/>
    <w:rsid w:val="0045180A"/>
    <w:rsid w:val="00452151"/>
    <w:rsid w:val="00452DAD"/>
    <w:rsid w:val="004533CA"/>
    <w:rsid w:val="00453A99"/>
    <w:rsid w:val="0045517C"/>
    <w:rsid w:val="00460741"/>
    <w:rsid w:val="0046127B"/>
    <w:rsid w:val="00462375"/>
    <w:rsid w:val="0046508C"/>
    <w:rsid w:val="004666AF"/>
    <w:rsid w:val="00466A0B"/>
    <w:rsid w:val="00472BC7"/>
    <w:rsid w:val="00474204"/>
    <w:rsid w:val="00474337"/>
    <w:rsid w:val="00481C58"/>
    <w:rsid w:val="00493685"/>
    <w:rsid w:val="0049482F"/>
    <w:rsid w:val="00495B7B"/>
    <w:rsid w:val="004A031E"/>
    <w:rsid w:val="004A08C9"/>
    <w:rsid w:val="004A1945"/>
    <w:rsid w:val="004A419B"/>
    <w:rsid w:val="004B49F8"/>
    <w:rsid w:val="004B5116"/>
    <w:rsid w:val="004B6816"/>
    <w:rsid w:val="004B7F3E"/>
    <w:rsid w:val="004C295B"/>
    <w:rsid w:val="004C5383"/>
    <w:rsid w:val="004C6F72"/>
    <w:rsid w:val="004D20FC"/>
    <w:rsid w:val="004D228D"/>
    <w:rsid w:val="004E79EB"/>
    <w:rsid w:val="004F3C07"/>
    <w:rsid w:val="004F3F78"/>
    <w:rsid w:val="004F5116"/>
    <w:rsid w:val="004F60F2"/>
    <w:rsid w:val="00500DB0"/>
    <w:rsid w:val="0050164B"/>
    <w:rsid w:val="00503DF6"/>
    <w:rsid w:val="00505D49"/>
    <w:rsid w:val="005138A5"/>
    <w:rsid w:val="005178E3"/>
    <w:rsid w:val="0052029C"/>
    <w:rsid w:val="00520ADA"/>
    <w:rsid w:val="00530B93"/>
    <w:rsid w:val="005339D0"/>
    <w:rsid w:val="005349F8"/>
    <w:rsid w:val="0053686B"/>
    <w:rsid w:val="0054428E"/>
    <w:rsid w:val="005508A6"/>
    <w:rsid w:val="00565554"/>
    <w:rsid w:val="005665AA"/>
    <w:rsid w:val="005729FB"/>
    <w:rsid w:val="00574346"/>
    <w:rsid w:val="00592F90"/>
    <w:rsid w:val="00593418"/>
    <w:rsid w:val="005947A1"/>
    <w:rsid w:val="005A0FB6"/>
    <w:rsid w:val="005A51BA"/>
    <w:rsid w:val="005A5593"/>
    <w:rsid w:val="005A7CFF"/>
    <w:rsid w:val="005B09DD"/>
    <w:rsid w:val="005B2F57"/>
    <w:rsid w:val="005B6DD3"/>
    <w:rsid w:val="005C2688"/>
    <w:rsid w:val="005C383C"/>
    <w:rsid w:val="005C5DA3"/>
    <w:rsid w:val="005C6537"/>
    <w:rsid w:val="005D2BDD"/>
    <w:rsid w:val="005D3630"/>
    <w:rsid w:val="005E549A"/>
    <w:rsid w:val="005E64C8"/>
    <w:rsid w:val="005F25F6"/>
    <w:rsid w:val="005F3F18"/>
    <w:rsid w:val="005F42B9"/>
    <w:rsid w:val="005F45BB"/>
    <w:rsid w:val="005F5193"/>
    <w:rsid w:val="005F7988"/>
    <w:rsid w:val="00606798"/>
    <w:rsid w:val="006073F5"/>
    <w:rsid w:val="006118FA"/>
    <w:rsid w:val="00613CC4"/>
    <w:rsid w:val="00614D2B"/>
    <w:rsid w:val="00616341"/>
    <w:rsid w:val="006227D4"/>
    <w:rsid w:val="006237D9"/>
    <w:rsid w:val="00624D1C"/>
    <w:rsid w:val="00625D26"/>
    <w:rsid w:val="00632759"/>
    <w:rsid w:val="00632767"/>
    <w:rsid w:val="006330D4"/>
    <w:rsid w:val="00636FBE"/>
    <w:rsid w:val="0064154C"/>
    <w:rsid w:val="00643C2C"/>
    <w:rsid w:val="00645050"/>
    <w:rsid w:val="006469C6"/>
    <w:rsid w:val="0064799A"/>
    <w:rsid w:val="00653389"/>
    <w:rsid w:val="006545C3"/>
    <w:rsid w:val="00660B36"/>
    <w:rsid w:val="0066387D"/>
    <w:rsid w:val="006639F1"/>
    <w:rsid w:val="00665EBD"/>
    <w:rsid w:val="00666394"/>
    <w:rsid w:val="00666E8F"/>
    <w:rsid w:val="00672843"/>
    <w:rsid w:val="00673884"/>
    <w:rsid w:val="006803CC"/>
    <w:rsid w:val="006814E9"/>
    <w:rsid w:val="00686B77"/>
    <w:rsid w:val="00687DAD"/>
    <w:rsid w:val="006928BB"/>
    <w:rsid w:val="006A1FD2"/>
    <w:rsid w:val="006A5CBD"/>
    <w:rsid w:val="006A7C8B"/>
    <w:rsid w:val="006B0A57"/>
    <w:rsid w:val="006B0DD1"/>
    <w:rsid w:val="006B13C2"/>
    <w:rsid w:val="006B2E4E"/>
    <w:rsid w:val="006B5832"/>
    <w:rsid w:val="006B6B85"/>
    <w:rsid w:val="006C41AF"/>
    <w:rsid w:val="006C5674"/>
    <w:rsid w:val="006D3043"/>
    <w:rsid w:val="006D3AF0"/>
    <w:rsid w:val="006D3D86"/>
    <w:rsid w:val="006E0DEA"/>
    <w:rsid w:val="006E1765"/>
    <w:rsid w:val="006E568A"/>
    <w:rsid w:val="006F6BCF"/>
    <w:rsid w:val="00700D50"/>
    <w:rsid w:val="00702856"/>
    <w:rsid w:val="0070545B"/>
    <w:rsid w:val="0070697A"/>
    <w:rsid w:val="00706C11"/>
    <w:rsid w:val="00706C57"/>
    <w:rsid w:val="00715E96"/>
    <w:rsid w:val="007305D3"/>
    <w:rsid w:val="007312BC"/>
    <w:rsid w:val="007313C5"/>
    <w:rsid w:val="00734864"/>
    <w:rsid w:val="0073668A"/>
    <w:rsid w:val="00736844"/>
    <w:rsid w:val="0073771D"/>
    <w:rsid w:val="00754ED0"/>
    <w:rsid w:val="007565CC"/>
    <w:rsid w:val="0076169C"/>
    <w:rsid w:val="00766306"/>
    <w:rsid w:val="00767242"/>
    <w:rsid w:val="00771599"/>
    <w:rsid w:val="00771DDB"/>
    <w:rsid w:val="007730D3"/>
    <w:rsid w:val="00774CE6"/>
    <w:rsid w:val="00780DD3"/>
    <w:rsid w:val="00781266"/>
    <w:rsid w:val="0078225F"/>
    <w:rsid w:val="00782B0B"/>
    <w:rsid w:val="00782E41"/>
    <w:rsid w:val="00783488"/>
    <w:rsid w:val="00785C83"/>
    <w:rsid w:val="00790A3B"/>
    <w:rsid w:val="007920C5"/>
    <w:rsid w:val="00793721"/>
    <w:rsid w:val="00795A0D"/>
    <w:rsid w:val="007A5049"/>
    <w:rsid w:val="007A6697"/>
    <w:rsid w:val="007A70C6"/>
    <w:rsid w:val="007A79D4"/>
    <w:rsid w:val="007B0FF7"/>
    <w:rsid w:val="007C7714"/>
    <w:rsid w:val="007D3059"/>
    <w:rsid w:val="007D6CA0"/>
    <w:rsid w:val="007E0E83"/>
    <w:rsid w:val="007E15CD"/>
    <w:rsid w:val="007E3315"/>
    <w:rsid w:val="007E3B83"/>
    <w:rsid w:val="007E3EAD"/>
    <w:rsid w:val="007E717E"/>
    <w:rsid w:val="007F1BC4"/>
    <w:rsid w:val="007F3A61"/>
    <w:rsid w:val="007F6196"/>
    <w:rsid w:val="007F7947"/>
    <w:rsid w:val="008010A4"/>
    <w:rsid w:val="00804463"/>
    <w:rsid w:val="0080713C"/>
    <w:rsid w:val="00810B65"/>
    <w:rsid w:val="0081671A"/>
    <w:rsid w:val="00817D7B"/>
    <w:rsid w:val="008242B8"/>
    <w:rsid w:val="00826F3B"/>
    <w:rsid w:val="00831979"/>
    <w:rsid w:val="00832ADE"/>
    <w:rsid w:val="008346F7"/>
    <w:rsid w:val="00840782"/>
    <w:rsid w:val="0084353C"/>
    <w:rsid w:val="00846F3F"/>
    <w:rsid w:val="008473A3"/>
    <w:rsid w:val="0085145F"/>
    <w:rsid w:val="0085399A"/>
    <w:rsid w:val="00854535"/>
    <w:rsid w:val="00856E68"/>
    <w:rsid w:val="008574D1"/>
    <w:rsid w:val="00862715"/>
    <w:rsid w:val="00864C59"/>
    <w:rsid w:val="0087696E"/>
    <w:rsid w:val="0088083A"/>
    <w:rsid w:val="00880D3F"/>
    <w:rsid w:val="0088650D"/>
    <w:rsid w:val="00887B83"/>
    <w:rsid w:val="00887F4D"/>
    <w:rsid w:val="00891171"/>
    <w:rsid w:val="00891DC8"/>
    <w:rsid w:val="0089405E"/>
    <w:rsid w:val="0089440D"/>
    <w:rsid w:val="00894BC3"/>
    <w:rsid w:val="0089647C"/>
    <w:rsid w:val="00897A20"/>
    <w:rsid w:val="008A32F1"/>
    <w:rsid w:val="008A35E3"/>
    <w:rsid w:val="008A7FC8"/>
    <w:rsid w:val="008C3481"/>
    <w:rsid w:val="008C3FF2"/>
    <w:rsid w:val="008C529E"/>
    <w:rsid w:val="008C5C14"/>
    <w:rsid w:val="008D1386"/>
    <w:rsid w:val="008D36E8"/>
    <w:rsid w:val="008D6665"/>
    <w:rsid w:val="008D6807"/>
    <w:rsid w:val="008F29ED"/>
    <w:rsid w:val="008F584B"/>
    <w:rsid w:val="008F6175"/>
    <w:rsid w:val="008F71C0"/>
    <w:rsid w:val="008F7E87"/>
    <w:rsid w:val="0090153F"/>
    <w:rsid w:val="00907ECE"/>
    <w:rsid w:val="009106CD"/>
    <w:rsid w:val="0091593F"/>
    <w:rsid w:val="00917466"/>
    <w:rsid w:val="00921E0A"/>
    <w:rsid w:val="0092375E"/>
    <w:rsid w:val="00924F13"/>
    <w:rsid w:val="00927505"/>
    <w:rsid w:val="00927FA2"/>
    <w:rsid w:val="00935E50"/>
    <w:rsid w:val="00937979"/>
    <w:rsid w:val="00942C90"/>
    <w:rsid w:val="00951710"/>
    <w:rsid w:val="00952063"/>
    <w:rsid w:val="00954561"/>
    <w:rsid w:val="009545D8"/>
    <w:rsid w:val="00954BA2"/>
    <w:rsid w:val="00955F5B"/>
    <w:rsid w:val="009602E1"/>
    <w:rsid w:val="009602ED"/>
    <w:rsid w:val="00962D40"/>
    <w:rsid w:val="00964B14"/>
    <w:rsid w:val="0096551D"/>
    <w:rsid w:val="009666F2"/>
    <w:rsid w:val="009667AE"/>
    <w:rsid w:val="00970C4F"/>
    <w:rsid w:val="009760C4"/>
    <w:rsid w:val="00977FF6"/>
    <w:rsid w:val="00980772"/>
    <w:rsid w:val="00982A67"/>
    <w:rsid w:val="00984CBD"/>
    <w:rsid w:val="00984E1C"/>
    <w:rsid w:val="0098546F"/>
    <w:rsid w:val="00985EF1"/>
    <w:rsid w:val="0098786B"/>
    <w:rsid w:val="00994892"/>
    <w:rsid w:val="009A4142"/>
    <w:rsid w:val="009A4BD0"/>
    <w:rsid w:val="009A75C6"/>
    <w:rsid w:val="009A7CD6"/>
    <w:rsid w:val="009B03F9"/>
    <w:rsid w:val="009B3DF9"/>
    <w:rsid w:val="009C00EF"/>
    <w:rsid w:val="009C5563"/>
    <w:rsid w:val="009C7C76"/>
    <w:rsid w:val="009D03BD"/>
    <w:rsid w:val="009D39C7"/>
    <w:rsid w:val="009D6196"/>
    <w:rsid w:val="009E02A9"/>
    <w:rsid w:val="009E4092"/>
    <w:rsid w:val="009E5CC7"/>
    <w:rsid w:val="009E6D8C"/>
    <w:rsid w:val="009E6ED6"/>
    <w:rsid w:val="009F75AD"/>
    <w:rsid w:val="00A001F9"/>
    <w:rsid w:val="00A002C8"/>
    <w:rsid w:val="00A011FC"/>
    <w:rsid w:val="00A071E5"/>
    <w:rsid w:val="00A11180"/>
    <w:rsid w:val="00A12648"/>
    <w:rsid w:val="00A212F6"/>
    <w:rsid w:val="00A24465"/>
    <w:rsid w:val="00A26873"/>
    <w:rsid w:val="00A2779F"/>
    <w:rsid w:val="00A3050F"/>
    <w:rsid w:val="00A31951"/>
    <w:rsid w:val="00A346BD"/>
    <w:rsid w:val="00A35122"/>
    <w:rsid w:val="00A36AD4"/>
    <w:rsid w:val="00A37D63"/>
    <w:rsid w:val="00A41503"/>
    <w:rsid w:val="00A442EF"/>
    <w:rsid w:val="00A550CF"/>
    <w:rsid w:val="00A55DCF"/>
    <w:rsid w:val="00A611FE"/>
    <w:rsid w:val="00A612FB"/>
    <w:rsid w:val="00A63078"/>
    <w:rsid w:val="00A63A34"/>
    <w:rsid w:val="00A646AE"/>
    <w:rsid w:val="00A64ACB"/>
    <w:rsid w:val="00A76CE4"/>
    <w:rsid w:val="00A80909"/>
    <w:rsid w:val="00A816A7"/>
    <w:rsid w:val="00A82C38"/>
    <w:rsid w:val="00A906E7"/>
    <w:rsid w:val="00A91113"/>
    <w:rsid w:val="00A92891"/>
    <w:rsid w:val="00A94AD6"/>
    <w:rsid w:val="00A9706F"/>
    <w:rsid w:val="00AA3D64"/>
    <w:rsid w:val="00AA4CFB"/>
    <w:rsid w:val="00AA6331"/>
    <w:rsid w:val="00AA779B"/>
    <w:rsid w:val="00AB3A30"/>
    <w:rsid w:val="00AB4643"/>
    <w:rsid w:val="00AB529F"/>
    <w:rsid w:val="00AC15AB"/>
    <w:rsid w:val="00AC57F3"/>
    <w:rsid w:val="00AC5FA7"/>
    <w:rsid w:val="00AD5E8D"/>
    <w:rsid w:val="00AD6D2D"/>
    <w:rsid w:val="00AE01F0"/>
    <w:rsid w:val="00AE3BE8"/>
    <w:rsid w:val="00AE4841"/>
    <w:rsid w:val="00AF1008"/>
    <w:rsid w:val="00AF3BD2"/>
    <w:rsid w:val="00AF4A28"/>
    <w:rsid w:val="00AF7439"/>
    <w:rsid w:val="00B01F78"/>
    <w:rsid w:val="00B02BB5"/>
    <w:rsid w:val="00B11416"/>
    <w:rsid w:val="00B14145"/>
    <w:rsid w:val="00B17C02"/>
    <w:rsid w:val="00B25255"/>
    <w:rsid w:val="00B301C3"/>
    <w:rsid w:val="00B31E71"/>
    <w:rsid w:val="00B3550F"/>
    <w:rsid w:val="00B358EE"/>
    <w:rsid w:val="00B54839"/>
    <w:rsid w:val="00B559DE"/>
    <w:rsid w:val="00B55ABD"/>
    <w:rsid w:val="00B66EDF"/>
    <w:rsid w:val="00B67E1E"/>
    <w:rsid w:val="00B73E59"/>
    <w:rsid w:val="00B84817"/>
    <w:rsid w:val="00B85912"/>
    <w:rsid w:val="00B86808"/>
    <w:rsid w:val="00B9115B"/>
    <w:rsid w:val="00B931DC"/>
    <w:rsid w:val="00B93569"/>
    <w:rsid w:val="00B9367B"/>
    <w:rsid w:val="00B93F61"/>
    <w:rsid w:val="00BA21DF"/>
    <w:rsid w:val="00BA28D3"/>
    <w:rsid w:val="00BA28F1"/>
    <w:rsid w:val="00BA2AE3"/>
    <w:rsid w:val="00BA7416"/>
    <w:rsid w:val="00BB48D3"/>
    <w:rsid w:val="00BB5AB0"/>
    <w:rsid w:val="00BC2D09"/>
    <w:rsid w:val="00BD5B8C"/>
    <w:rsid w:val="00BD77D2"/>
    <w:rsid w:val="00BE2F49"/>
    <w:rsid w:val="00BE37BA"/>
    <w:rsid w:val="00BE3E47"/>
    <w:rsid w:val="00BE45B9"/>
    <w:rsid w:val="00BF1B8A"/>
    <w:rsid w:val="00C00C95"/>
    <w:rsid w:val="00C140A7"/>
    <w:rsid w:val="00C15459"/>
    <w:rsid w:val="00C23148"/>
    <w:rsid w:val="00C2346E"/>
    <w:rsid w:val="00C23ABA"/>
    <w:rsid w:val="00C277A0"/>
    <w:rsid w:val="00C31D81"/>
    <w:rsid w:val="00C32847"/>
    <w:rsid w:val="00C4139F"/>
    <w:rsid w:val="00C44934"/>
    <w:rsid w:val="00C453CB"/>
    <w:rsid w:val="00C537C6"/>
    <w:rsid w:val="00C55D42"/>
    <w:rsid w:val="00C60145"/>
    <w:rsid w:val="00C65582"/>
    <w:rsid w:val="00C732D9"/>
    <w:rsid w:val="00C73DEB"/>
    <w:rsid w:val="00C81C9F"/>
    <w:rsid w:val="00C849B6"/>
    <w:rsid w:val="00C86C09"/>
    <w:rsid w:val="00C902CE"/>
    <w:rsid w:val="00C91256"/>
    <w:rsid w:val="00C91373"/>
    <w:rsid w:val="00C918A2"/>
    <w:rsid w:val="00C96BA6"/>
    <w:rsid w:val="00C97A40"/>
    <w:rsid w:val="00CA0871"/>
    <w:rsid w:val="00CA39D8"/>
    <w:rsid w:val="00CA4D74"/>
    <w:rsid w:val="00CA56CF"/>
    <w:rsid w:val="00CB53CB"/>
    <w:rsid w:val="00CB630C"/>
    <w:rsid w:val="00CB7D7A"/>
    <w:rsid w:val="00CC2223"/>
    <w:rsid w:val="00CC4187"/>
    <w:rsid w:val="00CD07CE"/>
    <w:rsid w:val="00CD0B27"/>
    <w:rsid w:val="00CD1D52"/>
    <w:rsid w:val="00CD4E4E"/>
    <w:rsid w:val="00CE08C9"/>
    <w:rsid w:val="00CE22DB"/>
    <w:rsid w:val="00CE2A26"/>
    <w:rsid w:val="00CE5A5E"/>
    <w:rsid w:val="00CF06A4"/>
    <w:rsid w:val="00CF0C87"/>
    <w:rsid w:val="00CF2489"/>
    <w:rsid w:val="00CF399A"/>
    <w:rsid w:val="00CF3EA4"/>
    <w:rsid w:val="00CF455B"/>
    <w:rsid w:val="00CF4DFD"/>
    <w:rsid w:val="00CF6F66"/>
    <w:rsid w:val="00D000A8"/>
    <w:rsid w:val="00D01C6A"/>
    <w:rsid w:val="00D02BCF"/>
    <w:rsid w:val="00D040C5"/>
    <w:rsid w:val="00D05FA3"/>
    <w:rsid w:val="00D06F2C"/>
    <w:rsid w:val="00D12E4F"/>
    <w:rsid w:val="00D14A31"/>
    <w:rsid w:val="00D14E99"/>
    <w:rsid w:val="00D150C7"/>
    <w:rsid w:val="00D20A19"/>
    <w:rsid w:val="00D20D1C"/>
    <w:rsid w:val="00D2230F"/>
    <w:rsid w:val="00D224F4"/>
    <w:rsid w:val="00D30983"/>
    <w:rsid w:val="00D33F50"/>
    <w:rsid w:val="00D42118"/>
    <w:rsid w:val="00D42316"/>
    <w:rsid w:val="00D42D59"/>
    <w:rsid w:val="00D430F2"/>
    <w:rsid w:val="00D4566F"/>
    <w:rsid w:val="00D47F62"/>
    <w:rsid w:val="00D50F53"/>
    <w:rsid w:val="00D527ED"/>
    <w:rsid w:val="00D52B2D"/>
    <w:rsid w:val="00D53801"/>
    <w:rsid w:val="00D53D22"/>
    <w:rsid w:val="00D54BC3"/>
    <w:rsid w:val="00D61E23"/>
    <w:rsid w:val="00D62CCF"/>
    <w:rsid w:val="00D64481"/>
    <w:rsid w:val="00D647E3"/>
    <w:rsid w:val="00D660FF"/>
    <w:rsid w:val="00D7040E"/>
    <w:rsid w:val="00D705E0"/>
    <w:rsid w:val="00D75BD2"/>
    <w:rsid w:val="00D83A5F"/>
    <w:rsid w:val="00D8711F"/>
    <w:rsid w:val="00D9096B"/>
    <w:rsid w:val="00D93BE7"/>
    <w:rsid w:val="00D93E56"/>
    <w:rsid w:val="00D96C89"/>
    <w:rsid w:val="00D97D0F"/>
    <w:rsid w:val="00DA0F48"/>
    <w:rsid w:val="00DB2FC1"/>
    <w:rsid w:val="00DB75D7"/>
    <w:rsid w:val="00DC0DB3"/>
    <w:rsid w:val="00DC1B16"/>
    <w:rsid w:val="00DC2FE3"/>
    <w:rsid w:val="00DD5DBE"/>
    <w:rsid w:val="00DD72FF"/>
    <w:rsid w:val="00DE152E"/>
    <w:rsid w:val="00DE2DB2"/>
    <w:rsid w:val="00DE418F"/>
    <w:rsid w:val="00DE5C65"/>
    <w:rsid w:val="00DF260B"/>
    <w:rsid w:val="00DF6A59"/>
    <w:rsid w:val="00E01043"/>
    <w:rsid w:val="00E11EAE"/>
    <w:rsid w:val="00E145DA"/>
    <w:rsid w:val="00E17E84"/>
    <w:rsid w:val="00E20169"/>
    <w:rsid w:val="00E2253A"/>
    <w:rsid w:val="00E23547"/>
    <w:rsid w:val="00E24C48"/>
    <w:rsid w:val="00E266D3"/>
    <w:rsid w:val="00E27422"/>
    <w:rsid w:val="00E30381"/>
    <w:rsid w:val="00E30D63"/>
    <w:rsid w:val="00E335AD"/>
    <w:rsid w:val="00E36732"/>
    <w:rsid w:val="00E36CFA"/>
    <w:rsid w:val="00E4267F"/>
    <w:rsid w:val="00E4394D"/>
    <w:rsid w:val="00E4590E"/>
    <w:rsid w:val="00E52E6F"/>
    <w:rsid w:val="00E540B0"/>
    <w:rsid w:val="00E6268D"/>
    <w:rsid w:val="00E63EE3"/>
    <w:rsid w:val="00E767B1"/>
    <w:rsid w:val="00E76EF0"/>
    <w:rsid w:val="00E8129F"/>
    <w:rsid w:val="00E84B0B"/>
    <w:rsid w:val="00E84C19"/>
    <w:rsid w:val="00E84EEC"/>
    <w:rsid w:val="00E84F3E"/>
    <w:rsid w:val="00E853CA"/>
    <w:rsid w:val="00E8659F"/>
    <w:rsid w:val="00E87619"/>
    <w:rsid w:val="00E908D0"/>
    <w:rsid w:val="00E916A6"/>
    <w:rsid w:val="00E944DB"/>
    <w:rsid w:val="00E979BD"/>
    <w:rsid w:val="00EA14B7"/>
    <w:rsid w:val="00EA1CB4"/>
    <w:rsid w:val="00EA1EA1"/>
    <w:rsid w:val="00EA2A9F"/>
    <w:rsid w:val="00EA3D94"/>
    <w:rsid w:val="00EA5998"/>
    <w:rsid w:val="00EA671E"/>
    <w:rsid w:val="00EB63D5"/>
    <w:rsid w:val="00EB771B"/>
    <w:rsid w:val="00EC2432"/>
    <w:rsid w:val="00EC24F2"/>
    <w:rsid w:val="00EC521F"/>
    <w:rsid w:val="00ED0639"/>
    <w:rsid w:val="00ED09F6"/>
    <w:rsid w:val="00ED211F"/>
    <w:rsid w:val="00ED3444"/>
    <w:rsid w:val="00ED77C9"/>
    <w:rsid w:val="00EE1E23"/>
    <w:rsid w:val="00EE1E6B"/>
    <w:rsid w:val="00EE7691"/>
    <w:rsid w:val="00EF0290"/>
    <w:rsid w:val="00EF0E24"/>
    <w:rsid w:val="00EF314E"/>
    <w:rsid w:val="00F15128"/>
    <w:rsid w:val="00F153CA"/>
    <w:rsid w:val="00F211D1"/>
    <w:rsid w:val="00F2153D"/>
    <w:rsid w:val="00F22B72"/>
    <w:rsid w:val="00F30CFD"/>
    <w:rsid w:val="00F31E16"/>
    <w:rsid w:val="00F36188"/>
    <w:rsid w:val="00F4195C"/>
    <w:rsid w:val="00F44472"/>
    <w:rsid w:val="00F4535B"/>
    <w:rsid w:val="00F46B83"/>
    <w:rsid w:val="00F46CD6"/>
    <w:rsid w:val="00F51E08"/>
    <w:rsid w:val="00F51FF5"/>
    <w:rsid w:val="00F6155C"/>
    <w:rsid w:val="00F6380C"/>
    <w:rsid w:val="00F643BD"/>
    <w:rsid w:val="00F645ED"/>
    <w:rsid w:val="00F662A5"/>
    <w:rsid w:val="00F66944"/>
    <w:rsid w:val="00F7170D"/>
    <w:rsid w:val="00F71C55"/>
    <w:rsid w:val="00F75932"/>
    <w:rsid w:val="00F77212"/>
    <w:rsid w:val="00F7797D"/>
    <w:rsid w:val="00F80904"/>
    <w:rsid w:val="00F842AB"/>
    <w:rsid w:val="00F84AF9"/>
    <w:rsid w:val="00F84EA6"/>
    <w:rsid w:val="00F86B03"/>
    <w:rsid w:val="00F91F06"/>
    <w:rsid w:val="00F9520C"/>
    <w:rsid w:val="00F96F8E"/>
    <w:rsid w:val="00FA05FB"/>
    <w:rsid w:val="00FA0C41"/>
    <w:rsid w:val="00FA10F8"/>
    <w:rsid w:val="00FA201B"/>
    <w:rsid w:val="00FA2482"/>
    <w:rsid w:val="00FA65CF"/>
    <w:rsid w:val="00FA6739"/>
    <w:rsid w:val="00FA69B8"/>
    <w:rsid w:val="00FA7196"/>
    <w:rsid w:val="00FA7A9C"/>
    <w:rsid w:val="00FB3397"/>
    <w:rsid w:val="00FB7972"/>
    <w:rsid w:val="00FC2B01"/>
    <w:rsid w:val="00FC6D46"/>
    <w:rsid w:val="00FC6F9B"/>
    <w:rsid w:val="00FC7F2E"/>
    <w:rsid w:val="00FD6956"/>
    <w:rsid w:val="00FE208F"/>
    <w:rsid w:val="00FE453F"/>
    <w:rsid w:val="00FE5218"/>
    <w:rsid w:val="00FE55BE"/>
    <w:rsid w:val="00FF0591"/>
    <w:rsid w:val="00FF0B1D"/>
    <w:rsid w:val="00FF152B"/>
    <w:rsid w:val="00FF2AB8"/>
    <w:rsid w:val="05066DF9"/>
    <w:rsid w:val="0BB42D1C"/>
    <w:rsid w:val="0E1F38BB"/>
    <w:rsid w:val="149D2BC7"/>
    <w:rsid w:val="19595E57"/>
    <w:rsid w:val="1CC512A5"/>
    <w:rsid w:val="1F673D0A"/>
    <w:rsid w:val="23E475D9"/>
    <w:rsid w:val="24FB7DC2"/>
    <w:rsid w:val="262B2929"/>
    <w:rsid w:val="28CC12C5"/>
    <w:rsid w:val="2EDE7176"/>
    <w:rsid w:val="39296972"/>
    <w:rsid w:val="399704F5"/>
    <w:rsid w:val="445E0C3B"/>
    <w:rsid w:val="4BC536D1"/>
    <w:rsid w:val="521515B8"/>
    <w:rsid w:val="54043B0A"/>
    <w:rsid w:val="5D683FE0"/>
    <w:rsid w:val="67D40D5C"/>
    <w:rsid w:val="6EF95436"/>
    <w:rsid w:val="6FF5DC67"/>
    <w:rsid w:val="706B5C25"/>
    <w:rsid w:val="755521A4"/>
    <w:rsid w:val="77F1253B"/>
    <w:rsid w:val="77FE9918"/>
    <w:rsid w:val="79927E6B"/>
    <w:rsid w:val="7BDEDB28"/>
    <w:rsid w:val="7FAF9217"/>
    <w:rsid w:val="AFFF553B"/>
    <w:rsid w:val="EDFD48CD"/>
    <w:rsid w:val="EFEE328E"/>
    <w:rsid w:val="F3FD1832"/>
    <w:rsid w:val="F3FFF2D8"/>
    <w:rsid w:val="F4F58497"/>
    <w:rsid w:val="F6AE65B5"/>
    <w:rsid w:val="F6EF7983"/>
    <w:rsid w:val="F7DB865F"/>
    <w:rsid w:val="FDFE8A5D"/>
    <w:rsid w:val="FF5F1474"/>
    <w:rsid w:val="FF6FDCB6"/>
    <w:rsid w:val="FFDF0154"/>
    <w:rsid w:val="FFEFEB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5"/>
    <w:basedOn w:val="1"/>
    <w:next w:val="1"/>
    <w:link w:val="23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4"/>
    <w:qFormat/>
    <w:uiPriority w:val="0"/>
    <w:rPr>
      <w:rFonts w:ascii="宋体"/>
      <w:sz w:val="18"/>
      <w:szCs w:val="18"/>
    </w:rPr>
  </w:style>
  <w:style w:type="paragraph" w:styleId="5">
    <w:name w:val="Body Text"/>
    <w:basedOn w:val="1"/>
    <w:qFormat/>
    <w:uiPriority w:val="0"/>
    <w:pPr>
      <w:jc w:val="center"/>
    </w:pPr>
    <w:rPr>
      <w:sz w:val="36"/>
      <w:szCs w:val="20"/>
    </w:rPr>
  </w:style>
  <w:style w:type="paragraph" w:styleId="6">
    <w:name w:val="Body Text Indent"/>
    <w:basedOn w:val="1"/>
    <w:qFormat/>
    <w:uiPriority w:val="0"/>
    <w:pPr>
      <w:ind w:firstLine="630"/>
    </w:pPr>
    <w:rPr>
      <w:rFonts w:ascii="黑体" w:hAnsi="华文仿宋" w:eastAsia="黑体"/>
      <w:sz w:val="32"/>
    </w:rPr>
  </w:style>
  <w:style w:type="paragraph" w:styleId="7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0">
    <w:name w:val="Balloon Text"/>
    <w:basedOn w:val="1"/>
    <w:link w:val="26"/>
    <w:qFormat/>
    <w:uiPriority w:val="99"/>
    <w:rPr>
      <w:sz w:val="18"/>
      <w:szCs w:val="18"/>
    </w:rPr>
  </w:style>
  <w:style w:type="paragraph" w:styleId="11">
    <w:name w:val="footer"/>
    <w:basedOn w:val="1"/>
    <w:link w:val="2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1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6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18">
    <w:name w:val="Table Grid"/>
    <w:basedOn w:val="1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Strong"/>
    <w:qFormat/>
    <w:uiPriority w:val="0"/>
    <w:rPr>
      <w:b/>
      <w:bCs/>
    </w:rPr>
  </w:style>
  <w:style w:type="character" w:styleId="21">
    <w:name w:val="page number"/>
    <w:basedOn w:val="19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character" w:customStyle="1" w:styleId="23">
    <w:name w:val="标题 5 Char"/>
    <w:link w:val="3"/>
    <w:semiHidden/>
    <w:qFormat/>
    <w:uiPriority w:val="0"/>
    <w:rPr>
      <w:b/>
      <w:bCs/>
      <w:kern w:val="2"/>
      <w:sz w:val="28"/>
      <w:szCs w:val="28"/>
    </w:rPr>
  </w:style>
  <w:style w:type="character" w:customStyle="1" w:styleId="24">
    <w:name w:val="文档结构图 Char"/>
    <w:link w:val="4"/>
    <w:qFormat/>
    <w:uiPriority w:val="0"/>
    <w:rPr>
      <w:rFonts w:ascii="宋体"/>
      <w:kern w:val="2"/>
      <w:sz w:val="18"/>
      <w:szCs w:val="18"/>
    </w:rPr>
  </w:style>
  <w:style w:type="character" w:customStyle="1" w:styleId="25">
    <w:name w:val="日期 Char"/>
    <w:link w:val="8"/>
    <w:qFormat/>
    <w:uiPriority w:val="99"/>
    <w:rPr>
      <w:kern w:val="2"/>
      <w:sz w:val="21"/>
      <w:szCs w:val="24"/>
    </w:rPr>
  </w:style>
  <w:style w:type="character" w:customStyle="1" w:styleId="26">
    <w:name w:val="批注框文本 Char"/>
    <w:link w:val="10"/>
    <w:qFormat/>
    <w:uiPriority w:val="99"/>
    <w:rPr>
      <w:kern w:val="2"/>
      <w:sz w:val="18"/>
      <w:szCs w:val="18"/>
    </w:rPr>
  </w:style>
  <w:style w:type="character" w:customStyle="1" w:styleId="27">
    <w:name w:val="页脚 Char"/>
    <w:link w:val="11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8">
    <w:name w:val="页眉 Char"/>
    <w:link w:val="12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9">
    <w:name w:val="标题 Char"/>
    <w:link w:val="16"/>
    <w:qFormat/>
    <w:uiPriority w:val="0"/>
    <w:rPr>
      <w:rFonts w:ascii="Calibri Light" w:hAnsi="Calibri Light"/>
      <w:b/>
      <w:bCs/>
      <w:kern w:val="2"/>
      <w:sz w:val="32"/>
      <w:szCs w:val="32"/>
    </w:rPr>
  </w:style>
  <w:style w:type="paragraph" w:customStyle="1" w:styleId="30">
    <w:name w:val="title"/>
    <w:basedOn w:val="1"/>
    <w:qFormat/>
    <w:uiPriority w:val="0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</w:rPr>
  </w:style>
  <w:style w:type="paragraph" w:customStyle="1" w:styleId="31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paragraph" w:styleId="32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3">
    <w:name w:val=" Char Char Char Char Char Char"/>
    <w:basedOn w:val="1"/>
    <w:qFormat/>
    <w:uiPriority w:val="0"/>
    <w:pPr>
      <w:adjustRightInd w:val="0"/>
      <w:spacing w:line="360" w:lineRule="atLeast"/>
      <w:textAlignment w:val="baseline"/>
    </w:pPr>
    <w:rPr>
      <w:rFonts w:ascii="宋体" w:hAnsi="宋体" w:cs="Courier New"/>
      <w:sz w:val="32"/>
      <w:szCs w:val="32"/>
    </w:rPr>
  </w:style>
  <w:style w:type="paragraph" w:customStyle="1" w:styleId="34">
    <w:name w:val=" Char Char Char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5">
    <w:name w:val="style41"/>
    <w:qFormat/>
    <w:uiPriority w:val="0"/>
    <w:rPr>
      <w:sz w:val="24"/>
      <w:szCs w:val="24"/>
    </w:rPr>
  </w:style>
  <w:style w:type="table" w:customStyle="1" w:styleId="36">
    <w:name w:val="网格型1"/>
    <w:basedOn w:val="17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os\C:\home\uos\C:\Documents%20and%20Settings\wcf\Application%20Data\Microsoft\Templates\&#20140;&#25945;&#12308;2005&#12309;&#21495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京教〔2005〕号</Template>
  <Pages>2</Pages>
  <Words>979</Words>
  <Characters>1047</Characters>
  <Lines>1</Lines>
  <Paragraphs>1</Paragraphs>
  <TotalTime>6</TotalTime>
  <ScaleCrop>false</ScaleCrop>
  <LinksUpToDate>false</LinksUpToDate>
  <CharactersWithSpaces>1085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2018-11-23T15:59:00Z</dcterms:created>
  <dc:creator>wcf</dc:creator>
  <cp:lastModifiedBy>苏坡云☁️</cp:lastModifiedBy>
  <cp:lastPrinted>2020-04-12T17:30:00Z</cp:lastPrinted>
  <dcterms:modified xsi:type="dcterms:W3CDTF">2025-10-21T01:29:29Z</dcterms:modified>
  <dc:title>京教〔2003〕号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3DAF19185EED47BD87E9684E98FA54BE_13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