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62" w:rsidRPr="00652CDA" w:rsidRDefault="006B6C62" w:rsidP="00652CDA">
      <w:pPr>
        <w:ind w:firstLineChars="295" w:firstLine="31680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2013</w:t>
      </w:r>
      <w:r w:rsidRPr="00F8435B">
        <w:rPr>
          <w:rFonts w:ascii="宋体" w:hAnsi="宋体" w:hint="eastAsia"/>
          <w:b/>
          <w:sz w:val="32"/>
          <w:szCs w:val="32"/>
        </w:rPr>
        <w:t>年</w:t>
      </w:r>
      <w:r w:rsidRPr="00652CDA">
        <w:rPr>
          <w:rFonts w:ascii="宋体" w:hAnsi="宋体" w:hint="eastAsia"/>
          <w:b/>
          <w:sz w:val="32"/>
          <w:szCs w:val="32"/>
        </w:rPr>
        <w:t>肯德基高中</w:t>
      </w:r>
      <w:r w:rsidRPr="00F8435B">
        <w:rPr>
          <w:rFonts w:ascii="宋体" w:hAnsi="宋体" w:hint="eastAsia"/>
          <w:b/>
          <w:sz w:val="32"/>
          <w:szCs w:val="32"/>
        </w:rPr>
        <w:t>校园青春健身操成绩</w:t>
      </w:r>
      <w:r w:rsidRPr="00652CDA">
        <w:rPr>
          <w:rFonts w:ascii="宋体" w:hAnsi="宋体" w:hint="eastAsia"/>
          <w:b/>
          <w:sz w:val="32"/>
          <w:szCs w:val="32"/>
        </w:rPr>
        <w:t>册</w:t>
      </w:r>
    </w:p>
    <w:tbl>
      <w:tblPr>
        <w:tblpPr w:leftFromText="180" w:rightFromText="180" w:vertAnchor="page" w:horzAnchor="margin" w:tblpXSpec="center" w:tblpY="3121"/>
        <w:tblW w:w="9840" w:type="dxa"/>
        <w:tblLook w:val="00A0"/>
      </w:tblPr>
      <w:tblGrid>
        <w:gridCol w:w="5500"/>
        <w:gridCol w:w="1660"/>
        <w:gridCol w:w="1080"/>
        <w:gridCol w:w="1600"/>
      </w:tblGrid>
      <w:tr w:rsidR="006B6C62" w:rsidRPr="000D7927" w:rsidTr="00FD2D49">
        <w:trPr>
          <w:trHeight w:val="81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B6C62" w:rsidRPr="00652CDA" w:rsidRDefault="006B6C62" w:rsidP="00FD2D49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 w:rsidRPr="00652CDA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健身操基础套路《青春魅力》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B6C62" w:rsidRPr="000D7927" w:rsidRDefault="006B6C62" w:rsidP="00FD2D4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B6C62" w:rsidRPr="000D7927" w:rsidRDefault="006B6C62" w:rsidP="00FD2D4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B6C62" w:rsidRPr="000D7927" w:rsidRDefault="006B6C62" w:rsidP="00FD2D4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6C62" w:rsidRPr="000D7927" w:rsidTr="00FD2D49">
        <w:trPr>
          <w:trHeight w:val="702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0D792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参赛单位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0D792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最后得分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0D792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0D792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奖项</w:t>
            </w:r>
          </w:p>
        </w:tc>
      </w:tr>
      <w:tr w:rsidR="006B6C62" w:rsidRPr="000D7927" w:rsidTr="00FD2D49">
        <w:trPr>
          <w:trHeight w:val="702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首师大附属红螺寺中学</w:t>
            </w:r>
            <w:r w:rsidRPr="000D792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怀柔</w:t>
            </w:r>
            <w:r w:rsidRPr="000D792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区）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9.2</w:t>
            </w:r>
            <w:r w:rsidRPr="000D7927">
              <w:rPr>
                <w:rFonts w:ascii="宋体" w:hAnsi="宋体" w:cs="宋体"/>
                <w:bCs/>
                <w:kern w:val="0"/>
                <w:sz w:val="28"/>
                <w:szCs w:val="28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0D7927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0D792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特等奖</w:t>
            </w:r>
          </w:p>
        </w:tc>
      </w:tr>
      <w:tr w:rsidR="006B6C62" w:rsidRPr="000D7927" w:rsidTr="00FD2D49">
        <w:trPr>
          <w:trHeight w:val="702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北京市日坛中学一队</w:t>
            </w:r>
            <w:r w:rsidRPr="000D7927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朝阳</w:t>
            </w:r>
            <w:r w:rsidRPr="000D7927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区）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9</w:t>
            </w:r>
            <w:r w:rsidRPr="000D7927">
              <w:rPr>
                <w:rFonts w:ascii="宋体" w:cs="宋体"/>
                <w:bCs/>
                <w:kern w:val="0"/>
                <w:sz w:val="28"/>
                <w:szCs w:val="28"/>
              </w:rPr>
              <w:t>.0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0D7927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0D792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6B6C62" w:rsidRPr="000D7927" w:rsidTr="00FD2D49">
        <w:trPr>
          <w:trHeight w:val="702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北京一一九中学</w:t>
            </w:r>
            <w:r w:rsidRPr="000D7927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朝阳</w:t>
            </w:r>
            <w:r w:rsidRPr="000D7927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区）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 w:rsidRPr="000D7927">
              <w:rPr>
                <w:rFonts w:ascii="宋体" w:hAnsi="宋体" w:cs="宋体"/>
                <w:bCs/>
                <w:kern w:val="0"/>
                <w:sz w:val="28"/>
                <w:szCs w:val="28"/>
              </w:rPr>
              <w:t>8.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90</w:t>
            </w:r>
            <w:r w:rsidRPr="000D7927">
              <w:rPr>
                <w:rFonts w:ascii="宋体" w:hAnsi="宋体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0D7927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0D792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6B6C62" w:rsidRPr="000D7927" w:rsidTr="00FD2D49">
        <w:trPr>
          <w:trHeight w:val="702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北京市日坛中学二队</w:t>
            </w:r>
            <w:r w:rsidRPr="000D7927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朝阳</w:t>
            </w:r>
            <w:r w:rsidRPr="000D7927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区）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 w:rsidRPr="000D7927">
              <w:rPr>
                <w:rFonts w:ascii="宋体" w:hAnsi="宋体" w:cs="宋体"/>
                <w:bCs/>
                <w:kern w:val="0"/>
                <w:sz w:val="28"/>
                <w:szCs w:val="28"/>
              </w:rPr>
              <w:t>8.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73</w:t>
            </w:r>
            <w:r w:rsidRPr="000D7927">
              <w:rPr>
                <w:rFonts w:ascii="宋体" w:hAnsi="宋体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0D7927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0D792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6B6C62" w:rsidRPr="000D7927" w:rsidTr="00FD2D49">
        <w:trPr>
          <w:trHeight w:val="702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北京市通州区潞河中学（通州区）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8.62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0D7927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0D792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B6C62" w:rsidRPr="000D7927" w:rsidTr="00FD2D49">
        <w:trPr>
          <w:trHeight w:val="702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北京汇文中学（东城区）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 w:rsidRPr="000D7927">
              <w:rPr>
                <w:rFonts w:ascii="宋体" w:hAnsi="宋体" w:cs="宋体"/>
                <w:bCs/>
                <w:kern w:val="0"/>
                <w:sz w:val="28"/>
                <w:szCs w:val="28"/>
              </w:rPr>
              <w:t>8.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0D7927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0D792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B6C62" w:rsidRPr="000D7927" w:rsidTr="00FD2D49">
        <w:trPr>
          <w:trHeight w:val="702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北京市北苑中学（朝阳区）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 w:rsidRPr="000D7927">
              <w:rPr>
                <w:rFonts w:ascii="宋体" w:hAnsi="宋体" w:cs="宋体"/>
                <w:bCs/>
                <w:kern w:val="0"/>
                <w:sz w:val="28"/>
                <w:szCs w:val="28"/>
              </w:rPr>
              <w:t>8.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37</w:t>
            </w:r>
            <w:r w:rsidRPr="000D7927">
              <w:rPr>
                <w:rFonts w:ascii="宋体" w:hAnsi="宋体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0D7927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0D792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B6C62" w:rsidRPr="000D7927" w:rsidTr="00FD2D49">
        <w:trPr>
          <w:trHeight w:val="702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北京市房山区房山中学（房山区）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8.33</w:t>
            </w:r>
            <w:r w:rsidRPr="000D7927">
              <w:rPr>
                <w:rFonts w:ascii="宋体" w:hAnsi="宋体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0D7927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0D792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B6C62" w:rsidRPr="000D7927" w:rsidTr="00FD2D49">
        <w:trPr>
          <w:trHeight w:val="702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北京市杨庄中学（石景山区）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8.30</w:t>
            </w:r>
            <w:r w:rsidRPr="000D7927">
              <w:rPr>
                <w:rFonts w:ascii="宋体" w:hAnsi="宋体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0D7927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0D792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B6C62" w:rsidRPr="000D7927" w:rsidTr="00FD2D49">
        <w:trPr>
          <w:trHeight w:val="702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北京市大兴区魏善庄中学（大兴区）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 w:rsidRPr="000D7927">
              <w:rPr>
                <w:rFonts w:ascii="宋体" w:hAnsi="宋体" w:cs="宋体"/>
                <w:bCs/>
                <w:kern w:val="0"/>
                <w:sz w:val="28"/>
                <w:szCs w:val="28"/>
              </w:rPr>
              <w:t>8.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48</w:t>
            </w:r>
            <w:r w:rsidRPr="000D7927">
              <w:rPr>
                <w:rFonts w:ascii="宋体" w:hAnsi="宋体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0D792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B6C62" w:rsidRPr="000D7927" w:rsidTr="00FD2D49">
        <w:trPr>
          <w:trHeight w:val="702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Default="006B6C62" w:rsidP="00FD2D49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北京市十九中学（海淀区）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001FCA" w:rsidRDefault="006B6C62" w:rsidP="00FD2D49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6.90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Default="006B6C62" w:rsidP="00FD2D4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0D792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B6C62" w:rsidRPr="000D7927" w:rsidTr="00FD2D49">
        <w:trPr>
          <w:trHeight w:val="702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Default="006B6C62" w:rsidP="00FD2D49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人大附属中学第二分校（海淀区）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5B7EA5" w:rsidRDefault="006B6C62" w:rsidP="00FD2D49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6.30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Default="006B6C62" w:rsidP="00FD2D4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0D7927" w:rsidRDefault="006B6C62" w:rsidP="00FD2D4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0D792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</w:tbl>
    <w:p w:rsidR="006B6C62" w:rsidRPr="00873495" w:rsidRDefault="006B6C62" w:rsidP="006B6C62">
      <w:pPr>
        <w:ind w:firstLineChars="800" w:firstLine="31680"/>
        <w:rPr>
          <w:rFonts w:ascii="宋体"/>
          <w:sz w:val="28"/>
          <w:szCs w:val="28"/>
        </w:rPr>
      </w:pPr>
      <w:r w:rsidRPr="00873495">
        <w:rPr>
          <w:rFonts w:ascii="宋体" w:hAnsi="宋体" w:hint="eastAsia"/>
          <w:sz w:val="28"/>
          <w:szCs w:val="28"/>
        </w:rPr>
        <w:t>北京市地坛体育馆</w:t>
      </w:r>
      <w:r>
        <w:rPr>
          <w:rFonts w:ascii="宋体" w:hAnsi="宋体"/>
          <w:sz w:val="28"/>
          <w:szCs w:val="28"/>
        </w:rPr>
        <w:t xml:space="preserve">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6"/>
          <w:attr w:name="Year" w:val="2013"/>
        </w:smartTagPr>
        <w:r w:rsidRPr="00873495">
          <w:rPr>
            <w:rFonts w:ascii="宋体" w:hAnsi="宋体"/>
            <w:sz w:val="28"/>
            <w:szCs w:val="28"/>
          </w:rPr>
          <w:t>6</w:t>
        </w:r>
        <w:r w:rsidRPr="00873495">
          <w:rPr>
            <w:rFonts w:ascii="宋体" w:hAnsi="宋体" w:hint="eastAsia"/>
            <w:sz w:val="28"/>
            <w:szCs w:val="28"/>
          </w:rPr>
          <w:t>月</w:t>
        </w:r>
        <w:r w:rsidRPr="00873495">
          <w:rPr>
            <w:rFonts w:ascii="宋体" w:hAnsi="宋体"/>
            <w:sz w:val="28"/>
            <w:szCs w:val="28"/>
          </w:rPr>
          <w:t>2</w:t>
        </w:r>
        <w:r w:rsidRPr="00873495">
          <w:rPr>
            <w:rFonts w:ascii="宋体" w:hAnsi="宋体" w:hint="eastAsia"/>
            <w:sz w:val="28"/>
            <w:szCs w:val="28"/>
          </w:rPr>
          <w:t>日</w:t>
        </w:r>
      </w:smartTag>
    </w:p>
    <w:p w:rsidR="006B6C62" w:rsidRPr="00397BBD" w:rsidRDefault="006B6C62" w:rsidP="00652CDA">
      <w:pPr>
        <w:ind w:firstLineChars="350" w:firstLine="31680"/>
        <w:rPr>
          <w:b/>
          <w:sz w:val="30"/>
          <w:szCs w:val="30"/>
        </w:rPr>
      </w:pPr>
    </w:p>
    <w:p w:rsidR="006B6C62" w:rsidRDefault="006B6C62" w:rsidP="00652CDA">
      <w:pPr>
        <w:ind w:firstLineChars="350" w:firstLine="31680"/>
        <w:rPr>
          <w:b/>
          <w:sz w:val="30"/>
          <w:szCs w:val="30"/>
        </w:rPr>
      </w:pPr>
    </w:p>
    <w:p w:rsidR="006B6C62" w:rsidRDefault="006B6C62" w:rsidP="00652CDA">
      <w:pPr>
        <w:ind w:firstLineChars="350" w:firstLine="31680"/>
        <w:rPr>
          <w:b/>
          <w:sz w:val="30"/>
          <w:szCs w:val="30"/>
        </w:rPr>
      </w:pPr>
    </w:p>
    <w:p w:rsidR="006B6C62" w:rsidRDefault="006B6C62" w:rsidP="00652CDA">
      <w:pPr>
        <w:ind w:firstLineChars="350" w:firstLine="31680"/>
        <w:rPr>
          <w:b/>
          <w:sz w:val="30"/>
          <w:szCs w:val="30"/>
        </w:rPr>
      </w:pPr>
    </w:p>
    <w:tbl>
      <w:tblPr>
        <w:tblpPr w:leftFromText="180" w:rightFromText="180" w:vertAnchor="text" w:horzAnchor="margin" w:tblpX="-1110" w:tblpY="680"/>
        <w:tblW w:w="10540" w:type="dxa"/>
        <w:tblLook w:val="00A0"/>
      </w:tblPr>
      <w:tblGrid>
        <w:gridCol w:w="820"/>
        <w:gridCol w:w="5235"/>
        <w:gridCol w:w="7"/>
        <w:gridCol w:w="1701"/>
        <w:gridCol w:w="1134"/>
        <w:gridCol w:w="6"/>
        <w:gridCol w:w="1637"/>
      </w:tblGrid>
      <w:tr w:rsidR="006B6C62" w:rsidRPr="00E178D7" w:rsidTr="00AD7AEC">
        <w:trPr>
          <w:trHeight w:val="780"/>
        </w:trPr>
        <w:tc>
          <w:tcPr>
            <w:tcW w:w="820" w:type="dxa"/>
            <w:vMerge w:val="restart"/>
            <w:tcBorders>
              <w:top w:val="nil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  <w:p w:rsidR="006B6C62" w:rsidRPr="00E178D7" w:rsidRDefault="006B6C62" w:rsidP="00AD7AEC">
            <w:pPr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  <w:p w:rsidR="006B6C62" w:rsidRPr="00E178D7" w:rsidRDefault="006B6C62" w:rsidP="00AD7AEC">
            <w:pPr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  <w:p w:rsidR="006B6C62" w:rsidRPr="00E178D7" w:rsidRDefault="006B6C62" w:rsidP="00AD7AEC">
            <w:pPr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  <w:p w:rsidR="006B6C62" w:rsidRPr="00E178D7" w:rsidRDefault="006B6C62" w:rsidP="00AD7AEC">
            <w:pPr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  <w:p w:rsidR="006B6C62" w:rsidRPr="00E178D7" w:rsidRDefault="006B6C62" w:rsidP="00AD7AEC">
            <w:pPr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  <w:p w:rsidR="006B6C62" w:rsidRPr="00E178D7" w:rsidRDefault="006B6C62" w:rsidP="00AD7AEC">
            <w:pPr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  <w:p w:rsidR="006B6C62" w:rsidRPr="00E178D7" w:rsidRDefault="006B6C62" w:rsidP="00AD7AEC">
            <w:pPr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  <w:p w:rsidR="006B6C62" w:rsidRPr="00E178D7" w:rsidRDefault="006B6C62" w:rsidP="00AD7AEC">
            <w:pPr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  <w:p w:rsidR="006B6C62" w:rsidRPr="00E178D7" w:rsidRDefault="006B6C62" w:rsidP="00AD7AEC">
            <w:pPr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参赛单位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最后得分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奖项</w:t>
            </w:r>
          </w:p>
        </w:tc>
      </w:tr>
      <w:tr w:rsidR="006B6C62" w:rsidRPr="00E178D7" w:rsidTr="00AD7AEC">
        <w:trPr>
          <w:trHeight w:val="780"/>
        </w:trPr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:rsidR="006B6C62" w:rsidRPr="00E178D7" w:rsidRDefault="006B6C62" w:rsidP="00AD7AEC">
            <w:pPr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5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北京市实美职业学校（西城区）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9.10</w:t>
            </w:r>
            <w:r w:rsidRPr="00E178D7">
              <w:rPr>
                <w:rFonts w:ascii="宋体" w:hAnsi="宋体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特等奖</w:t>
            </w:r>
          </w:p>
        </w:tc>
      </w:tr>
      <w:tr w:rsidR="006B6C62" w:rsidRPr="00E178D7" w:rsidTr="00AD7AEC">
        <w:trPr>
          <w:trHeight w:val="780"/>
        </w:trPr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:rsidR="006B6C62" w:rsidRPr="00E178D7" w:rsidRDefault="006B6C62" w:rsidP="00AD7AEC">
            <w:pPr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5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北京市怀柔第二中学（怀柔</w:t>
            </w:r>
            <w:r w:rsidRPr="00E178D7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区）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8</w:t>
            </w:r>
            <w:r w:rsidRPr="00E178D7">
              <w:rPr>
                <w:rFonts w:ascii="宋体" w:cs="宋体"/>
                <w:bCs/>
                <w:kern w:val="0"/>
                <w:sz w:val="28"/>
                <w:szCs w:val="28"/>
              </w:rPr>
              <w:t>.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6B6C62" w:rsidRPr="00E178D7" w:rsidTr="00AD7AEC">
        <w:trPr>
          <w:trHeight w:val="780"/>
        </w:trPr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:rsidR="006B6C62" w:rsidRPr="00E178D7" w:rsidRDefault="006B6C62" w:rsidP="00AD7AEC">
            <w:pPr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5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北京市财会学校（西城区）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/>
                <w:bCs/>
                <w:kern w:val="0"/>
                <w:sz w:val="28"/>
                <w:szCs w:val="28"/>
              </w:rPr>
              <w:t>8.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6B6C62" w:rsidRPr="00E178D7" w:rsidTr="00AD7AEC">
        <w:trPr>
          <w:trHeight w:val="780"/>
        </w:trPr>
        <w:tc>
          <w:tcPr>
            <w:tcW w:w="82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AD7AEC">
            <w:pPr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5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北京市第四中学（西城区）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/>
                <w:bCs/>
                <w:kern w:val="0"/>
                <w:sz w:val="28"/>
                <w:szCs w:val="28"/>
              </w:rPr>
              <w:t>8.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73</w:t>
            </w:r>
            <w:r w:rsidRPr="00E178D7">
              <w:rPr>
                <w:rFonts w:ascii="宋体" w:hAnsi="宋体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6B6C62" w:rsidRPr="00E178D7" w:rsidTr="00AD7AEC">
        <w:trPr>
          <w:trHeight w:val="780"/>
        </w:trPr>
        <w:tc>
          <w:tcPr>
            <w:tcW w:w="82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AD7AEC">
            <w:pPr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5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八一中学（海淀区）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/>
                <w:bCs/>
                <w:kern w:val="0"/>
                <w:sz w:val="28"/>
                <w:szCs w:val="28"/>
              </w:rPr>
              <w:t>8.5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B6C62" w:rsidRPr="00E178D7" w:rsidTr="00AD7AEC">
        <w:trPr>
          <w:trHeight w:val="780"/>
        </w:trPr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:rsidR="006B6C62" w:rsidRPr="00E178D7" w:rsidRDefault="006B6C62" w:rsidP="00AD7AEC">
            <w:pPr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5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北京市大兴区兴华中学（大兴区）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/>
                <w:bCs/>
                <w:kern w:val="0"/>
                <w:sz w:val="28"/>
                <w:szCs w:val="28"/>
              </w:rPr>
              <w:t>8.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42</w:t>
            </w:r>
            <w:r w:rsidRPr="00E178D7">
              <w:rPr>
                <w:rFonts w:ascii="宋体" w:hAnsi="宋体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B6C62" w:rsidRPr="00E178D7" w:rsidTr="00AD7AEC">
        <w:trPr>
          <w:trHeight w:val="780"/>
        </w:trPr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:rsidR="006B6C62" w:rsidRPr="00E178D7" w:rsidRDefault="006B6C62" w:rsidP="00AD7AEC">
            <w:pPr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5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北京市房山第五中学一队（房山区）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/>
                <w:bCs/>
                <w:kern w:val="0"/>
                <w:sz w:val="28"/>
                <w:szCs w:val="28"/>
              </w:rPr>
              <w:t>8.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B6C62" w:rsidRPr="00E178D7" w:rsidTr="00AD7AEC">
        <w:trPr>
          <w:trHeight w:val="780"/>
        </w:trPr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:rsidR="006B6C62" w:rsidRPr="00E178D7" w:rsidRDefault="006B6C62" w:rsidP="00AD7AEC">
            <w:pPr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5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Default="006B6C62" w:rsidP="00AD7AEC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北京市第二中学通州分校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8.27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B6C62" w:rsidRPr="00E178D7" w:rsidTr="00AD7AEC">
        <w:trPr>
          <w:trHeight w:val="780"/>
        </w:trPr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:rsidR="006B6C62" w:rsidRPr="00E178D7" w:rsidRDefault="006B6C62" w:rsidP="00AD7AEC">
            <w:pPr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5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房山长沟中学（房山区）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8</w:t>
            </w:r>
            <w:r w:rsidRPr="00E178D7">
              <w:rPr>
                <w:rFonts w:ascii="宋体" w:cs="宋体"/>
                <w:bCs/>
                <w:kern w:val="0"/>
                <w:sz w:val="28"/>
                <w:szCs w:val="28"/>
              </w:rPr>
              <w:t>.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B6C62" w:rsidRPr="00E178D7" w:rsidTr="00AD7AEC">
        <w:trPr>
          <w:trHeight w:val="780"/>
        </w:trPr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5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北京市第九中学（石景山区）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8.13</w:t>
            </w:r>
            <w:r w:rsidRPr="00E178D7">
              <w:rPr>
                <w:rFonts w:ascii="宋体" w:hAnsi="宋体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AD7A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B6C62" w:rsidTr="00AD7A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820" w:type="dxa"/>
          <w:trHeight w:val="803"/>
        </w:trPr>
        <w:tc>
          <w:tcPr>
            <w:tcW w:w="5235" w:type="dxa"/>
          </w:tcPr>
          <w:p w:rsidR="006B6C62" w:rsidRDefault="006B6C62" w:rsidP="00AD7A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北京市房山第五中学二队（房山区）</w:t>
            </w:r>
          </w:p>
        </w:tc>
        <w:tc>
          <w:tcPr>
            <w:tcW w:w="1708" w:type="dxa"/>
            <w:gridSpan w:val="2"/>
          </w:tcPr>
          <w:p w:rsidR="006B6C62" w:rsidRPr="00AD7AEC" w:rsidRDefault="006B6C62" w:rsidP="00AD7A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7.10</w:t>
            </w:r>
          </w:p>
        </w:tc>
        <w:tc>
          <w:tcPr>
            <w:tcW w:w="1140" w:type="dxa"/>
            <w:gridSpan w:val="2"/>
          </w:tcPr>
          <w:p w:rsidR="006B6C62" w:rsidRDefault="006B6C62" w:rsidP="006B6C62">
            <w:pPr>
              <w:widowControl/>
              <w:ind w:firstLineChars="100" w:firstLine="31680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637" w:type="dxa"/>
          </w:tcPr>
          <w:p w:rsidR="006B6C62" w:rsidRDefault="006B6C62" w:rsidP="00AD7A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</w:tbl>
    <w:p w:rsidR="006B6C62" w:rsidRPr="00652CDA" w:rsidRDefault="006B6C62" w:rsidP="00FD2D49">
      <w:pPr>
        <w:rPr>
          <w:rFonts w:ascii="宋体"/>
          <w:b/>
          <w:sz w:val="28"/>
          <w:szCs w:val="28"/>
        </w:rPr>
      </w:pPr>
      <w:r w:rsidRPr="00652CDA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健身操提高套路《创造奇迹》</w:t>
      </w:r>
    </w:p>
    <w:p w:rsidR="006B6C62" w:rsidRPr="00397BBD" w:rsidRDefault="006B6C62" w:rsidP="00652CDA">
      <w:pPr>
        <w:ind w:firstLineChars="350" w:firstLine="31680"/>
        <w:rPr>
          <w:b/>
          <w:sz w:val="30"/>
          <w:szCs w:val="30"/>
        </w:rPr>
      </w:pPr>
    </w:p>
    <w:p w:rsidR="006B6C62" w:rsidRDefault="006B6C62" w:rsidP="00652CDA">
      <w:pPr>
        <w:ind w:firstLineChars="350" w:firstLine="31680"/>
        <w:rPr>
          <w:b/>
          <w:sz w:val="30"/>
          <w:szCs w:val="30"/>
        </w:rPr>
      </w:pPr>
    </w:p>
    <w:p w:rsidR="006B6C62" w:rsidRDefault="006B6C62" w:rsidP="00652CDA">
      <w:pPr>
        <w:ind w:firstLineChars="350" w:firstLine="31680"/>
        <w:rPr>
          <w:b/>
          <w:sz w:val="30"/>
          <w:szCs w:val="30"/>
        </w:rPr>
      </w:pPr>
    </w:p>
    <w:p w:rsidR="006B6C62" w:rsidRDefault="006B6C62" w:rsidP="00652CDA">
      <w:pPr>
        <w:ind w:firstLineChars="350" w:firstLine="31680"/>
        <w:rPr>
          <w:b/>
          <w:sz w:val="30"/>
          <w:szCs w:val="30"/>
        </w:rPr>
      </w:pPr>
    </w:p>
    <w:p w:rsidR="006B6C62" w:rsidRDefault="006B6C62" w:rsidP="00652CDA">
      <w:pPr>
        <w:ind w:firstLineChars="350" w:firstLine="31680"/>
        <w:rPr>
          <w:b/>
          <w:sz w:val="30"/>
          <w:szCs w:val="30"/>
        </w:rPr>
      </w:pPr>
    </w:p>
    <w:p w:rsidR="006B6C62" w:rsidRPr="00652CDA" w:rsidRDefault="006B6C62" w:rsidP="00FD2D49">
      <w:pPr>
        <w:rPr>
          <w:rFonts w:ascii="宋体"/>
          <w:b/>
          <w:sz w:val="36"/>
          <w:szCs w:val="36"/>
        </w:rPr>
      </w:pPr>
      <w:r w:rsidRPr="00652CDA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啦啦队基础套路《神采飞扬》</w:t>
      </w:r>
    </w:p>
    <w:tbl>
      <w:tblPr>
        <w:tblpPr w:leftFromText="180" w:rightFromText="180" w:vertAnchor="text" w:horzAnchor="margin" w:tblpY="434"/>
        <w:tblW w:w="9606" w:type="dxa"/>
        <w:tblLook w:val="00A0"/>
      </w:tblPr>
      <w:tblGrid>
        <w:gridCol w:w="5211"/>
        <w:gridCol w:w="1560"/>
        <w:gridCol w:w="1134"/>
        <w:gridCol w:w="1701"/>
      </w:tblGrid>
      <w:tr w:rsidR="006B6C62" w:rsidRPr="00E178D7" w:rsidTr="002A5DFE">
        <w:trPr>
          <w:trHeight w:val="70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参赛单位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最后得分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奖项</w:t>
            </w:r>
          </w:p>
        </w:tc>
      </w:tr>
      <w:tr w:rsidR="006B6C62" w:rsidRPr="00E178D7" w:rsidTr="002A5DFE">
        <w:trPr>
          <w:trHeight w:val="702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E178D7" w:rsidRDefault="006B6C62" w:rsidP="001C6AB6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北京师大附属平谷附中学</w:t>
            </w:r>
            <w:r w:rsidRPr="00E178D7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平谷</w:t>
            </w:r>
            <w:r w:rsidRPr="00E178D7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区）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8</w:t>
            </w:r>
            <w:r w:rsidRPr="00E178D7">
              <w:rPr>
                <w:rFonts w:ascii="宋体" w:cs="宋体"/>
                <w:bCs/>
                <w:kern w:val="0"/>
                <w:sz w:val="28"/>
                <w:szCs w:val="28"/>
              </w:rPr>
              <w:t>.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8</w:t>
            </w:r>
            <w:r>
              <w:rPr>
                <w:rFonts w:ascii="宋体" w:cs="宋体"/>
                <w:bCs/>
                <w:kern w:val="0"/>
                <w:sz w:val="28"/>
                <w:szCs w:val="28"/>
              </w:rPr>
              <w:t>0</w:t>
            </w:r>
            <w:r w:rsidRPr="00E178D7">
              <w:rPr>
                <w:rFonts w:ascii="宋体" w:hAnsi="宋体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特等奖</w:t>
            </w:r>
          </w:p>
        </w:tc>
      </w:tr>
      <w:tr w:rsidR="006B6C62" w:rsidRPr="00E178D7" w:rsidTr="002A5DFE">
        <w:trPr>
          <w:trHeight w:val="702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北京市日坛中学（朝阳区）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C62" w:rsidRPr="00E178D7" w:rsidRDefault="006B6C62" w:rsidP="001C6AB6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8</w:t>
            </w:r>
            <w:r w:rsidRPr="00E178D7">
              <w:rPr>
                <w:rFonts w:ascii="宋体" w:cs="宋体"/>
                <w:bCs/>
                <w:kern w:val="0"/>
                <w:sz w:val="28"/>
                <w:szCs w:val="28"/>
              </w:rPr>
              <w:t>.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60</w:t>
            </w:r>
            <w:r w:rsidRPr="00E178D7">
              <w:rPr>
                <w:rFonts w:ascii="宋体" w:hAnsi="宋体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6B6C62" w:rsidRPr="00E178D7" w:rsidTr="002A5DFE">
        <w:trPr>
          <w:trHeight w:val="702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E178D7" w:rsidRDefault="006B6C62" w:rsidP="001C6AB6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北京市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怡海八中分校</w:t>
            </w:r>
            <w:r w:rsidRPr="00E178D7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（丰台区）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8</w:t>
            </w:r>
            <w:r w:rsidRPr="00E178D7">
              <w:rPr>
                <w:rFonts w:ascii="宋体" w:cs="宋体"/>
                <w:bCs/>
                <w:kern w:val="0"/>
                <w:sz w:val="28"/>
                <w:szCs w:val="28"/>
              </w:rPr>
              <w:t>.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5</w:t>
            </w:r>
            <w:r>
              <w:rPr>
                <w:rFonts w:ascii="宋体" w:cs="宋体"/>
                <w:bCs/>
                <w:kern w:val="0"/>
                <w:sz w:val="28"/>
                <w:szCs w:val="28"/>
              </w:rPr>
              <w:t>0</w:t>
            </w:r>
            <w:r w:rsidRPr="00E178D7">
              <w:rPr>
                <w:rFonts w:ascii="宋体" w:hAnsi="宋体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6B6C62" w:rsidRPr="00E178D7" w:rsidTr="002A5DFE">
        <w:trPr>
          <w:trHeight w:val="702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北京市京源学校（石景山区）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/>
                <w:bCs/>
                <w:kern w:val="0"/>
                <w:sz w:val="28"/>
                <w:szCs w:val="28"/>
              </w:rPr>
              <w:t>8.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6B6C62" w:rsidRPr="00E178D7" w:rsidTr="002A5DFE">
        <w:trPr>
          <w:trHeight w:val="702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北京石油学院附属中学（海淀区）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/>
                <w:bCs/>
                <w:kern w:val="0"/>
                <w:sz w:val="28"/>
                <w:szCs w:val="28"/>
              </w:rPr>
              <w:t>8.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B6C62" w:rsidRPr="00E178D7" w:rsidTr="002A5DFE">
        <w:trPr>
          <w:trHeight w:val="702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E178D7" w:rsidRDefault="006B6C62" w:rsidP="006B6C62">
            <w:pPr>
              <w:widowControl/>
              <w:ind w:firstLineChars="450" w:firstLine="31680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外事学校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（西城区）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8</w:t>
            </w:r>
            <w:r w:rsidRPr="00E178D7">
              <w:rPr>
                <w:rFonts w:ascii="宋体" w:cs="宋体"/>
                <w:bCs/>
                <w:kern w:val="0"/>
                <w:sz w:val="28"/>
                <w:szCs w:val="28"/>
              </w:rPr>
              <w:t>.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80</w:t>
            </w:r>
            <w:r w:rsidRPr="00E178D7">
              <w:rPr>
                <w:rFonts w:ascii="宋体" w:hAnsi="宋体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B6C62" w:rsidRPr="00E178D7" w:rsidTr="002A5DFE">
        <w:trPr>
          <w:trHeight w:val="702"/>
        </w:trPr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北京宣武外语实验学校（西城区）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C62" w:rsidRPr="00E178D7" w:rsidRDefault="006B6C62" w:rsidP="001C6AB6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8</w:t>
            </w:r>
            <w:r w:rsidRPr="00E178D7">
              <w:rPr>
                <w:rFonts w:ascii="宋体" w:cs="宋体"/>
                <w:bCs/>
                <w:kern w:val="0"/>
                <w:sz w:val="28"/>
                <w:szCs w:val="28"/>
              </w:rPr>
              <w:t>.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B6C62" w:rsidRPr="00E178D7" w:rsidTr="002A5DFE">
        <w:trPr>
          <w:trHeight w:val="70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E178D7" w:rsidRDefault="006B6C62" w:rsidP="001C6AB6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北京新城职业学校（通州区）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C62" w:rsidRPr="00E178D7" w:rsidRDefault="006B6C62" w:rsidP="001C6AB6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8</w:t>
            </w:r>
            <w:r w:rsidRPr="00E178D7">
              <w:rPr>
                <w:rFonts w:ascii="宋体" w:cs="宋体"/>
                <w:bCs/>
                <w:kern w:val="0"/>
                <w:sz w:val="28"/>
                <w:szCs w:val="28"/>
              </w:rPr>
              <w:t>.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B6C62" w:rsidRPr="00E178D7" w:rsidTr="001C6AB6">
        <w:trPr>
          <w:trHeight w:val="70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Default="006B6C62" w:rsidP="002A5DFE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北京市怀柔第一中学（怀柔区）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C62" w:rsidRDefault="006B6C62" w:rsidP="001C6AB6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8.07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2A5DFE">
            <w:pPr>
              <w:widowControl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B6C62" w:rsidRPr="00E178D7" w:rsidTr="001C6AB6">
        <w:trPr>
          <w:trHeight w:val="70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Default="006B6C62" w:rsidP="002A5DFE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北京市昌平区第五中学（昌平区）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C62" w:rsidRPr="001C6AB6" w:rsidRDefault="006B6C62" w:rsidP="001C6AB6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7.85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Default="006B6C62" w:rsidP="006B6C62">
            <w:pPr>
              <w:widowControl/>
              <w:ind w:firstLineChars="100" w:firstLine="31680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B6C62" w:rsidRPr="00E178D7" w:rsidTr="001C6AB6">
        <w:trPr>
          <w:trHeight w:val="70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Default="006B6C62" w:rsidP="002A5DFE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北京市第六十五中（东城区）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C62" w:rsidRDefault="006B6C62" w:rsidP="001C6AB6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7.83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Default="006B6C62" w:rsidP="002A5DFE">
            <w:pPr>
              <w:widowControl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B6C62" w:rsidRPr="00E178D7" w:rsidTr="001C6AB6">
        <w:trPr>
          <w:trHeight w:val="70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Default="006B6C62" w:rsidP="002A5DFE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首师大附中永定分校（门头沟区）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C62" w:rsidRDefault="006B6C62" w:rsidP="001C6AB6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7.80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Default="006B6C62" w:rsidP="002A5DFE">
            <w:pPr>
              <w:widowControl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B6C62" w:rsidRPr="00E178D7" w:rsidTr="001C6AB6">
        <w:trPr>
          <w:trHeight w:val="70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Default="006B6C62" w:rsidP="002A5DFE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北京市房山良乡第五中学（房山区）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C62" w:rsidRPr="00B83D7A" w:rsidRDefault="006B6C62" w:rsidP="001C6AB6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7.50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Default="006B6C62" w:rsidP="002A5DFE">
            <w:pPr>
              <w:widowControl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E178D7" w:rsidRDefault="006B6C62" w:rsidP="002A5DFE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E178D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</w:tbl>
    <w:p w:rsidR="006B6C62" w:rsidRPr="00397BBD" w:rsidRDefault="006B6C62" w:rsidP="006B6C62">
      <w:pPr>
        <w:ind w:firstLineChars="350" w:firstLine="31680"/>
        <w:rPr>
          <w:b/>
          <w:sz w:val="30"/>
          <w:szCs w:val="30"/>
        </w:rPr>
      </w:pPr>
    </w:p>
    <w:p w:rsidR="006B6C62" w:rsidRDefault="006B6C62" w:rsidP="00652CDA">
      <w:pPr>
        <w:ind w:firstLineChars="350" w:firstLine="31680"/>
        <w:rPr>
          <w:b/>
          <w:sz w:val="30"/>
          <w:szCs w:val="30"/>
        </w:rPr>
      </w:pPr>
    </w:p>
    <w:p w:rsidR="006B6C62" w:rsidRDefault="006B6C62" w:rsidP="00652CDA">
      <w:pPr>
        <w:ind w:firstLineChars="350" w:firstLine="31680"/>
        <w:rPr>
          <w:b/>
          <w:sz w:val="30"/>
          <w:szCs w:val="30"/>
        </w:rPr>
      </w:pPr>
    </w:p>
    <w:p w:rsidR="006B6C62" w:rsidRDefault="006B6C62" w:rsidP="00652CDA">
      <w:pPr>
        <w:ind w:firstLineChars="350" w:firstLine="31680"/>
        <w:rPr>
          <w:b/>
          <w:sz w:val="30"/>
          <w:szCs w:val="30"/>
        </w:rPr>
      </w:pPr>
    </w:p>
    <w:p w:rsidR="006B6C62" w:rsidRPr="00652CDA" w:rsidRDefault="006B6C62" w:rsidP="00FD2D49">
      <w:pPr>
        <w:rPr>
          <w:rFonts w:ascii="宋体"/>
          <w:b/>
          <w:sz w:val="36"/>
          <w:szCs w:val="36"/>
        </w:rPr>
      </w:pPr>
      <w:r w:rsidRPr="00652CDA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啦啦队表演套路《活力无限》</w:t>
      </w:r>
    </w:p>
    <w:tbl>
      <w:tblPr>
        <w:tblpPr w:leftFromText="180" w:rightFromText="180" w:vertAnchor="text" w:horzAnchor="margin" w:tblpXSpec="center" w:tblpY="578"/>
        <w:tblW w:w="9794" w:type="dxa"/>
        <w:tblLook w:val="00A0"/>
      </w:tblPr>
      <w:tblGrid>
        <w:gridCol w:w="5495"/>
        <w:gridCol w:w="1559"/>
        <w:gridCol w:w="1134"/>
        <w:gridCol w:w="1606"/>
      </w:tblGrid>
      <w:tr w:rsidR="006B6C62" w:rsidRPr="00A574CB" w:rsidTr="00531584">
        <w:trPr>
          <w:trHeight w:val="76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A574CB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参赛单位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A574CB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最后得分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A574CB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A574CB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奖项</w:t>
            </w:r>
          </w:p>
        </w:tc>
      </w:tr>
      <w:tr w:rsidR="006B6C62" w:rsidRPr="00A574CB" w:rsidTr="00531584">
        <w:trPr>
          <w:trHeight w:val="762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101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中学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海淀区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 w:rsidRPr="00A574CB">
              <w:rPr>
                <w:rFonts w:ascii="宋体" w:hAnsi="宋体" w:cs="宋体"/>
                <w:bCs/>
                <w:kern w:val="0"/>
                <w:sz w:val="28"/>
                <w:szCs w:val="28"/>
              </w:rPr>
              <w:t>9.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07</w:t>
            </w:r>
            <w:r w:rsidRPr="00A574CB">
              <w:rPr>
                <w:rFonts w:ascii="宋体" w:hAnsi="宋体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A574CB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A574CB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特等奖</w:t>
            </w:r>
          </w:p>
        </w:tc>
      </w:tr>
      <w:tr w:rsidR="006B6C62" w:rsidRPr="00A574CB" w:rsidTr="00531584">
        <w:trPr>
          <w:trHeight w:val="762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 w:rsidRPr="00A574CB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北京市日坛中学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 xml:space="preserve"> </w:t>
            </w:r>
            <w:r w:rsidRPr="00A574CB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（朝阳区）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9.03</w:t>
            </w:r>
            <w:r w:rsidRPr="00A574CB">
              <w:rPr>
                <w:rFonts w:ascii="宋体" w:hAnsi="宋体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A574CB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A574CB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6B6C62" w:rsidRPr="00A574CB" w:rsidTr="00531584">
        <w:trPr>
          <w:trHeight w:val="762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平谷中学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平谷区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Default="006B6C62" w:rsidP="00531584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 w:rsidRPr="00A574CB">
              <w:rPr>
                <w:rFonts w:ascii="宋体" w:hAnsi="宋体" w:cs="宋体"/>
                <w:bCs/>
                <w:kern w:val="0"/>
                <w:sz w:val="28"/>
                <w:szCs w:val="28"/>
              </w:rPr>
              <w:t>8.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A574CB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A574CB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6B6C62" w:rsidRPr="00A574CB" w:rsidTr="00531584">
        <w:trPr>
          <w:trHeight w:val="762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北京市怀柔职业学校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怀柔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8.65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A574CB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6B6C62" w:rsidRPr="00A574CB" w:rsidTr="00531584">
        <w:trPr>
          <w:trHeight w:val="762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 w:rsidRPr="00A574CB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北京市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杨庄中学</w:t>
            </w:r>
            <w:r w:rsidRPr="00A574CB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（石景山区）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 w:rsidRPr="00A574CB">
              <w:rPr>
                <w:rFonts w:ascii="宋体" w:hAnsi="宋体" w:cs="宋体"/>
                <w:bCs/>
                <w:kern w:val="0"/>
                <w:sz w:val="28"/>
                <w:szCs w:val="28"/>
              </w:rPr>
              <w:t>8.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A574CB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6B6C62" w:rsidRPr="00A574CB" w:rsidTr="00531584">
        <w:trPr>
          <w:trHeight w:val="762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北京市古城中学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(</w:t>
            </w:r>
            <w:r w:rsidRPr="00A574CB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石景山区）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8</w:t>
            </w:r>
            <w:r w:rsidRPr="00A574CB">
              <w:rPr>
                <w:rFonts w:ascii="宋体" w:cs="宋体"/>
                <w:bCs/>
                <w:kern w:val="0"/>
                <w:sz w:val="28"/>
                <w:szCs w:val="28"/>
              </w:rPr>
              <w:t>.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 xml:space="preserve">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A574CB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B6C62" w:rsidRPr="00A574CB" w:rsidTr="00531584">
        <w:trPr>
          <w:trHeight w:val="762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北京市大兴区第五中学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大兴区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8</w:t>
            </w:r>
            <w:r w:rsidRPr="00A574CB">
              <w:rPr>
                <w:rFonts w:ascii="宋体" w:cs="宋体"/>
                <w:bCs/>
                <w:kern w:val="0"/>
                <w:sz w:val="28"/>
                <w:szCs w:val="28"/>
              </w:rPr>
              <w:t>.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A574CB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B6C62" w:rsidRPr="00A574CB" w:rsidTr="00531584">
        <w:trPr>
          <w:trHeight w:val="762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良乡第三中学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房山区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7</w:t>
            </w:r>
            <w:r w:rsidRPr="00A574CB">
              <w:rPr>
                <w:rFonts w:ascii="宋体" w:cs="宋体"/>
                <w:bCs/>
                <w:kern w:val="0"/>
                <w:sz w:val="28"/>
                <w:szCs w:val="28"/>
              </w:rPr>
              <w:t>.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A574CB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B6C62" w:rsidRPr="00A574CB" w:rsidTr="00531584">
        <w:trPr>
          <w:trHeight w:val="762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Default="006B6C62" w:rsidP="00531584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北京市通州运河中学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通州区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Default="006B6C62" w:rsidP="00531584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7.72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Default="006B6C62" w:rsidP="00531584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A574CB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B6C62" w:rsidRPr="00A574CB" w:rsidTr="00531584">
        <w:trPr>
          <w:trHeight w:val="762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Default="006B6C62" w:rsidP="00531584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北京矿院学院附属中学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海淀区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531584" w:rsidRDefault="006B6C62" w:rsidP="00531584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7.65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Default="006B6C62" w:rsidP="00531584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A574CB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6B6C62" w:rsidRPr="00A574CB" w:rsidTr="00531584">
        <w:trPr>
          <w:trHeight w:val="762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北京市第十九中学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海淀区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6.87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C62" w:rsidRPr="00A574CB" w:rsidRDefault="006B6C62" w:rsidP="00531584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A574CB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</w:tbl>
    <w:p w:rsidR="006B6C62" w:rsidRDefault="006B6C62"/>
    <w:sectPr w:rsidR="006B6C62" w:rsidSect="009E2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D49"/>
    <w:rsid w:val="00001FCA"/>
    <w:rsid w:val="000D1950"/>
    <w:rsid w:val="000D7927"/>
    <w:rsid w:val="001C6AB6"/>
    <w:rsid w:val="00273D30"/>
    <w:rsid w:val="00297617"/>
    <w:rsid w:val="002A5DFE"/>
    <w:rsid w:val="00397BBD"/>
    <w:rsid w:val="00531584"/>
    <w:rsid w:val="00544036"/>
    <w:rsid w:val="005A07AB"/>
    <w:rsid w:val="005A2DF2"/>
    <w:rsid w:val="005B7EA5"/>
    <w:rsid w:val="00652CDA"/>
    <w:rsid w:val="006B6C62"/>
    <w:rsid w:val="00873495"/>
    <w:rsid w:val="009E2BF1"/>
    <w:rsid w:val="00A574CB"/>
    <w:rsid w:val="00AD7AEC"/>
    <w:rsid w:val="00B7077E"/>
    <w:rsid w:val="00B83D7A"/>
    <w:rsid w:val="00C958DB"/>
    <w:rsid w:val="00E178D7"/>
    <w:rsid w:val="00F31467"/>
    <w:rsid w:val="00F8435B"/>
    <w:rsid w:val="00FD2D49"/>
    <w:rsid w:val="00FF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D4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4</Pages>
  <Words>221</Words>
  <Characters>1262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bj-pc</dc:creator>
  <cp:keywords/>
  <dc:description/>
  <cp:lastModifiedBy>admin</cp:lastModifiedBy>
  <cp:revision>8</cp:revision>
  <dcterms:created xsi:type="dcterms:W3CDTF">2013-06-04T02:41:00Z</dcterms:created>
  <dcterms:modified xsi:type="dcterms:W3CDTF">2013-06-09T00:41:00Z</dcterms:modified>
</cp:coreProperties>
</file>