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F1" w:rsidRDefault="00B97FF1"/>
    <w:p w:rsidR="00B97FF1" w:rsidRPr="00A667C8" w:rsidRDefault="00B97FF1" w:rsidP="006E4970">
      <w:pPr>
        <w:ind w:firstLineChars="400" w:firstLine="31680"/>
        <w:rPr>
          <w:b/>
          <w:sz w:val="30"/>
          <w:szCs w:val="30"/>
        </w:rPr>
      </w:pPr>
      <w:r>
        <w:rPr>
          <w:b/>
          <w:sz w:val="32"/>
          <w:szCs w:val="32"/>
        </w:rPr>
        <w:t>2013</w:t>
      </w:r>
      <w:r w:rsidRPr="00A36A9C">
        <w:rPr>
          <w:rFonts w:hint="eastAsia"/>
          <w:b/>
          <w:sz w:val="32"/>
          <w:szCs w:val="32"/>
        </w:rPr>
        <w:t>年北京市中小学武术</w:t>
      </w:r>
      <w:r>
        <w:rPr>
          <w:rFonts w:hint="eastAsia"/>
          <w:b/>
          <w:sz w:val="32"/>
          <w:szCs w:val="32"/>
        </w:rPr>
        <w:t>集体套路</w:t>
      </w:r>
      <w:r w:rsidRPr="00A36A9C">
        <w:rPr>
          <w:rFonts w:hint="eastAsia"/>
          <w:b/>
          <w:sz w:val="32"/>
          <w:szCs w:val="32"/>
        </w:rPr>
        <w:t>比赛</w:t>
      </w:r>
      <w:r>
        <w:rPr>
          <w:rFonts w:hint="eastAsia"/>
          <w:b/>
          <w:sz w:val="32"/>
          <w:szCs w:val="32"/>
        </w:rPr>
        <w:t>成绩</w:t>
      </w:r>
    </w:p>
    <w:p w:rsidR="00B97FF1" w:rsidRPr="003520FE" w:rsidRDefault="00B97FF1" w:rsidP="006E4970">
      <w:pPr>
        <w:ind w:firstLineChars="350" w:firstLine="31680"/>
        <w:rPr>
          <w:sz w:val="28"/>
          <w:szCs w:val="28"/>
        </w:rPr>
      </w:pPr>
      <w:r w:rsidRPr="00A36A9C">
        <w:rPr>
          <w:b/>
          <w:sz w:val="32"/>
          <w:szCs w:val="32"/>
        </w:rPr>
        <w:t xml:space="preserve">            </w:t>
      </w:r>
      <w:r w:rsidRPr="003520FE">
        <w:rPr>
          <w:sz w:val="28"/>
          <w:szCs w:val="28"/>
        </w:rPr>
        <w:t xml:space="preserve"> </w:t>
      </w:r>
      <w:r w:rsidRPr="003520FE">
        <w:rPr>
          <w:rFonts w:hint="eastAsia"/>
          <w:sz w:val="28"/>
          <w:szCs w:val="28"/>
        </w:rPr>
        <w:t>地坛体育馆</w:t>
      </w:r>
      <w:r w:rsidRPr="003520FE">
        <w:rPr>
          <w:sz w:val="28"/>
          <w:szCs w:val="28"/>
        </w:rPr>
        <w:t xml:space="preserve">    </w:t>
      </w:r>
      <w:r>
        <w:rPr>
          <w:sz w:val="28"/>
          <w:szCs w:val="28"/>
        </w:rPr>
        <w:t>2013.5.11</w:t>
      </w:r>
    </w:p>
    <w:p w:rsidR="00B97FF1" w:rsidRDefault="00B97FF1">
      <w:pPr>
        <w:rPr>
          <w:b/>
          <w:sz w:val="28"/>
          <w:szCs w:val="28"/>
        </w:rPr>
      </w:pPr>
      <w:r w:rsidRPr="006A2A41">
        <w:rPr>
          <w:rFonts w:hint="eastAsia"/>
          <w:b/>
          <w:sz w:val="28"/>
          <w:szCs w:val="28"/>
        </w:rPr>
        <w:t>小学组武术集体套路</w:t>
      </w:r>
    </w:p>
    <w:p w:rsidR="00B97FF1" w:rsidRDefault="00B97FF1" w:rsidP="006A2A41">
      <w:pPr>
        <w:spacing w:line="500" w:lineRule="exact"/>
        <w:rPr>
          <w:b/>
          <w:sz w:val="28"/>
          <w:szCs w:val="28"/>
        </w:rPr>
      </w:pPr>
      <w:r w:rsidRPr="00873495">
        <w:rPr>
          <w:rFonts w:hint="eastAsia"/>
          <w:b/>
          <w:sz w:val="28"/>
          <w:szCs w:val="28"/>
        </w:rPr>
        <w:t>一等奖</w:t>
      </w:r>
    </w:p>
    <w:p w:rsidR="00B97FF1" w:rsidRDefault="00B97FF1" w:rsidP="006A2A41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海淀区</w:t>
      </w:r>
      <w:r w:rsidRPr="006A2A41">
        <w:rPr>
          <w:rFonts w:hint="eastAsia"/>
          <w:sz w:val="28"/>
          <w:szCs w:val="28"/>
        </w:rPr>
        <w:t>十八里店小学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海淀区知春里小学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海淀区亮甲店小学</w:t>
      </w:r>
    </w:p>
    <w:p w:rsidR="00B97FF1" w:rsidRPr="006A2A41" w:rsidRDefault="00B97FF1" w:rsidP="006A2A41">
      <w:pPr>
        <w:spacing w:line="500" w:lineRule="exact"/>
        <w:rPr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海淀区第二实验小学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海淀区双榆树小学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朝阳区训练基地</w:t>
      </w:r>
    </w:p>
    <w:p w:rsidR="00B97FF1" w:rsidRDefault="00B97F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海淀区万泉小学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海淀区金典小学</w:t>
      </w:r>
    </w:p>
    <w:p w:rsidR="00B97FF1" w:rsidRDefault="00B97FF1">
      <w:pPr>
        <w:rPr>
          <w:b/>
          <w:sz w:val="28"/>
          <w:szCs w:val="28"/>
        </w:rPr>
      </w:pPr>
      <w:r w:rsidRPr="007A4597">
        <w:rPr>
          <w:rFonts w:hint="eastAsia"/>
          <w:b/>
          <w:sz w:val="28"/>
          <w:szCs w:val="28"/>
        </w:rPr>
        <w:t>二等奖</w:t>
      </w:r>
    </w:p>
    <w:p w:rsidR="00B97FF1" w:rsidRDefault="00B97FF1">
      <w:pPr>
        <w:rPr>
          <w:sz w:val="28"/>
          <w:szCs w:val="28"/>
        </w:rPr>
      </w:pPr>
      <w:r w:rsidRPr="007A4597">
        <w:rPr>
          <w:rFonts w:hint="eastAsia"/>
          <w:sz w:val="28"/>
          <w:szCs w:val="28"/>
        </w:rPr>
        <w:t>海淀区</w:t>
      </w:r>
      <w:r>
        <w:rPr>
          <w:rFonts w:hint="eastAsia"/>
          <w:sz w:val="28"/>
          <w:szCs w:val="28"/>
        </w:rPr>
        <w:t>春泉俱乐部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海淀区东北旺中心小学</w:t>
      </w:r>
    </w:p>
    <w:p w:rsidR="00B97FF1" w:rsidRPr="007A4597" w:rsidRDefault="00B97F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海淀区西二旗小学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朝阳区慧忠北里二小</w:t>
      </w:r>
    </w:p>
    <w:p w:rsidR="00B97FF1" w:rsidRDefault="00B97FF1" w:rsidP="007A459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</w:t>
      </w:r>
      <w:r w:rsidRPr="006A2A41">
        <w:rPr>
          <w:rFonts w:hint="eastAsia"/>
          <w:b/>
          <w:sz w:val="28"/>
          <w:szCs w:val="28"/>
        </w:rPr>
        <w:t>学组武术集体套路</w:t>
      </w:r>
    </w:p>
    <w:p w:rsidR="00B97FF1" w:rsidRDefault="00B97FF1" w:rsidP="007A4597">
      <w:pPr>
        <w:spacing w:line="500" w:lineRule="exact"/>
        <w:rPr>
          <w:b/>
          <w:sz w:val="28"/>
          <w:szCs w:val="28"/>
        </w:rPr>
      </w:pPr>
      <w:r w:rsidRPr="00873495">
        <w:rPr>
          <w:rFonts w:hint="eastAsia"/>
          <w:b/>
          <w:sz w:val="28"/>
          <w:szCs w:val="28"/>
        </w:rPr>
        <w:t>一等奖</w:t>
      </w:r>
    </w:p>
    <w:p w:rsidR="00B97FF1" w:rsidRDefault="00B97F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大兴区北京国际艺术学校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海淀区中国人民大学附属中学</w:t>
      </w:r>
      <w:r>
        <w:rPr>
          <w:sz w:val="28"/>
          <w:szCs w:val="28"/>
        </w:rPr>
        <w:t xml:space="preserve">   </w:t>
      </w:r>
    </w:p>
    <w:p w:rsidR="00B97FF1" w:rsidRDefault="00B97F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海淀区中关村中学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海淀区六一中学</w:t>
      </w:r>
      <w:r>
        <w:rPr>
          <w:sz w:val="28"/>
          <w:szCs w:val="28"/>
        </w:rPr>
        <w:t xml:space="preserve"> </w:t>
      </w:r>
    </w:p>
    <w:p w:rsidR="00B97FF1" w:rsidRPr="0059644C" w:rsidRDefault="00B97F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海淀区八一中学</w:t>
      </w:r>
    </w:p>
    <w:sectPr w:rsidR="00B97FF1" w:rsidRPr="0059644C" w:rsidSect="007A4597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8A6"/>
    <w:rsid w:val="000C5CDB"/>
    <w:rsid w:val="00273D30"/>
    <w:rsid w:val="003520FE"/>
    <w:rsid w:val="003A5193"/>
    <w:rsid w:val="0044131A"/>
    <w:rsid w:val="0050480E"/>
    <w:rsid w:val="0059644C"/>
    <w:rsid w:val="005A07AB"/>
    <w:rsid w:val="005C13BA"/>
    <w:rsid w:val="005D03B7"/>
    <w:rsid w:val="0068763C"/>
    <w:rsid w:val="006A2A41"/>
    <w:rsid w:val="006E4970"/>
    <w:rsid w:val="007A4597"/>
    <w:rsid w:val="00873495"/>
    <w:rsid w:val="009428A6"/>
    <w:rsid w:val="00947335"/>
    <w:rsid w:val="00A36A9C"/>
    <w:rsid w:val="00A5067D"/>
    <w:rsid w:val="00A667C8"/>
    <w:rsid w:val="00A71307"/>
    <w:rsid w:val="00B97FF1"/>
    <w:rsid w:val="00C77EDB"/>
    <w:rsid w:val="00D0562B"/>
    <w:rsid w:val="00E351F8"/>
    <w:rsid w:val="00E367A8"/>
    <w:rsid w:val="00FF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8A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45</Words>
  <Characters>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bj-pc</dc:creator>
  <cp:keywords/>
  <dc:description/>
  <cp:lastModifiedBy>张志华</cp:lastModifiedBy>
  <cp:revision>10</cp:revision>
  <dcterms:created xsi:type="dcterms:W3CDTF">2013-06-04T01:35:00Z</dcterms:created>
  <dcterms:modified xsi:type="dcterms:W3CDTF">2013-06-09T03:57:00Z</dcterms:modified>
</cp:coreProperties>
</file>