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FD" w:rsidRPr="003D3D9F" w:rsidRDefault="00A440FD" w:rsidP="003D3D9F">
      <w:pPr>
        <w:jc w:val="center"/>
        <w:rPr>
          <w:sz w:val="44"/>
          <w:szCs w:val="44"/>
        </w:rPr>
      </w:pPr>
      <w:r w:rsidRPr="003D3D9F">
        <w:rPr>
          <w:sz w:val="44"/>
          <w:szCs w:val="44"/>
        </w:rPr>
        <w:t>2016</w:t>
      </w:r>
      <w:r w:rsidRPr="003D3D9F">
        <w:rPr>
          <w:rFonts w:hint="eastAsia"/>
          <w:sz w:val="44"/>
          <w:szCs w:val="44"/>
        </w:rPr>
        <w:t>年北京市学生机器人智能大赛</w:t>
      </w:r>
    </w:p>
    <w:p w:rsidR="00A440FD" w:rsidRPr="003D3D9F" w:rsidRDefault="00A440FD" w:rsidP="003D3D9F">
      <w:pPr>
        <w:jc w:val="center"/>
        <w:rPr>
          <w:sz w:val="44"/>
          <w:szCs w:val="44"/>
        </w:rPr>
      </w:pPr>
      <w:r w:rsidRPr="003D3D9F">
        <w:rPr>
          <w:sz w:val="44"/>
          <w:szCs w:val="44"/>
        </w:rPr>
        <w:t xml:space="preserve">VEX </w:t>
      </w:r>
      <w:r w:rsidRPr="003D3D9F">
        <w:rPr>
          <w:rFonts w:hint="eastAsia"/>
          <w:sz w:val="44"/>
          <w:szCs w:val="44"/>
        </w:rPr>
        <w:t>资格赛（技术测试）应达到技术水平</w:t>
      </w:r>
    </w:p>
    <w:p w:rsidR="00A440FD" w:rsidRDefault="00A440FD">
      <w:pPr>
        <w:rPr>
          <w:sz w:val="30"/>
          <w:szCs w:val="30"/>
        </w:rPr>
      </w:pPr>
    </w:p>
    <w:p w:rsidR="00A440FD" w:rsidRDefault="00A440FD">
      <w:pPr>
        <w:rPr>
          <w:sz w:val="30"/>
          <w:szCs w:val="30"/>
        </w:rPr>
      </w:pPr>
      <w:r w:rsidRPr="000F481D">
        <w:rPr>
          <w:rFonts w:hint="eastAsia"/>
          <w:b/>
          <w:sz w:val="30"/>
          <w:szCs w:val="30"/>
        </w:rPr>
        <w:t>小学组</w:t>
      </w:r>
      <w:r>
        <w:rPr>
          <w:rFonts w:hint="eastAsia"/>
          <w:sz w:val="30"/>
          <w:szCs w:val="30"/>
        </w:rPr>
        <w:t>：</w:t>
      </w:r>
    </w:p>
    <w:p w:rsidR="00A440FD" w:rsidRDefault="00A440FD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、遥控器的初级应用。</w:t>
      </w:r>
    </w:p>
    <w:p w:rsidR="00A440FD" w:rsidRDefault="00A440FD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、马达的初级应用。</w:t>
      </w:r>
    </w:p>
    <w:p w:rsidR="00A440FD" w:rsidRDefault="00A440FD"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、时序控制程序的编写。</w:t>
      </w:r>
    </w:p>
    <w:p w:rsidR="00A440FD" w:rsidRPr="000F481D" w:rsidRDefault="00A440FD">
      <w:pPr>
        <w:rPr>
          <w:b/>
          <w:sz w:val="30"/>
          <w:szCs w:val="30"/>
        </w:rPr>
      </w:pPr>
      <w:r w:rsidRPr="000F481D">
        <w:rPr>
          <w:rFonts w:hint="eastAsia"/>
          <w:b/>
          <w:sz w:val="30"/>
          <w:szCs w:val="30"/>
        </w:rPr>
        <w:t>初中组</w:t>
      </w:r>
    </w:p>
    <w:p w:rsidR="00A440FD" w:rsidRPr="00910940" w:rsidRDefault="00A440FD" w:rsidP="00910940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Pr="00910940">
        <w:rPr>
          <w:rFonts w:hint="eastAsia"/>
          <w:sz w:val="30"/>
          <w:szCs w:val="30"/>
        </w:rPr>
        <w:t>包括小学组的所有内容。</w:t>
      </w:r>
    </w:p>
    <w:p w:rsidR="00A440FD" w:rsidRDefault="00A440FD" w:rsidP="00910940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、多种传感器的单独使用。</w:t>
      </w:r>
    </w:p>
    <w:p w:rsidR="00A440FD" w:rsidRPr="00910940" w:rsidRDefault="00A440FD" w:rsidP="00910940"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、判断和循环语句的使用。</w:t>
      </w:r>
    </w:p>
    <w:p w:rsidR="00A440FD" w:rsidRPr="000F481D" w:rsidRDefault="00A440FD">
      <w:pPr>
        <w:rPr>
          <w:b/>
          <w:sz w:val="30"/>
          <w:szCs w:val="30"/>
        </w:rPr>
      </w:pPr>
      <w:r w:rsidRPr="000F481D">
        <w:rPr>
          <w:rFonts w:hint="eastAsia"/>
          <w:b/>
          <w:sz w:val="30"/>
          <w:szCs w:val="30"/>
        </w:rPr>
        <w:t>高中组</w:t>
      </w:r>
    </w:p>
    <w:p w:rsidR="00A440FD" w:rsidRDefault="00A440FD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Pr="00910940">
        <w:rPr>
          <w:rFonts w:hint="eastAsia"/>
          <w:sz w:val="30"/>
          <w:szCs w:val="30"/>
        </w:rPr>
        <w:t>包括</w:t>
      </w:r>
      <w:r>
        <w:rPr>
          <w:rFonts w:hint="eastAsia"/>
          <w:sz w:val="30"/>
          <w:szCs w:val="30"/>
        </w:rPr>
        <w:t>初中</w:t>
      </w:r>
      <w:r w:rsidRPr="00910940">
        <w:rPr>
          <w:rFonts w:hint="eastAsia"/>
          <w:sz w:val="30"/>
          <w:szCs w:val="30"/>
        </w:rPr>
        <w:t>组的所有内容。</w:t>
      </w:r>
    </w:p>
    <w:p w:rsidR="00A440FD" w:rsidRDefault="00A440FD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、多种传感器的复合应用。</w:t>
      </w:r>
    </w:p>
    <w:p w:rsidR="00A440FD" w:rsidRDefault="00A440FD"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、根据传感器的信息对马达进行比例控制。</w:t>
      </w:r>
    </w:p>
    <w:p w:rsidR="00A440FD" w:rsidRDefault="00A440FD">
      <w:pPr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、使用传感器和马达展现简单数字逻辑。</w:t>
      </w:r>
    </w:p>
    <w:p w:rsidR="00A440FD" w:rsidRPr="008328E2" w:rsidRDefault="00A440FD">
      <w:pPr>
        <w:rPr>
          <w:sz w:val="30"/>
          <w:szCs w:val="30"/>
        </w:rPr>
      </w:pPr>
    </w:p>
    <w:sectPr w:rsidR="00A440FD" w:rsidRPr="008328E2" w:rsidSect="0045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22F2"/>
    <w:multiLevelType w:val="hybridMultilevel"/>
    <w:tmpl w:val="72861CCE"/>
    <w:lvl w:ilvl="0" w:tplc="D310908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3CB085A"/>
    <w:multiLevelType w:val="hybridMultilevel"/>
    <w:tmpl w:val="2FDA045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8E2"/>
    <w:rsid w:val="000F481D"/>
    <w:rsid w:val="002B016C"/>
    <w:rsid w:val="003D3D9F"/>
    <w:rsid w:val="00452F6C"/>
    <w:rsid w:val="00464B4A"/>
    <w:rsid w:val="00471CF6"/>
    <w:rsid w:val="006F13C8"/>
    <w:rsid w:val="00753EB8"/>
    <w:rsid w:val="008328E2"/>
    <w:rsid w:val="009011D6"/>
    <w:rsid w:val="00910940"/>
    <w:rsid w:val="00A440FD"/>
    <w:rsid w:val="00D3272C"/>
    <w:rsid w:val="00D4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6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8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</Words>
  <Characters>171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技术测试水平</dc:title>
  <dc:subject/>
  <dc:creator>dreamsummit</dc:creator>
  <cp:keywords/>
  <dc:description/>
  <cp:lastModifiedBy>goalong</cp:lastModifiedBy>
  <cp:revision>3</cp:revision>
  <dcterms:created xsi:type="dcterms:W3CDTF">2016-09-23T02:43:00Z</dcterms:created>
  <dcterms:modified xsi:type="dcterms:W3CDTF">2016-09-30T01:06:00Z</dcterms:modified>
</cp:coreProperties>
</file>