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47" w:rsidRDefault="00EA6847" w:rsidP="00EA6847">
      <w:pPr>
        <w:ind w:rightChars="-500" w:right="31680"/>
        <w:jc w:val="center"/>
        <w:rPr>
          <w:b/>
          <w:sz w:val="44"/>
          <w:szCs w:val="44"/>
        </w:rPr>
      </w:pPr>
      <w:r w:rsidRPr="0067406A">
        <w:rPr>
          <w:b/>
          <w:sz w:val="44"/>
          <w:szCs w:val="44"/>
        </w:rPr>
        <w:t>2015</w:t>
      </w:r>
      <w:r w:rsidRPr="0067406A">
        <w:rPr>
          <w:rFonts w:hint="eastAsia"/>
          <w:b/>
          <w:sz w:val="44"/>
          <w:szCs w:val="44"/>
        </w:rPr>
        <w:t>年北京市学生机器人智能大赛</w:t>
      </w:r>
    </w:p>
    <w:p w:rsidR="00EA6847" w:rsidRPr="0067406A" w:rsidRDefault="00EA6847" w:rsidP="005776D0">
      <w:pPr>
        <w:ind w:rightChars="-500" w:right="31680"/>
        <w:jc w:val="center"/>
        <w:rPr>
          <w:b/>
          <w:sz w:val="44"/>
          <w:szCs w:val="44"/>
        </w:rPr>
      </w:pPr>
      <w:r w:rsidRPr="0067406A">
        <w:rPr>
          <w:rFonts w:hint="eastAsia"/>
          <w:b/>
          <w:sz w:val="44"/>
          <w:szCs w:val="44"/>
        </w:rPr>
        <w:t>机器人工程挑战赛参考题目</w:t>
      </w:r>
    </w:p>
    <w:p w:rsidR="00EA6847" w:rsidRDefault="00EA6847" w:rsidP="005776D0">
      <w:pPr>
        <w:ind w:rightChars="-500" w:right="31680"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机器人工程挑战赛现场制作的作品除竞赛规则规定的内容外，至少应满足以下基本要求：</w:t>
      </w:r>
    </w:p>
    <w:p w:rsidR="00EA6847" w:rsidRDefault="00EA6847" w:rsidP="005776D0">
      <w:pPr>
        <w:ind w:rightChars="-500" w:right="31680" w:firstLineChars="200" w:firstLine="3168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、至少使用一个控制器。</w:t>
      </w:r>
    </w:p>
    <w:p w:rsidR="00EA6847" w:rsidRDefault="00EA6847" w:rsidP="005776D0">
      <w:pPr>
        <w:ind w:rightChars="-500" w:right="31680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>
        <w:rPr>
          <w:rFonts w:hint="eastAsia"/>
          <w:sz w:val="28"/>
          <w:szCs w:val="28"/>
        </w:rPr>
        <w:t>、作品中有效利用传感器不少于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个。</w:t>
      </w:r>
    </w:p>
    <w:p w:rsidR="00EA6847" w:rsidRDefault="00EA6847" w:rsidP="005776D0">
      <w:pPr>
        <w:ind w:rightChars="-500" w:right="31680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>
        <w:rPr>
          <w:rFonts w:hint="eastAsia"/>
          <w:sz w:val="28"/>
          <w:szCs w:val="28"/>
        </w:rPr>
        <w:t>、动力装置的使用不少于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个。</w:t>
      </w:r>
    </w:p>
    <w:p w:rsidR="00EA6847" w:rsidRDefault="00EA6847" w:rsidP="005776D0">
      <w:pPr>
        <w:ind w:rightChars="-500" w:right="31680"/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>
        <w:rPr>
          <w:rFonts w:hint="eastAsia"/>
          <w:sz w:val="28"/>
          <w:szCs w:val="28"/>
        </w:rPr>
        <w:t>、作品演示效果直观、简洁。</w:t>
      </w:r>
    </w:p>
    <w:p w:rsidR="00EA6847" w:rsidRPr="00E43249" w:rsidRDefault="00EA6847" w:rsidP="005776D0">
      <w:pPr>
        <w:ind w:rightChars="-500" w:right="316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竞赛组委会鼓励使用多种机器人平台。</w:t>
      </w:r>
    </w:p>
    <w:p w:rsidR="00EA6847" w:rsidRDefault="00EA6847" w:rsidP="005776D0">
      <w:pPr>
        <w:ind w:left="31680" w:hangingChars="14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参考题目：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01.</w:t>
      </w:r>
      <w:r w:rsidRPr="00E43249">
        <w:rPr>
          <w:rFonts w:hint="eastAsia"/>
          <w:sz w:val="28"/>
          <w:szCs w:val="28"/>
        </w:rPr>
        <w:t>读书小精灵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设计一个协助人们阅览纸质书籍的机器人。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02.</w:t>
      </w:r>
      <w:r w:rsidRPr="00E43249">
        <w:rPr>
          <w:rFonts w:hint="eastAsia"/>
          <w:sz w:val="28"/>
          <w:szCs w:val="28"/>
        </w:rPr>
        <w:t>看我</w:t>
      </w:r>
      <w:r w:rsidRPr="00E43249">
        <w:rPr>
          <w:sz w:val="28"/>
          <w:szCs w:val="28"/>
        </w:rPr>
        <w:t>72</w:t>
      </w:r>
      <w:r w:rsidRPr="00E43249">
        <w:rPr>
          <w:rFonts w:hint="eastAsia"/>
          <w:sz w:val="28"/>
          <w:szCs w:val="28"/>
        </w:rPr>
        <w:t>变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机器人可以有多种截然不同的形态进行展示。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03.</w:t>
      </w:r>
      <w:r w:rsidRPr="00E43249">
        <w:rPr>
          <w:rFonts w:hint="eastAsia"/>
          <w:sz w:val="28"/>
          <w:szCs w:val="28"/>
        </w:rPr>
        <w:t>百尺竿头更进一步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机器人沿着指定的空间向上延伸，以初始状态和最终稳定状态下主控器抬升比例为标准。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04.</w:t>
      </w:r>
      <w:r w:rsidRPr="00E43249">
        <w:rPr>
          <w:rFonts w:hint="eastAsia"/>
          <w:sz w:val="28"/>
          <w:szCs w:val="28"/>
        </w:rPr>
        <w:t>我的地盘我做主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机器人可以识别</w:t>
      </w:r>
      <w:r w:rsidRPr="00E43249">
        <w:rPr>
          <w:sz w:val="28"/>
          <w:szCs w:val="28"/>
        </w:rPr>
        <w:t>5</w:t>
      </w:r>
      <w:r w:rsidRPr="00E43249">
        <w:rPr>
          <w:rFonts w:hint="eastAsia"/>
          <w:sz w:val="28"/>
          <w:szCs w:val="28"/>
        </w:rPr>
        <w:t>种以上不同特性（如重量、颜色、体积、形状、密度等）的物体，并分类存放。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05.</w:t>
      </w:r>
      <w:r w:rsidRPr="00E43249">
        <w:rPr>
          <w:rFonts w:ascii="宋体" w:hAnsi="宋体" w:cs="宋体" w:hint="eastAsia"/>
          <w:kern w:val="0"/>
          <w:sz w:val="28"/>
          <w:szCs w:val="28"/>
        </w:rPr>
        <w:t>芝麻开门：设计出具有自动开关门的机器装置。</w:t>
      </w:r>
      <w:r w:rsidRPr="00E43249">
        <w:rPr>
          <w:rFonts w:hint="eastAsia"/>
          <w:sz w:val="28"/>
          <w:szCs w:val="28"/>
        </w:rPr>
        <w:t>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06.</w:t>
      </w:r>
      <w:r w:rsidRPr="00E43249">
        <w:rPr>
          <w:rFonts w:hint="eastAsia"/>
          <w:sz w:val="28"/>
          <w:szCs w:val="28"/>
        </w:rPr>
        <w:t>拓荒者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在自己设定的情境中，通过机器人进行探索信息，利用机械结构解决问题。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07.</w:t>
      </w:r>
      <w:r w:rsidRPr="00E43249">
        <w:rPr>
          <w:rFonts w:hint="eastAsia"/>
          <w:sz w:val="28"/>
          <w:szCs w:val="28"/>
        </w:rPr>
        <w:t>机器人裁判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利用机器人技术取代或帮助裁判员工作。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08.</w:t>
      </w:r>
      <w:r w:rsidRPr="00E43249">
        <w:rPr>
          <w:rFonts w:hint="eastAsia"/>
          <w:sz w:val="28"/>
          <w:szCs w:val="28"/>
        </w:rPr>
        <w:t>有我更方便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利用机器人技术辅助人们日常家居生活，解决生活中的问题。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09.</w:t>
      </w:r>
      <w:r w:rsidRPr="00E43249">
        <w:rPr>
          <w:rFonts w:hint="eastAsia"/>
          <w:sz w:val="28"/>
          <w:szCs w:val="28"/>
        </w:rPr>
        <w:t>我要参加运动会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让机器人成为体育运动员进行竞技活动。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10.</w:t>
      </w:r>
      <w:r w:rsidRPr="00E43249">
        <w:rPr>
          <w:rFonts w:hint="eastAsia"/>
          <w:sz w:val="28"/>
          <w:szCs w:val="28"/>
        </w:rPr>
        <w:t>安全运输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在道路不畅通情况下，用各种形式安全准确的将目标物运输到目的地。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11.</w:t>
      </w:r>
      <w:r w:rsidRPr="00E43249">
        <w:rPr>
          <w:rFonts w:hint="eastAsia"/>
          <w:sz w:val="28"/>
          <w:szCs w:val="28"/>
        </w:rPr>
        <w:t>如影随行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一个或多个机器人通过识别目标信息达到随行的目的，建议具有自动识别导航的功能尽量避免目标的丢失。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12.</w:t>
      </w:r>
      <w:r w:rsidRPr="00E43249">
        <w:rPr>
          <w:rFonts w:hint="eastAsia"/>
          <w:sz w:val="28"/>
          <w:szCs w:val="28"/>
        </w:rPr>
        <w:t>随我去旅行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制作一个机器人，在外出旅行中协助人们一同远足。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13.</w:t>
      </w:r>
      <w:r w:rsidRPr="00E43249">
        <w:rPr>
          <w:rFonts w:hint="eastAsia"/>
          <w:sz w:val="28"/>
          <w:szCs w:val="28"/>
        </w:rPr>
        <w:t>山峰城市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在一座建筑中提供给人们各个方面帮助的智能系统。</w:t>
      </w:r>
      <w:r w:rsidRPr="00E43249">
        <w:rPr>
          <w:sz w:val="28"/>
          <w:szCs w:val="28"/>
        </w:rPr>
        <w:t xml:space="preserve">                                        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14.</w:t>
      </w:r>
      <w:r w:rsidRPr="00E43249">
        <w:rPr>
          <w:rFonts w:hint="eastAsia"/>
          <w:sz w:val="28"/>
          <w:szCs w:val="28"/>
        </w:rPr>
        <w:t>智能工具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以机器人操作工具为目标，提高工作效率，延伸使用环境。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15.</w:t>
      </w:r>
      <w:r w:rsidRPr="00E43249">
        <w:rPr>
          <w:rFonts w:hint="eastAsia"/>
          <w:sz w:val="28"/>
          <w:szCs w:val="28"/>
        </w:rPr>
        <w:t>人与机器人的结合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体现人机互动，重视互动效果、方式。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16.</w:t>
      </w:r>
      <w:r w:rsidRPr="00E43249">
        <w:rPr>
          <w:rFonts w:hint="eastAsia"/>
          <w:sz w:val="28"/>
          <w:szCs w:val="28"/>
        </w:rPr>
        <w:t>苹果成熟了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农业果实成熟后，机器人对其进行后续处理。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17.</w:t>
      </w:r>
      <w:r w:rsidRPr="00E43249">
        <w:rPr>
          <w:rFonts w:hint="eastAsia"/>
          <w:sz w:val="28"/>
          <w:szCs w:val="28"/>
        </w:rPr>
        <w:t>人体的延伸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将人体的五感通过机器人功能加以强化。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18.</w:t>
      </w:r>
      <w:r w:rsidRPr="00E43249">
        <w:rPr>
          <w:rFonts w:hint="eastAsia"/>
          <w:sz w:val="28"/>
          <w:szCs w:val="28"/>
        </w:rPr>
        <w:t>精确定位的机器人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使用算法能在复杂运动中定位或准确前往目标，重视稳定性。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19.</w:t>
      </w:r>
      <w:r w:rsidRPr="00E43249">
        <w:rPr>
          <w:rFonts w:hint="eastAsia"/>
          <w:sz w:val="28"/>
          <w:szCs w:val="28"/>
        </w:rPr>
        <w:t>翻墙机器人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体现机器人克服困难，达成目标的目的。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20.</w:t>
      </w:r>
      <w:r w:rsidRPr="00E43249">
        <w:rPr>
          <w:rFonts w:hint="eastAsia"/>
          <w:sz w:val="28"/>
          <w:szCs w:val="28"/>
        </w:rPr>
        <w:t>琴棋书画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以传统文化为背景制作机器人。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21.</w:t>
      </w:r>
      <w:r w:rsidRPr="00E43249">
        <w:rPr>
          <w:rFonts w:hint="eastAsia"/>
          <w:sz w:val="28"/>
          <w:szCs w:val="28"/>
        </w:rPr>
        <w:t>动物乐园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用机器人来模仿某种已知动物的习性，展现其某个特点。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22.</w:t>
      </w:r>
      <w:r w:rsidRPr="00E43249">
        <w:rPr>
          <w:rFonts w:hint="eastAsia"/>
          <w:sz w:val="28"/>
          <w:szCs w:val="28"/>
        </w:rPr>
        <w:t>动态平衡机器人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在整体运动的状态下自动调整或改变重心以达到整体平衡状态。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23.</w:t>
      </w:r>
      <w:r w:rsidRPr="00E43249">
        <w:rPr>
          <w:rFonts w:hint="eastAsia"/>
          <w:sz w:val="28"/>
          <w:szCs w:val="28"/>
        </w:rPr>
        <w:t>清洁的座椅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公共环境中座椅的日常清理清洁。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24.</w:t>
      </w:r>
      <w:r w:rsidRPr="00E43249">
        <w:rPr>
          <w:rFonts w:hint="eastAsia"/>
          <w:sz w:val="28"/>
          <w:szCs w:val="28"/>
        </w:rPr>
        <w:t>路口的管理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利用机器人的手段模拟解决人与车或者车与车的关系。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25.</w:t>
      </w:r>
      <w:r w:rsidRPr="00E43249">
        <w:rPr>
          <w:rFonts w:hint="eastAsia"/>
          <w:sz w:val="28"/>
          <w:szCs w:val="28"/>
        </w:rPr>
        <w:t>时间机器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用机器人展示人与时间的关系。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26.</w:t>
      </w:r>
      <w:r w:rsidRPr="00E43249">
        <w:rPr>
          <w:rFonts w:hint="eastAsia"/>
          <w:sz w:val="28"/>
          <w:szCs w:val="28"/>
        </w:rPr>
        <w:t>音乐律动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通过机器人传感器采集外界信息的数据，利用变量的改变，使变量转化为声音并由机器人反馈出来。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27.</w:t>
      </w:r>
      <w:r w:rsidRPr="00E43249">
        <w:rPr>
          <w:rFonts w:hint="eastAsia"/>
          <w:sz w:val="28"/>
          <w:szCs w:val="28"/>
        </w:rPr>
        <w:t>居家智能化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利用现场提供的桌椅，在不损坏桌椅的前提下利用机器人技术增加娱乐性或服务性。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28.</w:t>
      </w:r>
      <w:r w:rsidRPr="00E43249">
        <w:rPr>
          <w:rFonts w:hint="eastAsia"/>
          <w:sz w:val="28"/>
          <w:szCs w:val="28"/>
        </w:rPr>
        <w:t>预防近视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设计出具有护眼功能的机器人，帮助青少年预防近视。</w:t>
      </w:r>
    </w:p>
    <w:p w:rsidR="00EA6847" w:rsidRPr="00E43249" w:rsidRDefault="00EA6847" w:rsidP="005776D0">
      <w:pPr>
        <w:ind w:left="31680" w:hangingChars="140" w:firstLine="31680"/>
        <w:rPr>
          <w:sz w:val="28"/>
          <w:szCs w:val="28"/>
        </w:rPr>
      </w:pPr>
      <w:r w:rsidRPr="00E43249">
        <w:rPr>
          <w:sz w:val="28"/>
          <w:szCs w:val="28"/>
        </w:rPr>
        <w:t>29.</w:t>
      </w:r>
      <w:r w:rsidRPr="00E43249">
        <w:rPr>
          <w:rFonts w:hint="eastAsia"/>
          <w:sz w:val="28"/>
          <w:szCs w:val="28"/>
        </w:rPr>
        <w:t>桥梁专家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制作一个有关桥梁的机器人。</w:t>
      </w:r>
    </w:p>
    <w:p w:rsidR="00EA6847" w:rsidRPr="00E43249" w:rsidRDefault="00EA6847" w:rsidP="00E24D20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E43249">
        <w:rPr>
          <w:sz w:val="28"/>
          <w:szCs w:val="28"/>
        </w:rPr>
        <w:t>30.</w:t>
      </w:r>
      <w:r w:rsidRPr="00E43249">
        <w:rPr>
          <w:rFonts w:ascii="宋体" w:hAnsi="宋体" w:cs="宋体"/>
          <w:kern w:val="0"/>
          <w:sz w:val="28"/>
          <w:szCs w:val="28"/>
        </w:rPr>
        <w:t xml:space="preserve"> </w:t>
      </w:r>
      <w:r w:rsidRPr="00E43249">
        <w:rPr>
          <w:rFonts w:ascii="宋体" w:hAnsi="宋体" w:cs="宋体" w:hint="eastAsia"/>
          <w:kern w:val="0"/>
          <w:sz w:val="28"/>
          <w:szCs w:val="28"/>
        </w:rPr>
        <w:t>灾难救援</w:t>
      </w:r>
      <w:r w:rsidRPr="00E43249">
        <w:rPr>
          <w:rFonts w:ascii="宋体" w:hAnsi="宋体" w:cs="宋体"/>
          <w:kern w:val="0"/>
          <w:sz w:val="28"/>
          <w:szCs w:val="28"/>
        </w:rPr>
        <w:t xml:space="preserve"> ——</w:t>
      </w:r>
      <w:r w:rsidRPr="00E43249">
        <w:rPr>
          <w:rFonts w:ascii="宋体" w:hAnsi="宋体" w:cs="宋体" w:hint="eastAsia"/>
          <w:kern w:val="0"/>
          <w:sz w:val="28"/>
          <w:szCs w:val="28"/>
        </w:rPr>
        <w:t>利用机器人技术解决在自然灾害中遇到的各种问题。</w:t>
      </w:r>
    </w:p>
    <w:p w:rsidR="00EA6847" w:rsidRPr="00E43249" w:rsidRDefault="00EA6847" w:rsidP="00E24D20">
      <w:pPr>
        <w:rPr>
          <w:sz w:val="28"/>
          <w:szCs w:val="28"/>
        </w:rPr>
      </w:pPr>
      <w:r w:rsidRPr="00E43249">
        <w:rPr>
          <w:sz w:val="28"/>
          <w:szCs w:val="28"/>
        </w:rPr>
        <w:t>31</w:t>
      </w:r>
      <w:bookmarkStart w:id="0" w:name="_GoBack"/>
      <w:bookmarkEnd w:id="0"/>
      <w:r w:rsidRPr="00E43249">
        <w:rPr>
          <w:rFonts w:hint="eastAsia"/>
          <w:sz w:val="28"/>
          <w:szCs w:val="28"/>
        </w:rPr>
        <w:t>．我的智能机械之都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利用机械传动方法，制作各种智能传动组合的整体设施。</w:t>
      </w:r>
    </w:p>
    <w:p w:rsidR="00EA6847" w:rsidRPr="00E43249" w:rsidRDefault="00EA6847" w:rsidP="00E24D20">
      <w:pPr>
        <w:rPr>
          <w:sz w:val="28"/>
          <w:szCs w:val="28"/>
        </w:rPr>
      </w:pPr>
      <w:r w:rsidRPr="00E43249">
        <w:rPr>
          <w:sz w:val="28"/>
          <w:szCs w:val="28"/>
        </w:rPr>
        <w:t>32</w:t>
      </w:r>
      <w:r w:rsidRPr="00E43249">
        <w:rPr>
          <w:rFonts w:hint="eastAsia"/>
          <w:sz w:val="28"/>
          <w:szCs w:val="28"/>
        </w:rPr>
        <w:t>．科技社区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制作各种交互协同的设施，传递信息或物品，使社区生活更方便。</w:t>
      </w:r>
    </w:p>
    <w:p w:rsidR="00EA6847" w:rsidRPr="00E43249" w:rsidRDefault="00EA6847" w:rsidP="00E24D20">
      <w:pPr>
        <w:rPr>
          <w:sz w:val="28"/>
          <w:szCs w:val="28"/>
        </w:rPr>
      </w:pPr>
      <w:r w:rsidRPr="00E43249">
        <w:rPr>
          <w:sz w:val="28"/>
          <w:szCs w:val="28"/>
        </w:rPr>
        <w:t>33</w:t>
      </w:r>
      <w:r w:rsidRPr="00E43249">
        <w:rPr>
          <w:rFonts w:hint="eastAsia"/>
          <w:sz w:val="28"/>
          <w:szCs w:val="28"/>
        </w:rPr>
        <w:t>．分类冠军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制作能够将复杂物品分类的设施，帮助人们将物品分类放置。</w:t>
      </w:r>
    </w:p>
    <w:p w:rsidR="00EA6847" w:rsidRPr="00E43249" w:rsidRDefault="00EA6847" w:rsidP="00E43249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E43249">
        <w:rPr>
          <w:rFonts w:ascii="宋体" w:hAnsi="宋体" w:cs="宋体"/>
          <w:kern w:val="0"/>
          <w:sz w:val="28"/>
          <w:szCs w:val="28"/>
        </w:rPr>
        <w:t>34</w:t>
      </w:r>
      <w:r w:rsidRPr="00E43249">
        <w:rPr>
          <w:rFonts w:ascii="宋体" w:hAnsi="宋体" w:cs="宋体" w:hint="eastAsia"/>
          <w:kern w:val="0"/>
          <w:sz w:val="28"/>
          <w:szCs w:val="28"/>
        </w:rPr>
        <w:t>．残障人士小帮手</w:t>
      </w:r>
      <w:r>
        <w:rPr>
          <w:rFonts w:ascii="宋体" w:hAnsi="宋体" w:cs="宋体"/>
          <w:kern w:val="0"/>
          <w:sz w:val="28"/>
          <w:szCs w:val="28"/>
        </w:rPr>
        <w:t>——</w:t>
      </w:r>
      <w:r w:rsidRPr="00E43249">
        <w:rPr>
          <w:rFonts w:ascii="宋体" w:hAnsi="宋体" w:cs="宋体" w:hint="eastAsia"/>
          <w:kern w:val="0"/>
          <w:sz w:val="28"/>
          <w:szCs w:val="28"/>
        </w:rPr>
        <w:t>尽可能多的解决残障人士在生活中遇到的实际生活问题。</w:t>
      </w:r>
    </w:p>
    <w:p w:rsidR="00EA6847" w:rsidRPr="00E43249" w:rsidRDefault="00EA6847" w:rsidP="00E43249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E43249">
        <w:rPr>
          <w:rFonts w:ascii="宋体" w:hAnsi="宋体" w:cs="宋体"/>
          <w:kern w:val="0"/>
          <w:sz w:val="28"/>
          <w:szCs w:val="28"/>
        </w:rPr>
        <w:t>35</w:t>
      </w:r>
      <w:r w:rsidRPr="00E43249">
        <w:rPr>
          <w:rFonts w:ascii="宋体" w:hAnsi="宋体" w:cs="宋体" w:hint="eastAsia"/>
          <w:kern w:val="0"/>
          <w:sz w:val="28"/>
          <w:szCs w:val="28"/>
        </w:rPr>
        <w:t>．保护儿童</w:t>
      </w:r>
      <w:r>
        <w:rPr>
          <w:rFonts w:ascii="宋体" w:hAnsi="宋体" w:cs="宋体"/>
          <w:kern w:val="0"/>
          <w:sz w:val="28"/>
          <w:szCs w:val="28"/>
        </w:rPr>
        <w:t>——</w:t>
      </w:r>
      <w:r w:rsidRPr="00E43249">
        <w:rPr>
          <w:rFonts w:ascii="宋体" w:hAnsi="宋体" w:cs="宋体" w:hint="eastAsia"/>
          <w:kern w:val="0"/>
          <w:sz w:val="28"/>
          <w:szCs w:val="28"/>
        </w:rPr>
        <w:t>利用机器人技术规避儿童在日常生活中可能遇到的危险。</w:t>
      </w:r>
    </w:p>
    <w:p w:rsidR="00EA6847" w:rsidRPr="00E43249" w:rsidRDefault="00EA6847" w:rsidP="00E24D20">
      <w:pPr>
        <w:rPr>
          <w:sz w:val="28"/>
          <w:szCs w:val="28"/>
        </w:rPr>
      </w:pPr>
      <w:r w:rsidRPr="00E43249">
        <w:rPr>
          <w:sz w:val="28"/>
          <w:szCs w:val="28"/>
        </w:rPr>
        <w:t>36.</w:t>
      </w:r>
      <w:r>
        <w:rPr>
          <w:rFonts w:hint="eastAsia"/>
          <w:sz w:val="28"/>
          <w:szCs w:val="28"/>
        </w:rPr>
        <w:t>高效的停车场</w:t>
      </w:r>
      <w:r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为人口密集的北京设计并制作一个停车场，看看有限的空间如何可以存放更多的车辆</w:t>
      </w:r>
    </w:p>
    <w:p w:rsidR="00EA6847" w:rsidRPr="00E43249" w:rsidRDefault="00EA6847" w:rsidP="00E24D20">
      <w:pPr>
        <w:rPr>
          <w:sz w:val="28"/>
          <w:szCs w:val="28"/>
        </w:rPr>
      </w:pPr>
      <w:r w:rsidRPr="00E43249">
        <w:rPr>
          <w:sz w:val="28"/>
          <w:szCs w:val="28"/>
        </w:rPr>
        <w:t>37.</w:t>
      </w:r>
      <w:r w:rsidRPr="00E43249">
        <w:rPr>
          <w:rFonts w:hint="eastAsia"/>
          <w:sz w:val="28"/>
          <w:szCs w:val="28"/>
        </w:rPr>
        <w:t>传统文化机器人</w:t>
      </w:r>
      <w:r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用机器人展现中国传统文化，体现地方特色。</w:t>
      </w:r>
    </w:p>
    <w:p w:rsidR="00EA6847" w:rsidRPr="00E43249" w:rsidRDefault="00EA6847" w:rsidP="00E24D20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E43249">
        <w:rPr>
          <w:rFonts w:ascii="宋体" w:hAnsi="宋体" w:cs="宋体"/>
          <w:kern w:val="0"/>
          <w:sz w:val="28"/>
          <w:szCs w:val="28"/>
        </w:rPr>
        <w:t>38.</w:t>
      </w:r>
      <w:r w:rsidRPr="00E43249">
        <w:rPr>
          <w:rFonts w:ascii="宋体" w:hAnsi="宋体" w:cs="宋体" w:hint="eastAsia"/>
          <w:kern w:val="0"/>
          <w:sz w:val="28"/>
          <w:szCs w:val="28"/>
        </w:rPr>
        <w:t>编码与调用</w:t>
      </w:r>
      <w:r w:rsidRPr="00E43249">
        <w:rPr>
          <w:rFonts w:ascii="宋体" w:hAnsi="宋体" w:cs="宋体"/>
          <w:kern w:val="0"/>
          <w:sz w:val="28"/>
          <w:szCs w:val="28"/>
        </w:rPr>
        <w:t>——</w:t>
      </w:r>
      <w:r w:rsidRPr="00E43249">
        <w:rPr>
          <w:rFonts w:ascii="宋体" w:hAnsi="宋体" w:cs="宋体" w:hint="eastAsia"/>
          <w:kern w:val="0"/>
          <w:sz w:val="28"/>
          <w:szCs w:val="28"/>
        </w:rPr>
        <w:t>将物品进行编码，机器人按照编码对物品进行调用。</w:t>
      </w:r>
    </w:p>
    <w:p w:rsidR="00EA6847" w:rsidRPr="00E43249" w:rsidRDefault="00EA6847" w:rsidP="00E24D20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E43249">
        <w:rPr>
          <w:rFonts w:ascii="宋体" w:hAnsi="宋体" w:cs="宋体"/>
          <w:kern w:val="0"/>
          <w:sz w:val="28"/>
          <w:szCs w:val="28"/>
        </w:rPr>
        <w:t>39.</w:t>
      </w:r>
      <w:r w:rsidRPr="00E43249">
        <w:rPr>
          <w:rFonts w:ascii="宋体" w:hAnsi="宋体" w:cs="宋体" w:hint="eastAsia"/>
          <w:kern w:val="0"/>
          <w:sz w:val="28"/>
          <w:szCs w:val="28"/>
        </w:rPr>
        <w:t>智能建筑师</w:t>
      </w:r>
      <w:r w:rsidRPr="00E43249">
        <w:rPr>
          <w:rFonts w:ascii="宋体" w:hAnsi="宋体" w:cs="宋体"/>
          <w:kern w:val="0"/>
          <w:sz w:val="28"/>
          <w:szCs w:val="28"/>
        </w:rPr>
        <w:t>——</w:t>
      </w:r>
      <w:r w:rsidRPr="00E43249">
        <w:rPr>
          <w:rFonts w:ascii="宋体" w:hAnsi="宋体" w:cs="宋体" w:hint="eastAsia"/>
          <w:kern w:val="0"/>
          <w:sz w:val="28"/>
          <w:szCs w:val="28"/>
        </w:rPr>
        <w:t>利用机器人搭建房屋。</w:t>
      </w:r>
    </w:p>
    <w:p w:rsidR="00EA6847" w:rsidRPr="00E43249" w:rsidRDefault="00EA6847" w:rsidP="00E24D20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E43249">
        <w:rPr>
          <w:rFonts w:ascii="宋体" w:hAnsi="宋体" w:cs="宋体"/>
          <w:kern w:val="0"/>
          <w:sz w:val="28"/>
          <w:szCs w:val="28"/>
        </w:rPr>
        <w:t>40.</w:t>
      </w:r>
      <w:r w:rsidRPr="00E43249">
        <w:rPr>
          <w:rFonts w:ascii="宋体" w:hAnsi="宋体" w:cs="宋体" w:hint="eastAsia"/>
          <w:kern w:val="0"/>
          <w:sz w:val="28"/>
          <w:szCs w:val="28"/>
        </w:rPr>
        <w:t>科学实验小助手</w:t>
      </w:r>
      <w:r w:rsidRPr="00E43249">
        <w:rPr>
          <w:rFonts w:ascii="宋体" w:hAnsi="宋体" w:cs="宋体"/>
          <w:kern w:val="0"/>
          <w:sz w:val="28"/>
          <w:szCs w:val="28"/>
        </w:rPr>
        <w:t>——</w:t>
      </w:r>
      <w:r w:rsidRPr="00E43249">
        <w:rPr>
          <w:rFonts w:ascii="宋体" w:hAnsi="宋体" w:cs="宋体" w:hint="eastAsia"/>
          <w:kern w:val="0"/>
          <w:sz w:val="28"/>
          <w:szCs w:val="28"/>
        </w:rPr>
        <w:t>以某个科学实验为背景制作一个机器人助手。</w:t>
      </w:r>
    </w:p>
    <w:p w:rsidR="00EA6847" w:rsidRPr="00E43249" w:rsidRDefault="00EA6847" w:rsidP="003E0D57">
      <w:pPr>
        <w:ind w:left="644"/>
        <w:rPr>
          <w:sz w:val="28"/>
          <w:szCs w:val="28"/>
        </w:rPr>
      </w:pPr>
    </w:p>
    <w:p w:rsidR="00EA6847" w:rsidRPr="00E43249" w:rsidRDefault="00EA6847" w:rsidP="00120D8A">
      <w:pPr>
        <w:ind w:left="426"/>
        <w:rPr>
          <w:sz w:val="28"/>
          <w:szCs w:val="28"/>
        </w:rPr>
      </w:pPr>
    </w:p>
    <w:p w:rsidR="00EA6847" w:rsidRPr="00E43249" w:rsidRDefault="00EA6847" w:rsidP="005776D0">
      <w:pPr>
        <w:ind w:left="426" w:firstLineChars="200" w:firstLine="31680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下面为了方便各位教师进行辅导以及更加深入了解本项目，列举示例一题，以供参考，但并不是标准答案，只是抛砖引玉，建议各队选取</w:t>
      </w:r>
      <w:r w:rsidRPr="00E43249">
        <w:rPr>
          <w:sz w:val="28"/>
          <w:szCs w:val="28"/>
        </w:rPr>
        <w:t>1-2</w:t>
      </w:r>
      <w:r w:rsidRPr="00E43249">
        <w:rPr>
          <w:rFonts w:hint="eastAsia"/>
          <w:sz w:val="28"/>
          <w:szCs w:val="28"/>
        </w:rPr>
        <w:t>个知识点进行重点展示，研究范围尽量突出明确，在展示过程中多利用声光电，在控制过程中建议多使用传感器和控制器，在制作过程中多采用数学分析，工程设计会得到更高评价，最终题目不包含下列例题。</w:t>
      </w:r>
    </w:p>
    <w:p w:rsidR="00EA6847" w:rsidRPr="00E43249" w:rsidRDefault="00EA6847" w:rsidP="005776D0">
      <w:pPr>
        <w:ind w:left="426" w:firstLineChars="200" w:firstLine="31680"/>
        <w:rPr>
          <w:sz w:val="28"/>
          <w:szCs w:val="28"/>
        </w:rPr>
      </w:pPr>
    </w:p>
    <w:p w:rsidR="00EA6847" w:rsidRPr="00E43249" w:rsidRDefault="00EA6847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例题：我的机器人老师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有助于我的学习或生活的相关机器人。</w:t>
      </w:r>
    </w:p>
    <w:p w:rsidR="00EA6847" w:rsidRPr="00E43249" w:rsidRDefault="00EA6847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审题：纵观题面，重点为利用机器人技术，实现辅助学习或生活的某些功能机器人。该机器人应该尽可能利用声光电等效果尽量体现智能化控制，从而对同学学习或生活有所帮助或启迪。</w:t>
      </w:r>
    </w:p>
    <w:p w:rsidR="00EA6847" w:rsidRPr="00E43249" w:rsidRDefault="00EA6847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如：小学组可以选择杠杆作为研究课题。</w:t>
      </w:r>
    </w:p>
    <w:p w:rsidR="00EA6847" w:rsidRPr="00E43249" w:rsidRDefault="00EA6847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解决方案可以为：制作一个可以撬动重物的杠杆在动力臂上安装一定重量的滑动配重，当此滑块移动时，展现力点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支点</w:t>
      </w:r>
      <w:r w:rsidRPr="00E43249">
        <w:rPr>
          <w:sz w:val="28"/>
          <w:szCs w:val="28"/>
        </w:rPr>
        <w:t>——</w:t>
      </w:r>
      <w:r w:rsidRPr="00E43249">
        <w:rPr>
          <w:rFonts w:hint="eastAsia"/>
          <w:sz w:val="28"/>
          <w:szCs w:val="28"/>
        </w:rPr>
        <w:t>重点之间的关系，滑块可以为有动力的滑块，按照杠杆原理进行直线运动，而在运动过程中寻找杠杆的平衡就是重点讲解及演示的部分，当然，也可以拓展为改变支点位置即支点为可直线运动，通过改变支点位置来寻求杠杆平衡。对于三种特殊工具（天平</w:t>
      </w:r>
      <w:r w:rsidRPr="00E43249">
        <w:rPr>
          <w:sz w:val="28"/>
          <w:szCs w:val="28"/>
        </w:rPr>
        <w:t>/</w:t>
      </w:r>
      <w:r w:rsidRPr="00E43249">
        <w:rPr>
          <w:rFonts w:hint="eastAsia"/>
          <w:sz w:val="28"/>
          <w:szCs w:val="28"/>
        </w:rPr>
        <w:t>镊子</w:t>
      </w:r>
      <w:r w:rsidRPr="00E43249">
        <w:rPr>
          <w:sz w:val="28"/>
          <w:szCs w:val="28"/>
        </w:rPr>
        <w:t>/</w:t>
      </w:r>
      <w:r w:rsidRPr="00E43249">
        <w:rPr>
          <w:rFonts w:hint="eastAsia"/>
          <w:sz w:val="28"/>
          <w:szCs w:val="28"/>
        </w:rPr>
        <w:t>酒瓶起子）使用过程的解析也可以是研究范围。</w:t>
      </w:r>
    </w:p>
    <w:p w:rsidR="00EA6847" w:rsidRPr="00E43249" w:rsidRDefault="00EA6847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如：初中组可以选择自动计数教室门作为研究课题。</w:t>
      </w:r>
    </w:p>
    <w:p w:rsidR="00EA6847" w:rsidRPr="00E43249" w:rsidRDefault="00EA6847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解决方案可以为：制作一个可以自动记数的门结构，当教室内人数为零时可以自动关闭室内的照明电路。针对计数方式可以采用多种方式，可以是机械计数，也可是传感器计数，在技术过程中，应考虑到门的关闭以及关闭过程中不应妨碍人的自由进出等因素。针对关闭室内照明电路可以考虑采用多种控制形式，如机械式、接触式、或遥控式。针对门关闭方式也可多种形式，应以增强演示效果为主要目的，在这里不再赘述。</w:t>
      </w:r>
    </w:p>
    <w:p w:rsidR="00EA6847" w:rsidRPr="00E43249" w:rsidRDefault="00EA6847" w:rsidP="00120D8A">
      <w:pPr>
        <w:ind w:left="426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如：高中组可以选择抢答器作为研究课题。</w:t>
      </w:r>
    </w:p>
    <w:p w:rsidR="00EA6847" w:rsidRPr="00E43249" w:rsidRDefault="00EA6847" w:rsidP="008E0753">
      <w:pPr>
        <w:ind w:leftChars="202" w:left="31680"/>
        <w:rPr>
          <w:sz w:val="28"/>
          <w:szCs w:val="28"/>
        </w:rPr>
      </w:pPr>
      <w:r w:rsidRPr="00E43249">
        <w:rPr>
          <w:rFonts w:hint="eastAsia"/>
          <w:sz w:val="28"/>
          <w:szCs w:val="28"/>
        </w:rPr>
        <w:t>解决方案可以为：利用多个机器人配合工作，代表各参赛队抢答成功，做出相应动作进行展示抢答结果和回答问题的有关方式，如制作三个有展示能力的机器人利用声光电体现抢答成功或失败。例如采用机械臂的举牌，车体的前后移动，结构件的旋转方式，再配合以声音或光电效果，可将</w:t>
      </w:r>
      <w:r w:rsidRPr="00E43249">
        <w:rPr>
          <w:sz w:val="28"/>
          <w:szCs w:val="28"/>
        </w:rPr>
        <w:t>PC</w:t>
      </w:r>
      <w:r w:rsidRPr="00E43249">
        <w:rPr>
          <w:rFonts w:hint="eastAsia"/>
          <w:sz w:val="28"/>
          <w:szCs w:val="28"/>
        </w:rPr>
        <w:t>机、</w:t>
      </w:r>
      <w:r w:rsidRPr="00E43249">
        <w:rPr>
          <w:sz w:val="28"/>
          <w:szCs w:val="28"/>
        </w:rPr>
        <w:t>ipad</w:t>
      </w:r>
      <w:r w:rsidRPr="00E43249">
        <w:rPr>
          <w:rFonts w:hint="eastAsia"/>
          <w:sz w:val="28"/>
          <w:szCs w:val="28"/>
        </w:rPr>
        <w:t>等外部设备接入系统得到控制，增加展示效果。当然，也可以考虑用一个或多个机器人系统来进行完成本项目。</w:t>
      </w:r>
    </w:p>
    <w:sectPr w:rsidR="00EA6847" w:rsidRPr="00E43249" w:rsidSect="00060B5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847" w:rsidRDefault="00EA6847" w:rsidP="001B6AF3">
      <w:r>
        <w:separator/>
      </w:r>
    </w:p>
  </w:endnote>
  <w:endnote w:type="continuationSeparator" w:id="0">
    <w:p w:rsidR="00EA6847" w:rsidRDefault="00EA6847" w:rsidP="001B6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47" w:rsidRDefault="00EA6847">
    <w:pPr>
      <w:pStyle w:val="Footer"/>
      <w:jc w:val="center"/>
    </w:pPr>
    <w:fldSimple w:instr=" PAGE   \* MERGEFORMAT ">
      <w:r w:rsidRPr="00E93785">
        <w:rPr>
          <w:noProof/>
          <w:lang w:val="zh-CN"/>
        </w:rPr>
        <w:t>1</w:t>
      </w:r>
    </w:fldSimple>
  </w:p>
  <w:p w:rsidR="00EA6847" w:rsidRDefault="00EA68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847" w:rsidRDefault="00EA6847" w:rsidP="001B6AF3">
      <w:r>
        <w:separator/>
      </w:r>
    </w:p>
  </w:footnote>
  <w:footnote w:type="continuationSeparator" w:id="0">
    <w:p w:rsidR="00EA6847" w:rsidRDefault="00EA6847" w:rsidP="001B6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A75FC"/>
    <w:multiLevelType w:val="hybridMultilevel"/>
    <w:tmpl w:val="631CBDB8"/>
    <w:lvl w:ilvl="0" w:tplc="0A104C74">
      <w:start w:val="1"/>
      <w:numFmt w:val="decimal"/>
      <w:lvlText w:val="%1，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3CDA4AA1"/>
    <w:multiLevelType w:val="hybridMultilevel"/>
    <w:tmpl w:val="357AE376"/>
    <w:lvl w:ilvl="0" w:tplc="10F4D55E">
      <w:start w:val="1"/>
      <w:numFmt w:val="decimal"/>
      <w:lvlText w:val="%1，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D8A"/>
    <w:rsid w:val="0001683E"/>
    <w:rsid w:val="00022209"/>
    <w:rsid w:val="000311BF"/>
    <w:rsid w:val="00060B59"/>
    <w:rsid w:val="001071C8"/>
    <w:rsid w:val="00120D8A"/>
    <w:rsid w:val="001B6AF3"/>
    <w:rsid w:val="002900A3"/>
    <w:rsid w:val="00396F87"/>
    <w:rsid w:val="003C226A"/>
    <w:rsid w:val="003E0D57"/>
    <w:rsid w:val="003E5997"/>
    <w:rsid w:val="004041F6"/>
    <w:rsid w:val="004C2F34"/>
    <w:rsid w:val="005652F4"/>
    <w:rsid w:val="0056530E"/>
    <w:rsid w:val="005776D0"/>
    <w:rsid w:val="005A0D15"/>
    <w:rsid w:val="005E65B5"/>
    <w:rsid w:val="0067406A"/>
    <w:rsid w:val="006802A2"/>
    <w:rsid w:val="006B1471"/>
    <w:rsid w:val="006C5D8E"/>
    <w:rsid w:val="00793CA7"/>
    <w:rsid w:val="00822DB3"/>
    <w:rsid w:val="00861A67"/>
    <w:rsid w:val="008C5460"/>
    <w:rsid w:val="008E0753"/>
    <w:rsid w:val="008E6E5F"/>
    <w:rsid w:val="009129EB"/>
    <w:rsid w:val="00924876"/>
    <w:rsid w:val="009429A1"/>
    <w:rsid w:val="009E5578"/>
    <w:rsid w:val="00A53093"/>
    <w:rsid w:val="00AC342B"/>
    <w:rsid w:val="00D43372"/>
    <w:rsid w:val="00E24D20"/>
    <w:rsid w:val="00E418A6"/>
    <w:rsid w:val="00E43249"/>
    <w:rsid w:val="00E73AE4"/>
    <w:rsid w:val="00E93785"/>
    <w:rsid w:val="00EA6847"/>
    <w:rsid w:val="00F14A65"/>
    <w:rsid w:val="00F21504"/>
    <w:rsid w:val="00F6534B"/>
    <w:rsid w:val="00FA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D8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6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6AF3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1B6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6AF3"/>
    <w:rPr>
      <w:rFonts w:cs="Times New Roman"/>
      <w:kern w:val="2"/>
      <w:sz w:val="18"/>
    </w:rPr>
  </w:style>
  <w:style w:type="paragraph" w:styleId="ListParagraph">
    <w:name w:val="List Paragraph"/>
    <w:basedOn w:val="Normal"/>
    <w:uiPriority w:val="99"/>
    <w:qFormat/>
    <w:rsid w:val="006802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6</Pages>
  <Words>380</Words>
  <Characters>2171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goalong</cp:lastModifiedBy>
  <cp:revision>9</cp:revision>
  <dcterms:created xsi:type="dcterms:W3CDTF">2015-11-02T13:30:00Z</dcterms:created>
  <dcterms:modified xsi:type="dcterms:W3CDTF">2015-11-03T07:39:00Z</dcterms:modified>
</cp:coreProperties>
</file>