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1BFF" w:rsidRPr="00BA0793" w:rsidRDefault="00B51BFF" w:rsidP="000B02B1">
      <w:pPr>
        <w:widowControl/>
        <w:spacing w:line="240" w:lineRule="atLeast"/>
        <w:rPr>
          <w:rFonts w:ascii="仿宋_GB2312" w:eastAsia="仿宋_GB2312" w:hint="eastAsia"/>
          <w:sz w:val="32"/>
          <w:szCs w:val="32"/>
        </w:rPr>
      </w:pPr>
      <w:r w:rsidRPr="00BA0793">
        <w:rPr>
          <w:rFonts w:ascii="仿宋_GB2312" w:eastAsia="仿宋_GB2312" w:hint="eastAsia"/>
          <w:sz w:val="32"/>
          <w:szCs w:val="32"/>
        </w:rPr>
        <w:t>附件：</w:t>
      </w:r>
    </w:p>
    <w:p w:rsidR="00BC0E63" w:rsidRDefault="00BC0E63" w:rsidP="00CB4DB7">
      <w:pPr>
        <w:spacing w:line="240" w:lineRule="atLeast"/>
        <w:ind w:firstLineChars="200" w:firstLine="720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BC0E63">
        <w:rPr>
          <w:rFonts w:ascii="方正小标宋简体" w:eastAsia="方正小标宋简体" w:hint="eastAsia"/>
          <w:b/>
          <w:sz w:val="36"/>
          <w:szCs w:val="36"/>
        </w:rPr>
        <w:t>2013年高校引入社会餐饮企业承办食堂</w:t>
      </w:r>
    </w:p>
    <w:p w:rsidR="00BC0E63" w:rsidRPr="00BC0E63" w:rsidRDefault="00BC0E63" w:rsidP="00CB4DB7">
      <w:pPr>
        <w:spacing w:line="240" w:lineRule="atLeast"/>
        <w:ind w:firstLineChars="200" w:firstLine="720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BC0E63">
        <w:rPr>
          <w:rFonts w:ascii="方正小标宋简体" w:eastAsia="方正小标宋简体" w:hint="eastAsia"/>
          <w:b/>
          <w:sz w:val="36"/>
          <w:szCs w:val="36"/>
        </w:rPr>
        <w:t>卫生安全检查成</w:t>
      </w:r>
      <w:r w:rsidR="000774E5">
        <w:rPr>
          <w:rFonts w:ascii="方正小标宋简体" w:eastAsia="方正小标宋简体" w:hint="eastAsia"/>
          <w:b/>
          <w:sz w:val="36"/>
          <w:szCs w:val="36"/>
        </w:rPr>
        <w:t>绩前列</w:t>
      </w:r>
      <w:r w:rsidRPr="00BC0E63">
        <w:rPr>
          <w:rFonts w:ascii="方正小标宋简体" w:eastAsia="方正小标宋简体" w:hint="eastAsia"/>
          <w:b/>
          <w:sz w:val="36"/>
          <w:szCs w:val="36"/>
        </w:rPr>
        <w:t>名单</w:t>
      </w:r>
    </w:p>
    <w:p w:rsidR="00B51BFF" w:rsidRPr="00500E0A" w:rsidRDefault="00B51BFF" w:rsidP="000B02B1">
      <w:pPr>
        <w:widowControl/>
        <w:spacing w:line="240" w:lineRule="atLeast"/>
        <w:jc w:val="center"/>
        <w:rPr>
          <w:rFonts w:ascii="仿宋_GB2312" w:eastAsia="仿宋_GB2312" w:hAnsi="宋体" w:cs="宋体" w:hint="eastAsia"/>
          <w:kern w:val="0"/>
          <w:sz w:val="24"/>
        </w:rPr>
      </w:pPr>
      <w:r w:rsidRPr="00500E0A">
        <w:rPr>
          <w:rFonts w:ascii="仿宋_GB2312" w:eastAsia="仿宋_GB2312" w:hAnsi="宋体" w:cs="宋体" w:hint="eastAsia"/>
          <w:kern w:val="0"/>
          <w:sz w:val="24"/>
        </w:rPr>
        <w:t>（按《北京市教育事业统计资料》学校</w:t>
      </w:r>
      <w:r>
        <w:rPr>
          <w:rFonts w:ascii="仿宋_GB2312" w:eastAsia="仿宋_GB2312" w:hAnsi="宋体" w:cs="宋体" w:hint="eastAsia"/>
          <w:kern w:val="0"/>
          <w:sz w:val="24"/>
        </w:rPr>
        <w:t>自然</w:t>
      </w:r>
      <w:r w:rsidR="009A09A9">
        <w:rPr>
          <w:rFonts w:ascii="仿宋_GB2312" w:eastAsia="仿宋_GB2312" w:hAnsi="宋体" w:cs="宋体" w:hint="eastAsia"/>
          <w:kern w:val="0"/>
          <w:sz w:val="24"/>
        </w:rPr>
        <w:t>顺序排列</w:t>
      </w:r>
      <w:r w:rsidRPr="00500E0A">
        <w:rPr>
          <w:rFonts w:ascii="仿宋_GB2312" w:eastAsia="仿宋_GB2312" w:hAnsi="宋体" w:cs="宋体" w:hint="eastAsia"/>
          <w:kern w:val="0"/>
          <w:sz w:val="24"/>
        </w:rPr>
        <w:t>）</w:t>
      </w:r>
    </w:p>
    <w:tbl>
      <w:tblPr>
        <w:tblW w:w="10080" w:type="dxa"/>
        <w:tblInd w:w="-72" w:type="dxa"/>
        <w:tblLayout w:type="fixed"/>
        <w:tblLook w:val="04A0"/>
      </w:tblPr>
      <w:tblGrid>
        <w:gridCol w:w="540"/>
        <w:gridCol w:w="5220"/>
        <w:gridCol w:w="4320"/>
      </w:tblGrid>
      <w:tr w:rsidR="000A5CD2" w:rsidRPr="003A0215" w:rsidTr="002945C4">
        <w:trPr>
          <w:trHeight w:val="57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D2" w:rsidRPr="003A0215" w:rsidRDefault="000A5CD2" w:rsidP="000B02B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A021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D2" w:rsidRPr="003A0215" w:rsidRDefault="006E5B6A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E5B6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引入社会餐饮企业</w:t>
            </w:r>
            <w:r w:rsidR="000A5CD2" w:rsidRPr="003A021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高校食堂名称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D2" w:rsidRPr="003A0215" w:rsidRDefault="00FB6328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021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提供服务的社会餐饮</w:t>
            </w:r>
            <w:r w:rsidR="000A5CD2" w:rsidRPr="003A021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企业名称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北京化工大学东校区第二食堂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第五食堂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北校区第二食堂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北京巧食嘉快餐连锁有限公司*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A82692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北京化工大学东校区第三食堂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北校区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第三食堂、</w:t>
            </w: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第四食堂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北京正粮餐饮管理有限公司*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中国农业大学公寓二食堂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北京金汇穗源餐饮管理公司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北京林业大学风味餐厅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北京鑫玉兰投资咨询有限公司*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中央财经大学沙河校区教工食堂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北京和博丰润餐饮管理有限责任公司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华北电力大学学生第二食堂风味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北京巧食嘉快餐连锁有限公司*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北京航空航天大学沙河风味餐厅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川蓉府（北京）餐饮管理有限公司*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北京理工大学良乡校区回民食堂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北京中御祥餐饮管理有限公司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北京电子科技学院食堂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北京龙德华餐饮管理有限公司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外交学院沙河校区餐饮中心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北京金穗霖餐饮管理有限公司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D23CE8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中国人民公安大学团河校</w:t>
            </w:r>
            <w:r w:rsidR="00B51BFF"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区学生三食堂三层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川蓉府（北京）餐饮管理有限公司*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北京体育大学一层学生食堂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北京新雅泽园餐饮管理有限公司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中央民族大学第二学生食堂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北京路记食缘餐饮管理有限公司*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E879D7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9D7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中央民族大学第四学生食堂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北京德恩天餐饮管理有限公司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北京工业大学风味餐厅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北京鑫玉兰投资咨询有限公司*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北方工业大学学生第一食堂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北京北方荣景餐饮管理有限公司</w:t>
            </w:r>
          </w:p>
        </w:tc>
      </w:tr>
      <w:tr w:rsidR="00B51BFF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北方工业大学学生第四食堂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BFF" w:rsidRPr="00962CF5" w:rsidRDefault="00B51BFF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北京长风餐饮管理有限责任公司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北京建筑大学西城校区学生二食堂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北京路记食缘餐饮管理有限公司*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北京建筑大学大兴校区食堂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北京新宇学园物业管理有限公司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首都经济贸易大学校本部第三食堂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北京鼎盛天时餐饮管理有限公司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北京工业职业技术学院学生第一食堂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北京阳光尚品餐饮管理有限公司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北京信息科技大学小营校区风味餐厅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川蓉府（北京）餐饮管理有限公司*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北京青年政治学院学生一食堂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北京华海金源餐饮管理有限公司</w:t>
            </w:r>
          </w:p>
        </w:tc>
      </w:tr>
      <w:tr w:rsidR="009A09A9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北京吉利大学学生第一食堂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9A9" w:rsidRPr="00962CF5" w:rsidRDefault="009A09A9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北京鑫玉兰投资咨询有限公司*</w:t>
            </w:r>
          </w:p>
        </w:tc>
      </w:tr>
      <w:tr w:rsidR="000B52B3" w:rsidRPr="00962CF5" w:rsidTr="00BA0793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2B3" w:rsidRPr="00962CF5" w:rsidRDefault="000B52B3" w:rsidP="000B02B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2B3" w:rsidRPr="00962CF5" w:rsidRDefault="000B52B3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北京工业大学耿丹学院学二食堂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2B3" w:rsidRPr="00962CF5" w:rsidRDefault="000B52B3" w:rsidP="000B02B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2CF5">
              <w:rPr>
                <w:rFonts w:ascii="仿宋_GB2312" w:eastAsia="仿宋_GB2312" w:hAnsi="宋体" w:cs="宋体" w:hint="eastAsia"/>
                <w:kern w:val="0"/>
                <w:sz w:val="24"/>
              </w:rPr>
              <w:t>北京世纪佳宏餐饮管理有限公司</w:t>
            </w:r>
          </w:p>
        </w:tc>
      </w:tr>
    </w:tbl>
    <w:p w:rsidR="00B51BFF" w:rsidRPr="00BA0793" w:rsidRDefault="000B52B3" w:rsidP="000B02B1">
      <w:pPr>
        <w:spacing w:line="240" w:lineRule="atLeast"/>
        <w:rPr>
          <w:rFonts w:ascii="仿宋_GB2312" w:eastAsia="仿宋_GB2312" w:hAnsi="宋体" w:cs="宋体" w:hint="eastAsia"/>
          <w:kern w:val="0"/>
          <w:sz w:val="24"/>
        </w:rPr>
      </w:pPr>
      <w:r w:rsidRPr="00BA0793">
        <w:rPr>
          <w:rFonts w:ascii="仿宋_GB2312" w:eastAsia="仿宋_GB2312" w:hAnsi="宋体" w:cs="宋体" w:hint="eastAsia"/>
          <w:kern w:val="0"/>
          <w:sz w:val="24"/>
        </w:rPr>
        <w:t>标</w:t>
      </w:r>
      <w:r w:rsidRPr="00962CF5">
        <w:rPr>
          <w:rFonts w:ascii="仿宋_GB2312" w:eastAsia="仿宋_GB2312" w:hAnsi="宋体" w:cs="宋体" w:hint="eastAsia"/>
          <w:kern w:val="0"/>
          <w:sz w:val="24"/>
        </w:rPr>
        <w:t>*</w:t>
      </w:r>
      <w:r w:rsidR="00311169">
        <w:rPr>
          <w:rFonts w:ascii="仿宋_GB2312" w:eastAsia="仿宋_GB2312" w:hAnsi="宋体" w:cs="宋体" w:hint="eastAsia"/>
          <w:kern w:val="0"/>
          <w:sz w:val="24"/>
        </w:rPr>
        <w:t>的企业为承办</w:t>
      </w:r>
      <w:r>
        <w:rPr>
          <w:rFonts w:ascii="仿宋_GB2312" w:eastAsia="仿宋_GB2312" w:hAnsi="宋体" w:cs="宋体" w:hint="eastAsia"/>
          <w:kern w:val="0"/>
          <w:sz w:val="24"/>
        </w:rPr>
        <w:t>多所食堂入选</w:t>
      </w:r>
    </w:p>
    <w:sectPr w:rsidR="00B51BFF" w:rsidRPr="00BA0793" w:rsidSect="000B02B1">
      <w:pgSz w:w="11906" w:h="16838" w:code="9"/>
      <w:pgMar w:top="1418" w:right="1418" w:bottom="1418" w:left="1418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53" w:rsidRDefault="00EB1F53" w:rsidP="00CB4DB7">
      <w:r>
        <w:separator/>
      </w:r>
    </w:p>
  </w:endnote>
  <w:endnote w:type="continuationSeparator" w:id="0">
    <w:p w:rsidR="00EB1F53" w:rsidRDefault="00EB1F53" w:rsidP="00CB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53" w:rsidRDefault="00EB1F53" w:rsidP="00CB4DB7">
      <w:r>
        <w:separator/>
      </w:r>
    </w:p>
  </w:footnote>
  <w:footnote w:type="continuationSeparator" w:id="0">
    <w:p w:rsidR="00EB1F53" w:rsidRDefault="00EB1F53" w:rsidP="00CB4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F08"/>
    <w:rsid w:val="00041681"/>
    <w:rsid w:val="00044C5F"/>
    <w:rsid w:val="000774E5"/>
    <w:rsid w:val="000A5CD2"/>
    <w:rsid w:val="000B02B1"/>
    <w:rsid w:val="000B52B3"/>
    <w:rsid w:val="000D463B"/>
    <w:rsid w:val="001208F6"/>
    <w:rsid w:val="00126C8E"/>
    <w:rsid w:val="00126EE1"/>
    <w:rsid w:val="001D799C"/>
    <w:rsid w:val="001E472F"/>
    <w:rsid w:val="002145DD"/>
    <w:rsid w:val="002233C4"/>
    <w:rsid w:val="00224F87"/>
    <w:rsid w:val="00227677"/>
    <w:rsid w:val="00247927"/>
    <w:rsid w:val="002945C4"/>
    <w:rsid w:val="00294D71"/>
    <w:rsid w:val="002C0A38"/>
    <w:rsid w:val="002C71FD"/>
    <w:rsid w:val="00311169"/>
    <w:rsid w:val="00334AF8"/>
    <w:rsid w:val="00357E5C"/>
    <w:rsid w:val="0036740C"/>
    <w:rsid w:val="003A0215"/>
    <w:rsid w:val="003B4097"/>
    <w:rsid w:val="003D6D1F"/>
    <w:rsid w:val="003E7772"/>
    <w:rsid w:val="003E7BFD"/>
    <w:rsid w:val="003F474A"/>
    <w:rsid w:val="00415E10"/>
    <w:rsid w:val="004342B9"/>
    <w:rsid w:val="004461EC"/>
    <w:rsid w:val="00464EA5"/>
    <w:rsid w:val="00534685"/>
    <w:rsid w:val="00543CA6"/>
    <w:rsid w:val="005464DC"/>
    <w:rsid w:val="00552BE2"/>
    <w:rsid w:val="005724FD"/>
    <w:rsid w:val="00580DA4"/>
    <w:rsid w:val="005A47F1"/>
    <w:rsid w:val="005B1335"/>
    <w:rsid w:val="005B6C37"/>
    <w:rsid w:val="00697E1E"/>
    <w:rsid w:val="006D64A7"/>
    <w:rsid w:val="006E2964"/>
    <w:rsid w:val="006E5B6A"/>
    <w:rsid w:val="006E7E83"/>
    <w:rsid w:val="00711EA3"/>
    <w:rsid w:val="00773F7D"/>
    <w:rsid w:val="00775419"/>
    <w:rsid w:val="00781A16"/>
    <w:rsid w:val="00785C5B"/>
    <w:rsid w:val="007A4B93"/>
    <w:rsid w:val="007C6538"/>
    <w:rsid w:val="007F2D02"/>
    <w:rsid w:val="00821B1F"/>
    <w:rsid w:val="008436A2"/>
    <w:rsid w:val="0084431D"/>
    <w:rsid w:val="00872E26"/>
    <w:rsid w:val="008820AE"/>
    <w:rsid w:val="0088332E"/>
    <w:rsid w:val="008C2B22"/>
    <w:rsid w:val="008F2D0B"/>
    <w:rsid w:val="008F76B6"/>
    <w:rsid w:val="00916338"/>
    <w:rsid w:val="00973371"/>
    <w:rsid w:val="00974C45"/>
    <w:rsid w:val="009930CD"/>
    <w:rsid w:val="00997531"/>
    <w:rsid w:val="009A09A9"/>
    <w:rsid w:val="009C0FA0"/>
    <w:rsid w:val="009E50F4"/>
    <w:rsid w:val="00A10CC3"/>
    <w:rsid w:val="00A21044"/>
    <w:rsid w:val="00A445EC"/>
    <w:rsid w:val="00A44A6A"/>
    <w:rsid w:val="00A70635"/>
    <w:rsid w:val="00A82692"/>
    <w:rsid w:val="00AA2E34"/>
    <w:rsid w:val="00AB4F8D"/>
    <w:rsid w:val="00AF1D22"/>
    <w:rsid w:val="00B03907"/>
    <w:rsid w:val="00B16878"/>
    <w:rsid w:val="00B253FF"/>
    <w:rsid w:val="00B4794E"/>
    <w:rsid w:val="00B51BFF"/>
    <w:rsid w:val="00B7432E"/>
    <w:rsid w:val="00BA0793"/>
    <w:rsid w:val="00BC0E63"/>
    <w:rsid w:val="00BD3735"/>
    <w:rsid w:val="00C263FD"/>
    <w:rsid w:val="00C310AD"/>
    <w:rsid w:val="00C67701"/>
    <w:rsid w:val="00C72C06"/>
    <w:rsid w:val="00C7705B"/>
    <w:rsid w:val="00CA3792"/>
    <w:rsid w:val="00CB4DB7"/>
    <w:rsid w:val="00CD02CD"/>
    <w:rsid w:val="00D23CE8"/>
    <w:rsid w:val="00D60181"/>
    <w:rsid w:val="00D60634"/>
    <w:rsid w:val="00D81127"/>
    <w:rsid w:val="00DF5B09"/>
    <w:rsid w:val="00EB1F53"/>
    <w:rsid w:val="00F519A1"/>
    <w:rsid w:val="00F52F97"/>
    <w:rsid w:val="00F96CD1"/>
    <w:rsid w:val="00FB6328"/>
    <w:rsid w:val="00FC0234"/>
    <w:rsid w:val="00FE0366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63FD"/>
    <w:rPr>
      <w:sz w:val="18"/>
      <w:szCs w:val="18"/>
    </w:rPr>
  </w:style>
  <w:style w:type="paragraph" w:styleId="a4">
    <w:name w:val="Date"/>
    <w:basedOn w:val="a"/>
    <w:next w:val="a"/>
    <w:rsid w:val="00B51BFF"/>
    <w:pPr>
      <w:ind w:leftChars="2500" w:left="100"/>
    </w:pPr>
  </w:style>
  <w:style w:type="paragraph" w:styleId="a5">
    <w:name w:val="header"/>
    <w:basedOn w:val="a"/>
    <w:link w:val="Char"/>
    <w:rsid w:val="00CB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4DB7"/>
    <w:rPr>
      <w:kern w:val="2"/>
      <w:sz w:val="18"/>
      <w:szCs w:val="18"/>
    </w:rPr>
  </w:style>
  <w:style w:type="paragraph" w:styleId="a6">
    <w:name w:val="footer"/>
    <w:basedOn w:val="a"/>
    <w:link w:val="Char0"/>
    <w:rsid w:val="00CB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4D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 (Beijing) Limited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关于请接洽配合市教委学校后勤处</dc:title>
  <dc:creator>Lenovo User</dc:creator>
  <cp:lastModifiedBy>Administrator</cp:lastModifiedBy>
  <cp:revision>2</cp:revision>
  <cp:lastPrinted>2013-10-24T06:00:00Z</cp:lastPrinted>
  <dcterms:created xsi:type="dcterms:W3CDTF">2013-10-24T06:35:00Z</dcterms:created>
  <dcterms:modified xsi:type="dcterms:W3CDTF">2013-10-24T06:35:00Z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