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D08" w:rsidRDefault="00487894">
      <w:pPr>
        <w:pStyle w:val="a3"/>
        <w:widowControl/>
        <w:shd w:val="clear" w:color="auto" w:fill="FFFFFF"/>
        <w:spacing w:beforeAutospacing="0" w:afterAutospacing="0"/>
        <w:rPr>
          <w:rFonts w:ascii="宋体" w:eastAsia="宋体" w:hAnsi="宋体" w:cs="宋体"/>
          <w:b/>
          <w:color w:val="000000"/>
          <w:sz w:val="32"/>
          <w:szCs w:val="32"/>
          <w:lang w:bidi="ar"/>
        </w:rPr>
      </w:pPr>
      <w:r>
        <w:rPr>
          <w:rFonts w:ascii="宋体" w:eastAsia="宋体" w:hAnsi="宋体" w:cs="宋体" w:hint="eastAsia"/>
          <w:b/>
          <w:color w:val="000000"/>
          <w:sz w:val="32"/>
          <w:szCs w:val="32"/>
          <w:lang w:bidi="ar"/>
        </w:rPr>
        <w:t>附件</w:t>
      </w:r>
      <w:r>
        <w:rPr>
          <w:rFonts w:ascii="宋体" w:eastAsia="宋体" w:hAnsi="宋体" w:cs="宋体" w:hint="eastAsia"/>
          <w:b/>
          <w:color w:val="000000"/>
          <w:sz w:val="32"/>
          <w:szCs w:val="32"/>
          <w:lang w:bidi="ar"/>
        </w:rPr>
        <w:t>5</w:t>
      </w:r>
    </w:p>
    <w:p w:rsidR="00305D08" w:rsidRDefault="00487894">
      <w:pPr>
        <w:widowControl/>
        <w:jc w:val="center"/>
        <w:textAlignment w:val="center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 w:bidi="ar"/>
        </w:rPr>
        <w:t>2018</w:t>
      </w: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 w:bidi="ar"/>
        </w:rPr>
        <w:t>年全国大学生广告艺术大赛北京赛区竞赛获奖名单</w:t>
      </w:r>
    </w:p>
    <w:tbl>
      <w:tblPr>
        <w:tblpPr w:leftFromText="180" w:rightFromText="180" w:vertAnchor="text" w:horzAnchor="page" w:tblpXSpec="center" w:tblpY="775"/>
        <w:tblOverlap w:val="never"/>
        <w:tblW w:w="1417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"/>
        <w:gridCol w:w="1991"/>
        <w:gridCol w:w="599"/>
        <w:gridCol w:w="1992"/>
        <w:gridCol w:w="2867"/>
        <w:gridCol w:w="1750"/>
        <w:gridCol w:w="820"/>
        <w:gridCol w:w="1560"/>
        <w:gridCol w:w="2171"/>
      </w:tblGrid>
      <w:tr w:rsidR="00305D08">
        <w:trPr>
          <w:trHeight w:val="539"/>
          <w:jc w:val="center"/>
        </w:trPr>
        <w:tc>
          <w:tcPr>
            <w:tcW w:w="141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lang w:bidi="ar"/>
              </w:rPr>
              <w:t>第十届大广赛北京分赛区获奖名单（公示）</w:t>
            </w:r>
          </w:p>
        </w:tc>
      </w:tr>
      <w:tr w:rsidR="00305D08">
        <w:trPr>
          <w:trHeight w:val="313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lang w:bidi="ar"/>
              </w:rPr>
              <w:t>类别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lang w:bidi="ar"/>
              </w:rPr>
              <w:t>参赛编号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lang w:bidi="ar"/>
              </w:rPr>
              <w:t>奖项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lang w:bidi="ar"/>
              </w:rPr>
              <w:t>命题名称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lang w:bidi="ar"/>
              </w:rPr>
              <w:t>作品名称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lang w:bidi="ar"/>
              </w:rPr>
              <w:t>作者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lang w:bidi="ar"/>
              </w:rPr>
              <w:t>指导</w:t>
            </w:r>
          </w:p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lang w:bidi="ar"/>
              </w:rPr>
              <w:t>教师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lang w:bidi="ar"/>
              </w:rPr>
              <w:t>学校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lang w:bidi="ar"/>
              </w:rPr>
              <w:t>院系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A01-01-041-0057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一等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公益：善心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拯救大海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周愉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李恒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北京工业大学耿丹学院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艺术设计系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A01-01-041-0058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一等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公益：善心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提拔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周愉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李恒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北京工业大学耿丹学院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艺术设计系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A01-01-041-0067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一等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公益：善心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停止白色污染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冒裕民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李恒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北京工业大学耿丹学院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艺术设计系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A01-01-050-0204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一等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公益：善心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你的善良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拨动着他人心弦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张春焱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任丽凤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艺术设计学部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A02-01-002-0007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一等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杜蕾斯——极薄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郑鑫嘉　王守业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新闻学院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A02-01-009-0004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一等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更薄的杜蕾斯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徐凡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钱皓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北京化工大学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机电工程学院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A02-01-040-0013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一等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究竟有多薄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赵诗颖　林智云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北京工业大学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A02-01-040-0052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一等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零距离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田家齐　杨怡情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北京工业大学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人文社科学院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A02-01-042-0066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一等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只要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AiR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不要距离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祖佳琪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北方工业大学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文法学院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A03-01-007-0022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一等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相遇·相识·相依——藤娇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何逸舟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王雪皎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北京科技大学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机械工程学院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A03-01-012-0004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一等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藤椒闪电系列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田颖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陈波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华北电力大学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人文与社会科学学院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A03-01-050-0265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一等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藤娇外表清新，内心火辣篇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刘语薇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张群力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传播系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A03-01-052-0144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一等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朱晓彤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张晓东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北京印刷学院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设计艺术学院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A04-01-007-0002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一等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补锌补钙，天生可爱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王安雨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北京科技大学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机械工程学院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A04-01-022-0003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一等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早点遇见你娃哈哈酸奶包装设计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张涵　贾怀东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中国传媒大学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广告学院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A04-01-050-0050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一等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我要长高高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吴畅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张群力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传播系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A04-01-050-0228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一等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无限你的活力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张春焱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任丽凤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艺术设计学部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A05-01-040-0006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一等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荣耀手机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荣耀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，认出每一张面孔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马天怡　梁牧赫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北京工业大学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人文社科学院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A05-01-040-0022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一等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荣耀手机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跃然纸上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廉雨彤　潘子钰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北京工业大学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人文社科学院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A06-01-002-0051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一等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《爱华仕箱包——世界与你同行》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徐艺珊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国际关系学院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A06-01-012-0015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一等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旅行的意义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余秋洁　鲍真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陈波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华北电力大学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人文与社会科学学院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A06-01-040-0026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一等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说走就走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廉雨彤　潘子钰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北京工业大学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人文社科学院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A06-01-050-0021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一等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一起去旅行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郑方园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艺术设计学部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A06-01-050-0274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一等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步履不歇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吕盈霏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张群力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传播系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A06-01-051-0022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一等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情谊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青春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梦想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张雨濛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周易军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北京服装学院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时尚传播学院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A07-01-017-0007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一等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猫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宋璐璇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北京林业大学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A07-01-039-0008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一等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猫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张煜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邢蕊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特殊教育学院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A07-01-042-0014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一等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栾明蔚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王雪莹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北方工业大学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建筑与艺术学院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A07-01-050-0147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一等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陈萌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艺术设计学部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A08-01-052-0061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一等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第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届大广赛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创意我畅想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张广辛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北京印刷学院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设计艺术学院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A01-01-007-0012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公益：善心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转发≠行动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刘泽振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王雪皎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北京科技大学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机械工程学院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A01-01-026-0003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公益：善心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不要向“自己”下手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石博元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陈莲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中国政法大学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商学院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A01-01-040-0020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公益：善心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《救我》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李思凡　周宏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北京工业大学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A01-01-041-0052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公益：善心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成绩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侯玉玺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李恒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北京工业大学耿丹学院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艺术设计系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A01-01-041-0081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公益：善心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善言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王潇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张欣欣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北京工业大学耿丹学院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艺术设计系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A01-01-047-0006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公益：善心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“一点”也不会被忽视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陈倚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肖洁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北京工商大学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艺术与传媒学院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A01-01-047-0015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公益：善心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老日历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王锐　吴均柠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肖洁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北京工商大学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艺术与传媒学院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A01-01-049-0003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公益：善心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献血善行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张梦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李佳蔚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首都经济贸易大学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文化与传播学院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A02-01-002-0074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阻隔不再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苏际聪　王啸航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新闻学院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A02-01-002-0077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世上无难事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只要肯拼“薄”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何畅　游丹怡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新闻学院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A02-01-002-0087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真·空气薄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周宛莹　尹家豪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新闻学院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A02-01-007-0009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愈薄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殷嫦越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宋瑶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北京科技大学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机械工程学院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A02-01-042-0093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我的“脸皮”很薄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韩宇新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李明合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北方工业大学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文法学院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A02-01-043-0024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空气调节——杜蕾斯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梁岩松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北京信息科技大学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公共管理与传媒学院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A02-01-050-0013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警告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米鑫梅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艺术设计学部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A02-01-050-0252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怎么都进不来的墙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邓钦月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张群力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传播系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A02-01-051-0017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生活“薄”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刘子旋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北京服装学院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时尚传播学院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A02-01-051-0022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点开全文之蝌蚪篇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白凤娇　肖楠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北京服装学院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时尚传播学院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A02-01-051-0028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杜蕾斯拼图篇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张雨濛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周易军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北京服装学院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时尚传播学院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A02-01-052-0047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薄趣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王星凯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廖大智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北京印刷学院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设计艺术学院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A02-01-052-0194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给你更真实的体验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柳添添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张晓东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北京印刷学院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设计艺术学院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A02-01-052-0209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“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”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张同普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张晓东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北京印刷学院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设计艺术学院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A03-01-002-0001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藤娇，不止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____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刘杰航　皮佳萱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新闻学院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A03-01-002-0028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禁止在球场食用藤娇！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王力飞　张宇轩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新闻学院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A03-01-002-0030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藤娇，给生活来点电！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杨茜婷　张晨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新闻学院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A03-01-009-0010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藤椒一刻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龚绮璇　郭英姣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钱皓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北京化工大学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机电工程学院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A03-01-011-0001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《藤小娇的日常》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明艳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陈超华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北京邮电大学世纪学院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艺术与传媒学院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A03-01-039-0040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腾娇触电般的感觉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李浩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王洪瑞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A03-01-041-0004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“玩刺激”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张梓鋆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李恒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北京工业大学耿丹学院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艺术设计系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A03-01-050-0011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藤娇给爱通电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韩佳慧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刘顺利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艺术设计学部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A04-01-002-0010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娃哈哈海报设计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邓玉洁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社会与人口学院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A04-01-002-0033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娃哈哈营养酸奶饮品——萌一点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张子涵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A04-01-002-0034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锌钙小精灵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陈祥瑞　李一凭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A04-01-007-0011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遇见美好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隋雪飞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王雪皎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北京科技大学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机械工程学院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A04-01-009-0002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元气运动场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刘苗苗　马艺菲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钱皓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北京化工大学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机电工程学院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A04-01-009-0004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我的超能力营养来源！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陈晴晴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钱皓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北京化工大学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机电工程学院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A04-01-039-0026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哇哈哈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王森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郭巍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A04-01-039-0061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随时随地补充元气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赵明珠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王洪瑞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A04-01-039-0065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不如补锌补钙，天生可爱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郑家宜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贾冉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应用文理学院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A04-01-039-0093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《加锌加钙更可爱》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高萌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应用文理学院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A04-01-039-0126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随时随地补充元气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柳艳芳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应用文理学院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A05-01-011-0001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荣耀手机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荣耀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10---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年轻潮色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张天裔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孙丽娜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北京邮电大学世纪学院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艺术与传媒学院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A05-01-012-0004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荣耀手机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年轻就要潮到底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宋沛林　高志鹏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陈波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华北电力大学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人文与社会科学学院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A05-01-040-0009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荣耀手机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潮色童话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高畅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北京工业大学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人文社科学院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A05-01-049-0002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荣耀手机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就耀你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刘京伊　邢思雨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母晓文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首都经济贸易大学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文化与传播学院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A05-01-050-0002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荣耀手机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记录瞬间美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郭乾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艺术设计学部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A05-01-050-0234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荣耀手机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《全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OK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崔思敏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任丽凤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研究生部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A05-01-050-0248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荣耀手机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潮美荣耀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谢玲华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任丽凤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研究生部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A05-01-052-0129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荣耀手机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荣耀，玩出不一样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吴宛殷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廖大智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北京印刷学院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设计艺术学院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A06-01-002-0019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包容世界，包容梦想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杨茜婷　熊钊萍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新闻学院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A06-01-002-0060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再宅也要去旅行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彭琎晶　尼玛卓嘎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新闻学院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A06-01-007-0010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装的下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贾稀荃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王雪皎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北京科技大学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机械工程学院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A06-01-009-0026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旅行的意义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李秀烨　安琪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钱皓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北京化工大学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文法学院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A06-01-012-0006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世界那么大，不酷不出发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鲍泽文　安鑫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陈波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华北电力大学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人文与社会科学学院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A06-01-039-0064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装得下，世界就是你的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詹靖波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邢蕊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特殊教育学院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A06-01-042-0030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我的世界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宋欣雨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北方工业大学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文法学院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A06-01-047-0018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毕业幻“箱”——爱华仕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王溪若　梁雅婷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孙铭欣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北京工商大学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艺术与传媒学院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A06-01-049-0008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如影随行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金心宇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母晓文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首都经济贸易大学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文化与传播学院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A06-01-049-0013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《装得下，世界就是你的》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王仕依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李佳蔚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首都经济贸易大学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文化与传播学院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A06-01-050-0097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爱华仕的双重体现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郭菲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张群力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传播系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A06-01-050-0158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邢正亮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艺术设计学部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A06-01-050-0226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我与整个世界，只差一个你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孙雅梦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艺术设计学部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A06-01-052-0187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门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吴宛殷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廖大智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北京印刷学院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设计艺术学院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A07-01-002-0029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作业挡住了正确答案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程昭尹　葛书润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新闻学院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A07-01-002-0030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不交作业的理由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葛书润　程昭尹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新闻学院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A07-01-011-0003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网易云音乐星座系列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兰昊阳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孙丽娜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北京邮电大学世纪学院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艺术与传媒学院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A07-01-022-0001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今日份的谎—歌曲《交作业》广告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陈卓　张馨予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中国传媒大学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动画与数字艺术学院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A07-01-023-0004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《旅途》——网易云音乐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王宣月　初奇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王昭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中央财经大学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文化与传媒学院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A07-01-039-0084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sara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王佳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应用文理学院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A07-01-047-0002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当歌曲成为社交语言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郭晓彤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肖洁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北京工商大学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艺术与传媒学院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A07-01-050-0194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不将就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杨玲玲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艺术设计学部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A07-01-050-0246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都是你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张春焱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任丽凤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艺术设计学部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A07-01-050-0248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一首音乐拯救你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张春焱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任丽凤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艺术设计学部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A08-01-047-0001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第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届大广赛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创意我创异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郭晓彤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肖洁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北京工商大学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艺术与传媒学院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A08-01-050-0154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第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届大广赛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创意宇航员阿波罗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-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卡通形象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孙雅梦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艺术设计学部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A08-01-052-0191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第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届大广赛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创意我来电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张同普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张晓东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北京印刷学院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设计艺术学院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A01-01-028-0001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公益：善心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善小而为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金鑫　董瑞兴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郭梅雨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中央民族大学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文学与新闻传播学院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A01-01-039-0025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公益：善心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善心善言善行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马雨思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王洪瑞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A01-01-039-0041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公益：善心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中国善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王秀娟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贾冉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应用文理学院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A01-01-039-0044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公益：善心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公益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彭坤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王洪瑞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A01-01-039-0090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公益：善心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从小做起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马佳欣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Style w:val="font11"/>
                <w:rFonts w:ascii="仿宋" w:eastAsia="仿宋" w:hAnsi="仿宋" w:cs="仿宋"/>
                <w:sz w:val="24"/>
                <w:szCs w:val="24"/>
                <w:lang w:bidi="ar"/>
              </w:rPr>
              <w:t>解</w:t>
            </w:r>
            <w:r>
              <w:rPr>
                <w:rStyle w:val="font41"/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t>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应用文理学院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A01-01-039-0103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公益：善心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善心善言善行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李铮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乔鸿雁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A01-01-040-0008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公益：善心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“转”念之间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潘子钰　廉雨彤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刘永孜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北京工业大学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人文社科学院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A01-01-041-0004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公益：善心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剪纸善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王雨欣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侯锐淼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北京工业大学耿丹学院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艺术设计系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A01-01-042-0013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公益：善心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什么是善？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王为峰　赵孟玥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王雪莹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北方工业大学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建筑与艺术学院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A01-01-043-0004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公益：善心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善心善意善行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顾德正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北京信息科技大学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公共管理与传媒学院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A01-01-047-0008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公益：善心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好好说话，也是一种善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王清钰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肖洁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北京工商大学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艺术与传媒学院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A01-01-047-0014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公益：善心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古•善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张旭　王锐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肖洁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北京工商大学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艺术与传媒学院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A01-01-049-0005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公益：善心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勿以善小而不为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孙月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李佳蔚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首都经济贸易大学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文化与传播学院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A01-01-050-0109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公益：善心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它的全世界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刘勇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艺术设计学部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A01-01-050-0110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公益：善心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关爱留守儿童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刘勇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艺术设计学部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A01-01-050-0144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公益：善心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为鱼着想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王郑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艺术设计学部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A01-01-050-0168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公益：善心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公益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刘迎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艺术设计学部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A01-01-050-0170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公益：善心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公益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刘迎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艺术设计学部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A01-01-050-0203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公益：善心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阳光你我他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张春焱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任丽凤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艺术设计学部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A01-01-050-0212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公益：善心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别着急，慢慢来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陈彤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任丽凤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研究生部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A01-01-050-0216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公益：善心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求赞大法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杨轶群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任丽凤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研究生部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A01-01-083-0006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公益：善心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假装安逸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王锦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张绨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北京科技职业学院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A02-01-002-0004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约会篇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杨世毅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新闻学院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A02-01-002-0021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薄如空气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熊钊萍　杨茜婷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新闻学院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A02-01-002-0032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空气套，空气薄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王乐宾　张何莞尔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新闻学院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A02-01-002-0044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隐世奇人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王露桦　任宣谕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财政金融学院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A02-01-002-0076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 is real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李心怡　何畅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新闻学院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A02-01-002-0094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真爱总是带来高原反应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胡婧　钟汉涛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新闻学院</w:t>
            </w:r>
          </w:p>
        </w:tc>
      </w:tr>
      <w:tr w:rsidR="00305D08">
        <w:trPr>
          <w:trHeight w:val="313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A02-01-007-0007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as thin as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…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于炳华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宋瑶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北京科技大学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机械工程学院</w:t>
            </w:r>
          </w:p>
        </w:tc>
      </w:tr>
      <w:tr w:rsidR="00305D08">
        <w:trPr>
          <w:trHeight w:val="313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A02-01-007-0008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杜蕾斯空气感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王雪婷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宋瑶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北京科技大学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土木与环境工程学院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A02-01-007-0010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风流还看今朝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殷嫦越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宋瑶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北京科技大学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机械工程学院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A02-01-007-0022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与生活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米若兰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王雪皎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北京科技大学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机械工程学院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A02-01-007-0025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爱的距离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赵元成　王新磊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王雪皎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北京科技大学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机械工程学院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A02-01-009-0001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皇帝的新衣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安琪　李秀烨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钱皓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北京化工大学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机电工程学院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A02-01-009-0003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薄守主义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徐凡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钱皓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北京化工大学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机电工程学院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A02-01-012-0011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这么厚，不好吧？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安鑫　鲍泽文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陈波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华北电力大学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人文与社会科学学院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A02-01-026-0007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一览无余，比空气更清爽！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石博元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陈莲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中国政法大学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商学院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A02-01-039-0100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人体彩绘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钟玥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贾冉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应用文理学院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A02-01-040-0055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空气薄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何秉珩　魏佳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北京工业大学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人文社科学院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A02-01-041-0023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太空空气套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冒裕民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李恒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北京工业大学耿丹学院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艺术设计系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A02-01-042-0006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四字“薄”语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武峥　陈佳睿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李明合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北方工业大学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文法学院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A02-01-042-0007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四字“薄”语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武峥　钱晶晶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李明合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北方工业大学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文法学院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A02-01-042-0026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你的新衣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吴雨洋　龚正昂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王雪莹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北方工业大学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建筑与艺术学院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A02-01-042-0040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偶像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李文旋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刘兵兵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北方工业大学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文法学院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A02-01-049-0001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thin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姜晓秋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李佳蔚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首都经济贸易大学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文化与传播学院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A02-01-050-0001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看不见的薄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魏兴宇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刘顺利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艺术设计学部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A02-01-050-0010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“薄”情？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齐京发　任艺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张群力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传播系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A02-01-050-0019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薄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郑方园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艺术设计学部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A02-01-050-0042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薄到看不见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戴嘉熹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张群力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传播系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A02-01-050-0198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你看不见我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刘奇宁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张群力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传播系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A02-01-050-0299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杜蕾斯创意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杨士超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马秋实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传播系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A02-01-050-0300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比想象更亲密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赵紫莹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张群力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传播系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A02-01-051-0025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杜杜的爱情哲学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李嘉琪　刘子旋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北京服装学院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时尚传播学院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A02-01-051-0027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thin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张雨濛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周易军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北京服装学院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时尚传播学院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A02-01-052-0006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杜蕾斯还原真实系列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田原　王琦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崔恒勇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北京印刷学院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新闻出版学院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A02-01-052-0144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让你我更亲近！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唐金瑞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廖大智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北京印刷学院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设计艺术学院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A02-01-052-0210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薄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张同普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张晓东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北京印刷学院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设计艺术学院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A03-01-002-0020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点亮彼此的心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黎雨薇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艺术学院</w:t>
            </w:r>
          </w:p>
        </w:tc>
      </w:tr>
      <w:tr w:rsidR="00305D08">
        <w:trPr>
          <w:trHeight w:val="313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A03-01-007-0006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娇麻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李梦璇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宋瑶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北京科技大学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机械工程学院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A03-01-007-0019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感受藤娇的磁场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葛鲁月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王雪皎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北京科技大学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机械工程学院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A03-01-007-0023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触电的那种感觉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刘子暄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王雪皎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北京科技大学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机械工程学院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A03-01-007-0025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藤娇——给你触电的感觉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何逸舟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王雪皎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北京科技大学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机械工程学院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A03-01-012-0002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“火”从口出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宋沛林　高志鹏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陈波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华北电力大学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人文与社会科学学院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A03-01-026-0010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藤娇——连动你的味蕾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石博元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陈莲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中国政法大学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商学院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A03-01-028-0002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舞动的藤椒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王惠敏　程捷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郭梅雨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中央民族大学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文学与新闻传播学院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A03-01-039-0020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触电的感觉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罗欣燃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王洪瑞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A03-01-039-0036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触电般的感觉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杨鑫雨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王洪瑞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A03-01-039-0052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“触电”般的感觉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希尔扎提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贾冉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应用文理学院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A03-01-039-0108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《心动触电》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刘佳甜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王竹宝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A03-01-039-0117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当辣椒遇见藤椒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祁翰媛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应用文理学院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A03-01-040-0005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藤娇心动系列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梁牧赫　马天怡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刘永孜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北京工业大学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人文社科学院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A03-01-040-0032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麻辣“诱惑”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李思凡　王苒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北京工业大学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A03-01-043-0001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-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触电般的感觉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常笑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北京信息科技大学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公共管理与传媒学院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A03-01-043-0004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藤椒牛肉面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吴凡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北京信息科技大学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公共管理与传媒学院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A03-01-049-0017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藤娇，撩你没商量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周诗怡　王志强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李佳蔚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首都经济贸易大学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文化与传播学院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A03-01-050-0002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电出心动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于楠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刘顺利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艺术设计学部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A03-01-050-0008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触电般的感觉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石凯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艺术设计学部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A03-01-050-0009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藤椒——因为有你，触电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相爱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陈伊昕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刘顺利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艺术设计学部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A03-01-050-0290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心动的滋味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刘鸶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张群力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传播系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A03-01-051-0001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藤椒！带你灵光一现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汪宇欣　赵冲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北京服装学院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时尚传播学院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A03-01-051-0005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触电的那种感觉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王洁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北京服装学院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美术学院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A03-01-083-0002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怦然心动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崔博雅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张绨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北京科技职业学院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A03-01-095-0002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藤娇来电趣生活系列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赵珩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黄舒梅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北京市东城区职工大学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其他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A03-01-095-0004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触电的那种感觉系列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农媛雯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黄舒梅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北京市东城区职工大学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其他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A04-01-002-0031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娃哈哈酸奶饮品——芒着枣杞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张子涵　胥楚琪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A04-01-009-0003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唤醒“纯”真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杨梦圆　刘新颖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钱皓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北京化工大学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机电工程学院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A04-01-009-0005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越喝越童心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潘宇航　王思雨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钱皓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北京化工大学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机电工程学院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A04-01-039-0019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哇哈哈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李洁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郭巍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A04-01-039-0030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多彩酸奶多彩生活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冯威杰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王洪瑞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A04-01-039-0047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钙多多锌多多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向红宇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王洪瑞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A04-01-039-0050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娃哈哈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祁恺音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王洪瑞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A04-01-039-0053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元气满满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李佳玮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王洪瑞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A04-01-039-0076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早遇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张会梓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应用文理学院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A04-01-039-0119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我是你的成长平台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庞檬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应用文理学院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A04-01-047-0007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随时随地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轻松来点电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颜文倩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陈晓环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北京工商大学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艺术与传媒学院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A04-01-047-0018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补锌补钙天生可爱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李晓雨　刘郁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肖洁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北京工商大学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艺术与传媒学院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A04-01-050-0059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宝宝长高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徐博宇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艺术设计学部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A04-01-050-0075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与你的关系不是“钙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"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的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邢海月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艺术设计学部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A04-01-050-0097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蝙蝠侠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蒋雁彬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艺术设计学部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A04-01-050-0099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闪电侠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蒋雁彬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艺术设计学部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A04-01-050-0100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娃哈哈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王诗月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艺术设计学部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A04-01-050-0102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娃哈哈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王诗月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艺术设计学部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A04-01-050-0104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哇哈哈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赵森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艺术设计学部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A04-01-050-0218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元气早餐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圆你梦想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张春焱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任丽凤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艺术设计学部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A04-01-083-0011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逐梦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程燕军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张绨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北京科技职业学院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A04-01-083-0014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萌生萌长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王玉琢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张绨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北京科技职业学院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A04-01-083-0022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小元气课堂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郑瑶辉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张绨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北京科技职业学院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A05-01-002-0003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荣耀手机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荣耀手机“走光”系列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胡婧　程昭尹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新闻学院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A05-01-012-0001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荣耀手机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荣耀，年轻潮色之告别篇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鲍泽文　安鑫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陈波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华北电力大学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人文与社会科学学院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A05-01-012-0003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荣耀手机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荣耀，年轻潮色之完美定格篇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鲍泽文　安鑫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陈波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华北电力大学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人文与社会科学学院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A05-01-039-0010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荣耀手机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勇敢做自己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周宇航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王洪瑞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A05-01-039-0046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荣耀手机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年轻的态度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崔志蕾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贾冉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应用文理学院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A05-01-039-0053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荣耀手机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记录潮范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徐伟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应用文理学院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A05-01-040-0004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荣耀手机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绝不错过任何“人”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马天怡　梁牧赫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北京工业大学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人文社科学院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A05-01-040-0007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荣耀手机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荣耀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绽放系列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梁牧赫　马天怡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北京工业大学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人文社科学院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A05-01-041-0001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荣耀手机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手机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郭满莹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侯锐淼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北京工业大学耿丹学院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艺术设计系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A05-01-042-0017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荣耀手机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潮青春，耀出色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陈艺敏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北方工业大学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文法学院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A05-01-050-0146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荣耀手机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华为荣耀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孙圆梦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艺术设计学部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A05-01-050-0229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荣耀手机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耀你所想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刘鸶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张群力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传播系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A05-01-050-0241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荣耀手机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年轻爱潮色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勇敢做自己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张春焱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任丽凤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艺术设计学部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A05-01-051-0001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荣耀手机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要你好看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谢沈昕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王英杰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北京服装学院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时尚传播学院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A05-01-052-0003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荣耀手机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挑战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孙兴晨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北京印刷学院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设计艺术学院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A05-01-052-0012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荣耀手机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发现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精彩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石晶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严薇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北京印刷学院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职业技术学院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A05-01-052-0088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荣耀手机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比这风景更迷人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张广辛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张晓东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北京印刷学院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设计艺术学院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A05-01-052-0128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荣耀手机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年轻本潮色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吴宛殷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廖大智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北京印刷学院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设计艺术学院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A05-01-052-0187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荣耀手机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潮色生活我确定！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张同普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张晓东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北京印刷学院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设计艺术学院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A06-01-002-0090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-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大圣篇、葫芦兄弟篇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姚婧颐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新闻学院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A06-01-002-0091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“举重若轻”与“固若金汤”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孙嘉悦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新闻学院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A06-01-007-0016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“箱”随一生，伴您同行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文珂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王雪皎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北京科技大学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机械工程学院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A06-01-009-0002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带我‘酷’旅行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吕杨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钱皓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北京化工大学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机电工程学院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A06-01-009-0005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远走高飞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刘苗苗　马艺菲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钱皓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北京化工大学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机电工程学院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A06-01-009-0009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生活酷旅行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刘新颖　杨梦圆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钱皓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北京化工大学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机电工程学院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A06-01-009-0024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装得下，世界就是你的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马小梦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钱皓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北京化工大学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机电工程学院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A06-01-012-0001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爱华仕游戏箱包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戴明浩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陈玲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华北电力大学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电气与电子工程学院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A06-01-040-0010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禁止出境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张心怡　孟悦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北京工业大学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人文社科学院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A06-01-041-0004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生活酷旅行，装起全世界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王宝杰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张欣欣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北京工业大学耿丹学院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艺术设计系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A06-01-041-0032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装的下，就是你的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冒裕民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李恒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北京工业大学耿丹学院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艺术设计系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A06-01-047-0014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时间酷旅行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陈倚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肖洁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北京工商大学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艺术与传媒学院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A06-01-049-0004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相伴非凡旅程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张琪昕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李佳蔚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首都经济贸易大学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文化与传播学院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A06-01-050-0006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生活酷旅行带上你的全世界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宋婷婷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刘顺利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艺术设计学部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A06-01-050-0012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陈心舟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刘顺利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艺术设计学部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A06-01-050-0224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《装下世界》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张爱爱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艺术设计学部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A06-01-050-0225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大容量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金海兰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张群力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传播系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A06-01-050-0278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爱华仕影子篇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刘语薇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张群力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传播系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A06-01-050-0280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爱华仕寻找不一样的你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韩佳宏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张群力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传播系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A06-01-050-0299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《看世界》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崔思敏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任丽凤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研究生部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A06-01-050-0300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爱华仕，帮你消除顾虑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李双双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任丽凤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研究生部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A06-01-051-0001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管中窥豹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谢沈昕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马千里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北京服装学院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时尚传播学院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A06-01-051-0028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装下我的世界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杨振豪　徐伟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周易军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北京服装学院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时尚传播学院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A06-01-051-0029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箱子里的七情六欲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姜雅茜　肖楠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北京服装学院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时尚传播学院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A06-01-052-0172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爱华仕系列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金祉呈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张晓东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北京印刷学院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设计艺术学院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A06-01-052-0244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追梦，我们无所畏惧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苏雨辰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张晓东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北京印刷学院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设计艺术学院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A06-01-052-0329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知识篇、母爱篇、回忆篇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庞辉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刘秀伟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北京印刷学院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设计艺术学院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A07-01-002-0016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发现被埋没的音乐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王欣悦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统计学院</w:t>
            </w:r>
          </w:p>
        </w:tc>
      </w:tr>
      <w:tr w:rsidR="00305D08">
        <w:trPr>
          <w:trHeight w:val="313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A07-01-007-0007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没你《午餐》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刘可心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宋瑶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北京科技大学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机械工程学院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A07-01-007-0028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《白兰鸽巡游记》给你的力量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牛轩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王雪皎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北京科技大学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机械工程学院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A07-01-011-0001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听见好时光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邹静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孙丽娜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北京邮电大学世纪学院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艺术与传媒学院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A07-01-011-0011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网易云音乐系列海报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赵欣月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孙丽娜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北京邮电大学世纪学院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艺术与传媒学院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A07-01-039-0063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孤岛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徐伟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应用文理学院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A07-01-039-0098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-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北京情结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徐乃然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应用文理学院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A07-01-039-0100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最佳人选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柳艳芳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应用文理学院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A07-01-039-0115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不想爱了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周开娇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应用文理学院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A07-01-040-0027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融化你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马惠岩　薛宇琳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北京工业大学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人文社科学院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A07-01-042-0051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牢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张玉婷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王雪莹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北方工业大学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建筑与艺术学院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A07-01-047-0006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无动于衷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-THE KEY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凌婷玉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陈晓环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北京工商大学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艺术与传媒学院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A07-01-047-0046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网易云音乐—【寂寞烟火】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丛辛迪　宫雅轩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肖洁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北京工商大学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艺术与传媒学院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A07-01-047-0049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用心聆听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刘芮安　李丹蕊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肖洁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北京工商大学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艺术与传媒学院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A07-01-049-0004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我的猫丢了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孙月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李佳蔚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首都经济贸易大学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文化与传播学院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A07-01-050-0009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身临其境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朱然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刘顺利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艺术设计学部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A07-01-050-0054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慢慢捱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刘帅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艺术设计学部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A07-01-050-0152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百叶窗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杨雪菲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张群力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传播系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A07-01-050-0162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马苁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艺术设计学部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A07-01-050-0239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只剩一分钟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陈薇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张群立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传播系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A07-01-050-0245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律动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张春焱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任丽凤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艺术设计学部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A07-01-050-0247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一首歌曲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一片乐土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张春焱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任丽凤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艺术设计学部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A07-01-050-0267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铅笔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黄欣宇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张群力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传播系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A07-01-052-0055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只剩一分钟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张若梦　徐欣然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谷征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北京印刷学院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新闻出版学院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A07-01-052-0184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孤岛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吴宛殷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廖大智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北京印刷学院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设计艺术学院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A07-01-052-0295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《缝纫机》——致母亲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谷源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张晓东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北京印刷学院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设计艺术学院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A07-01-090-0008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铅笔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贾丽范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王啸龙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北京京北职业技术学院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其他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A08-01-039-0019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第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届大广赛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第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届大广赛海报：创意我攀登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李子豪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应用文理学院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A08-01-050-0086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第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届大广赛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创意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刘晴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李文琪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艺术设计学部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A08-01-052-0013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第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届大广赛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大广赛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刘婷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北京印刷学院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设计艺术学院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A08-01-052-0188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第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届大广赛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创意我缔造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张同普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张晓东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北京印刷学院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设计艺术学院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A08-01-052-0255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第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届大广赛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创意我进步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谢慧　喻意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张晓东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北京印刷学院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设计艺术学院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A08-01-082-0002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第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届大广赛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创意我震撼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王建林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王丹丹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北京经济技术职业学院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其他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A01-01-002-0006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公益：善心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拒绝网络暴力，不做键盘侠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宋若凡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劳动人事学院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A01-01-011-0002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公益：善心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刘燕琳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孙丽娜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北京邮电大学世纪学院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艺术与传媒学院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A01-01-039-0004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公益：善心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善于交际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严颖开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曲欣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特殊教育学院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A01-01-039-0006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公益：善心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善心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善行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严颖峰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曲欣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特殊教育学院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A01-01-039-0008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公益：善心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善言源于善心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杨启航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曲欣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特殊教育学院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A01-01-039-0014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公益：善心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承诺，言而有信，永恒不变。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王晓彤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曲欣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特殊教育学院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A01-01-039-0015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公益：善心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善心善言善行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陈敬之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曲欣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特殊教育学院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A01-01-039-0016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公益：善心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行善积德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余小云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邢蕊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特殊教育学院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A01-01-039-0018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公益：善心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公益广告——善心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善行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胡艳雪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郭巍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A01-01-039-0019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公益：善心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善为先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张昊冉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国际交流学院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A01-01-039-0021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公益：善心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牌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-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“善”的选择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车玲玲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曲欣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特殊教育学院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A01-01-039-0023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公益：善心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拒绝网络暴力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郭榕　武壮壮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邢蕊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特殊教育学院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A01-01-039-0028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公益：善心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善心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善行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卞玉龙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郉蕊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特殊教育学院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A01-01-039-0029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公益：善心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善行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何飞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陈昱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特殊教育学院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A01-01-039-0030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公益：善心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古今结合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董少纯　满娜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陈昱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特殊教育学院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A01-01-039-0032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公益：善心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无偿献血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张雷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邢蕊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特殊教育学院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A01-01-039-0035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公益：善心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善的编织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李艳飞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邢蕊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特殊教育学院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A01-01-039-0036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公益：善心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张子良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陈昱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特殊教育学院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A01-01-039-0038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公益：善心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中国善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王焦垒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陈昱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特殊教育学院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A01-01-039-0047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公益：善心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向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-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王盟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崔亚娟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应用科技学院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A01-01-039-0049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公益：善心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善心善言善行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刘婧楠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王洪瑞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A01-01-039-0053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公益：善心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“勿”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谷浩超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王洪瑞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A01-01-039-0056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公益：善心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家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张亮　王紫媛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特殊教育学院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A01-01-039-0061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公益：善心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《善行善心善言》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白宗帅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邢蕊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特殊教育学院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A01-01-039-0062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公益：善心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妫水阿姆河风景画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张婉伊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范洁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应用科技学院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A01-01-039-0064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公益：善心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传统与现代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张宇鑫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范洁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应用科技学院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A01-01-039-0066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公益：善心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妫水之窗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吴绮妮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范洁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应用科技学院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A01-01-039-0070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公益：善心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“象”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张誉俪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范洁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应用科技学院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A01-01-039-0075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公益：善心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蝠之福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成浩然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范洁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应用科技学院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A01-01-039-0078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公益：善心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从我做起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曾德辉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乔鸿雁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A01-01-039-0079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公益：善心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善心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善行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陈石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应用文理学院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A01-01-039-0080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公益：善心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古善今学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高瑾瑄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应用文理学院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A01-01-039-0087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公益：善心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诸善奉行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张玉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王竹宝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A01-01-039-0088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公益：善心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善且常善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孙景玥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应用文理学院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A01-01-039-0089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公益：善心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善传承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赵佳琛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应用文理学院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A01-01-039-0097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公益：善心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善心、善言、善行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李丽君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应用文理学院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A01-01-039-0101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公益：善心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毕颖琪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应用文理学院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A01-01-040-0007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公益：善心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不看不听不知道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潘子钰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北京工业大学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人文社科学院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A01-01-041-0019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公益：善心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善行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朱佳慧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侯锐淼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北京工业大学耿丹学院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艺术设计系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A01-01-041-0035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公益：善心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谨言慎行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温建州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侯锐淼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北京工业大学耿丹学院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艺术设计系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A01-01-041-0054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公益：善心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办事儿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王炳至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李恒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北京工业大学耿丹学院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艺术设计系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A01-01-041-0062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公益：善心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拒绝有害食品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张子长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李恒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北京工业大学耿丹学院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艺术设计系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A01-01-041-0100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公益：善心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《善信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-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语善仁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言善信》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张雪瑶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张欣欣老师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北京工业大学耿丹学院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艺术设计系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A01-01-041-0125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公益：善心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《善·恶》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刘诗祺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张欣欣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北京工业大学耿丹学院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艺术设计系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A01-01-042-0002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公益：善心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如果你不行动，谁会？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刘之恒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候凤斌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北方工业大学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建筑与艺术学院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A01-01-042-0003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公益：善心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善心善言善行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褚文洁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侯凤斌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北方工业大学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建筑与艺术学院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A01-01-042-0006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公益：善心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《善心，善行》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张楚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王雪莹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北方工业大学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建筑与艺术学院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A01-01-042-0024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公益：善心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善言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董笑笑　段雪萌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王雪莹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北方工业大学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建筑与艺术学院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A01-01-043-0001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公益：善心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我的树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陈疆猛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北京信息科技大学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公共管理与传媒学院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A01-01-043-0002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公益：善心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公益广告保护动物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王朝阳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北京信息科技大学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公共管理与传媒学院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A01-01-047-0007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公益：善心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存善心，言善言，行善行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李晓苗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肖洁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北京工商大学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艺术与传媒学院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A01-01-047-0010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公益：善心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好好说话，也是一种善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王清钰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肖洁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北京工商大学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艺术与传媒学院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A01-01-047-0020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公益：善心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保持善良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徐铭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肖洁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北京工商大学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艺术与传媒学院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A01-01-049-0004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公益：善心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《何谓“善”》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王仕依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李佳蔚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首都经济贸易大学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文化与传播学院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A01-01-050-0021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公益：善心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公益就在你我身边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宋晶淼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艺术设计学部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A01-01-050-0063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公益：善心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善行保护地球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刘帅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艺术设计学部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A01-01-050-0066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公益：善心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善举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蔡萍莉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李文骑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艺术设计学部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A01-01-050-0104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公益：善心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善言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刘新玥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艺术设计学部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A01-01-050-0114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公益：善心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只有你才能给我最好的保护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王可馨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艺术设计学部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A01-01-050-0146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公益：善心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山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何莹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艺术设计学部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A01-01-050-0152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公益：善心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我们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郑方园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艺术设计学部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A01-01-050-0153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公益：善心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我们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郑方园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艺术设计学部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A01-01-050-0156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公益：善心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我们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郑方园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艺术设计学部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A01-01-050-0164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公益：善心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《善》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张爱爱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艺术设计学部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A01-01-050-0191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公益：善心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人与自然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李静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艺术设计学部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A01-01-050-0195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公益：善心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善行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-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保护环境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拒绝全球变暖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杨璐菡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张群力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传播系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A01-01-050-0196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公益：善心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善行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-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保护动物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杨璐菡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张群力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传播系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A01-01-050-0214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公益：善心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善的符号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孟鹬奇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任丽凤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研究生部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A01-01-050-0218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公益：善心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《善心善言善行》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崔思敏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任丽凤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研究生部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A01-01-051-0006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公益：善心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真善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全文杰　兰渝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陈大公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北京服装学院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时尚传播学院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A01-01-051-0007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公益：善心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《善，从点滴做起》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刘晓雯　张桐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周易军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北京服装学院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时尚传播学院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A01-01-051-0009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公益：善心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张雨濛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周易军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北京服装学院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时尚传播学院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A01-01-052-0037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公益：善心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和谐共处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马婧超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廖大智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北京印刷学院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设计艺术学院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A01-01-052-0040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公益：善心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打击“键盘侠”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马婧超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廖大智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北京印刷学院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设计艺术学院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A01-01-052-0050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公益：善心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善言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冯哲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北京印刷学院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设计艺术学院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A01-01-052-0070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公益：善心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保护自然就是保护自己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伊冠闻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张晓东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北京印刷学院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设计艺术学院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A01-01-052-0075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公益：善心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“现代化武器”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张广辛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张晓东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北京印刷学院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设计艺术学院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A01-01-052-0145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公益：善心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不同的岗位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同样的善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李倩玉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严薇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北京印刷学院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设计艺术学院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A01-01-052-0150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公益：善心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携手成为老人最好的依靠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张同普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张晓东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北京印刷学院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设计艺术学院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A01-01-052-0155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公益：善心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语言暴力也是一种犯罪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王思遥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张晓东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北京印刷学院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设计艺术学院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A01-01-052-0225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公益：善心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公益—海洋信号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王灿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北京印刷学院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设计艺术学院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A01-01-052-0244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公益：善心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爱心募捐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高菁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北京印刷学院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设计艺术学院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A01-01-083-0003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公益：善心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两岸同心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刘硕辉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张绨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北京科技职业学院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A01-01-096-0001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公益：善心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求助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王静雯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孟娜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其他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A01-01-096-0003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公益：善心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别丢下我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王静雯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刘庆伟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其他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A01-01-096-0004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公益：善心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别再来了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王静雯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孟娜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其他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A02-01-002-0002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爱和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张悦婷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A02-01-002-0037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肆意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韩璐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劳动人事学院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A02-01-002-0043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-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新鲜零距离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林志元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新闻学院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A02-01-002-0046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无感空气薄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陈卓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新闻学院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A02-01-002-0057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只要杜蕾斯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马倩　张宇轩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新闻学院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A02-01-002-0064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薄倍棒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刘翱源　李欣然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新闻学院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A02-01-002-0093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杜蕾斯－净味系列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胡婧　钟汉涛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新闻学院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A02-01-007-0018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X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薄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李佳鑫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王雪皎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北京科技大学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机械工程学院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A02-01-007-0019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薄无形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李佳鑫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王雪皎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北京科技大学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机械工程学院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A02-01-022-0007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薄·遁形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朱容州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中国传媒大学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广告学院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A02-01-023-0005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土味情话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赵涵溪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何明夏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中央财经大学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文化与传媒学院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A02-01-026-0004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老杜对年轻人有话说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刘子溪　张丁夕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杨明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中国政法大学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新闻与传播学院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A02-01-039-0098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薄，如你所见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赵言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贾冉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应用文理学院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A02-01-040-0005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“魔术”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孟飞洪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胡安华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北京工业大学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A02-01-040-0007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看不见摸得着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孟飞洪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北京工业大学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A02-01-040-0030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薄到超乎你想象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李晶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北京工业大学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人文社科学院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A02-01-040-0053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无限接近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田家齐　杨怡情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北京工业大学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人文社科学院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A02-01-040-0054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喷薄欲出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何秉珩　刘曦阳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北京工业大学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人文社科学院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A02-01-040-0057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forget it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冯贺乔　李亮廷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北京工业大学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人文社科学院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A02-01-040-0071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“薄”技在身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卢玥　刘安琪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北京工业大学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人文社科学院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A02-01-040-0076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爱情公式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周智超　寇晨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北京工业大学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人文社科学院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A02-01-041-0013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撼动你心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连秋毓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李恒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北京工业大学耿丹学院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艺术设计系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A02-01-041-0016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爱如空气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王开胶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侯锐淼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北京工业大学耿丹学院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艺术设计系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A02-01-041-0034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物理课篇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王垚冉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张欣欣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北京工业大学耿丹学院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艺术设计系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A02-01-042-0063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尽情薄，放肆爱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赵杨馨萌　虞韫菡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李明合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北方工业大学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文法学院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A02-01-043-0004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的三行情书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费晓博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北京信息科技大学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公共管理与传媒学院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A02-01-049-0009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zh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ì薄情深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王仕依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李佳蔚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首都经济贸易大学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文化与传播学院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A02-01-049-0013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薄至透明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张雨琪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首都经济贸易大学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文化与传播学院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A02-01-049-0026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我们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bo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一下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陈非谷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谭宇菲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首都经济贸易大学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文化与传播学院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A02-01-050-0012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安全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米鑫梅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艺术设计学部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A02-01-050-0036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安全通道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张琦鑫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传播系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A02-01-050-0164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博得安全，薄的安全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孙雅梦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艺术设计学部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A02-01-050-0319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《俗语》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张择居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张群力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传播系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A02-01-051-0001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小怪兽！别想逃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汪宇欣　赵冲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北京服装学院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时尚传播学院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A02-01-051-0002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新手与老司机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谢沈昕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周易军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北京服装学院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时尚传播学院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A02-01-051-0005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自由呼吸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韩茜雨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北京服装学院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时尚传播学院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A02-01-051-0012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你会忘记它的存在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邝雪莹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北京服装学院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时尚传播学院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A02-01-051-0013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因为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，所以更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high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邝雪莹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北京服装学院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时尚传播学院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A02-01-051-0026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超级薄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张雨濛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周易军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北京服装学院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时尚传播学院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A02-01-051-0030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润物细无声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刘莲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北京服装学院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时尚传播学院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A02-01-051-0036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《杜蕾斯·了胜于无》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张桐　刘晓雯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陈大公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北京服装学院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时尚传播学院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A02-01-052-0031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无忧无虑，自由绽放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武子靖　魏志鹏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袁萱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北京印刷学院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新闻出版学院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A02-01-052-0299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卞雨萱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廖大智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北京印刷学院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设计艺术学院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A02-01-052-0301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卞雨萱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廖大智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北京印刷学院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设计艺术学院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A02-01-095-0001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“薄”物语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赵珩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黄舒梅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北京市东城区职工大学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其他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A02-01-096-0003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齐雯婕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贾冉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其他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A03-01-002-0002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触电的那种感觉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庄晋富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法学院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A03-01-002-0006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藤娇，遇见你的心跳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肖菲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物理系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A03-01-002-0013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小心触电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但琪　张耀耀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新闻学院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A03-01-002-0018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前方藤娇，当心触电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徐思瑶　范棪琪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外国语学院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A03-01-002-0024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Hi!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我是藤娇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何慧瑛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新闻学院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A03-01-002-0031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麻是一种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赫兹的触觉！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方诗嘉　梅清影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新闻学院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A03-01-002-0036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触碰你，心在跳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游丹怡　何畅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新闻学院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A03-01-002-0037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唇享鲜麻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黄语嫣　杨秋芳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新闻学院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A03-01-002-0038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藤娇，电流，心动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刘金健　邵逸涵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新闻学院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A03-01-002-0041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触电般“燃”你心房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付安琪　陈盼盼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劳动人事学院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A03-01-002-0044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“电”亮灵感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周宛莹　尹家豪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新闻学院</w:t>
            </w:r>
          </w:p>
        </w:tc>
      </w:tr>
      <w:tr w:rsidR="00305D08">
        <w:trPr>
          <w:trHeight w:val="313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A03-01-007-0001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藤椒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王雅卓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宋瑶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北京科技大学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机械工程学院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A03-01-007-0007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藤娇牛肉面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-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触电的那种感觉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孙瑞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王雪皎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北京科技大学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机械工程学院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A03-01-007-0013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藤娇电力十足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谭欢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王雪皎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北京科技大学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机械工程学院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A03-01-007-0014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性感触电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谭欢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王雪皎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北京科技大学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机械工程学院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A03-01-007-0016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触电的那种感觉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成晟慧航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王雪皎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北京科技大学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机械工程学院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A03-01-007-0024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藤娇——比我更麻、更辣、更有电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杨硕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王雪皎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北京科技大学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机械工程学院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A03-01-012-0001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《美味一触即发》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王锦莹　张玥晨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张勤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华北电力大学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人文与社会科学学院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A03-01-012-0003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藤娇触电篇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宋沛林　高志鹏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陈波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华北电力大学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人文与社会科学学院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A03-01-012-0005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每一口都有触电的感觉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宋沛林　高志鹏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陈波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华北电力大学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人文与社会科学学院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A03-01-012-0008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藤娇式心动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高晓杰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陈波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华北电力大学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人文与社会科学学院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A03-01-012-0009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藤娇小屋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: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一见倾心的爱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钟妍　朱恩东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华北电力大学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经济与管理学院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A03-01-012-0011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藤娇来电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高晓杰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陈波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华北电力大学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人文与社会科学学院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A03-01-017-0001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吸引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秦爽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北京林业大学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A03-01-017-0002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藤娇——触电般的心动！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房笑竹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胡贤明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北京林业大学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A03-01-022-0001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知“麻”小事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邱雯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中国传媒大学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广告学院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A03-01-023-0001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藤娇牛肉面之少女心事篇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栗妍　卜凡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王昭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中央财经大学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文化与传媒学院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A03-01-023-0002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藤椒牛肉面，真爱敌不过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陈冠霖　郝一凡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王昭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中央财经大学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文化与传媒学院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A03-01-026-0008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那一下是触电的感觉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农雅晴　李爽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杨明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中国政法大学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新闻与传播学院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A03-01-028-0001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触电藤椒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杨羽　李若湉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郭梅雨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中央民族大学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文学与新闻传播学院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A03-01-039-0006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麻辣的藤娇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王晓彤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特殊教育学院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A03-01-039-0011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藤椒方便面恋爱篇和心动篇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石雨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郭巍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A03-01-039-0017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极限运动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戴鑫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田丽艳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应用科技学院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A03-01-039-0018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美人美味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徐术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田丽艳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应用科技学院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A03-01-039-0019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触电嘛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赵家辉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王洪瑞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A03-01-039-0030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一箭到心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李双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陈昱西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应用科技学院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A03-01-039-0033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薛晴文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王洪瑞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A03-01-039-0034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答案竟然是藤娇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殷雨晴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贾冉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应用文理学院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A03-01-039-0039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触电般的感觉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刘丹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王洪瑞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A03-01-039-0043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藤娇触电的那种感觉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张建颖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王洪瑞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A03-01-039-0054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藤娇之恋爱和舞蹈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陈肖洁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贾冉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应用文理学院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A03-01-039-0058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触电般的感觉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赵朝峰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王洪瑞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A03-01-039-0061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白璐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应用文理学院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A03-01-039-0063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指恋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张会梓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应用文理学院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A03-01-039-0065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藤椒之标点符号篇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容天意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田丽艳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应用科技学院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A03-01-039-0068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藤椒之仙人掌篇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容天意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田丽艳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国际交流学院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A03-01-039-0069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找感觉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徐伟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应用文理学院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A03-01-039-0076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触电般的感觉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张明阳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王洪瑞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A03-01-039-0080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藤娇爱情电流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钱荟霖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应用文理学院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A03-01-039-0084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触感即发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郑家宜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应用文理学院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A03-01-041-0006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藤椒牛肉面系列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电网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李建鑫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李恒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北京工业大学耿丹学院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艺术设计系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A03-01-041-0012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品，闻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汤静雯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张欣欣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北京工业大学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耿丹学院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艺术设计系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A03-01-043-0005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藤椒牛肉面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朱泉榕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北京信息科技大学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公共管理与传媒学院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A03-01-043-0010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触电般的感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jio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李悦溦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北京信息科技大学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公共管理与传媒学院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A03-01-043-0012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-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冒险者的必备品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高菲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北京信息科技大学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公共管理与传媒学院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A03-01-047-0013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藤小娇卡通形象及表情包设计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杨雨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陈晓环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北京工商大学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艺术与传媒学院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A03-01-047-0018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触电的那种感觉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刘冬羽　黄家瑜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肖洁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北京工商大学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艺术与传媒学院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A03-01-049-0014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名画的真相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王志强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李佳蔚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首都经济贸易大学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文化与传播学院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A03-01-049-0018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越吃越来电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周诗怡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李佳蔚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首都经济贸易大学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文化与传播学院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A03-01-050-0003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藤娇牛肉面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郑佳瑶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刘顺利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艺术设计学部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A03-01-050-0006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藤娇泡面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韩雨婷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刘顺利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艺术设计学部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A03-01-050-0040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感受触电般的感觉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谢燚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张群力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传播系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A03-01-050-0074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爱的命中注定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张琦鑫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张群力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传播系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A03-01-050-0101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小小藤娇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大大能量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丁妍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张群力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传播系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A03-01-050-0102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辣到透骨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蒋雁彬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艺术设计学部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A03-01-050-0121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你藤我我娇你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邢海月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艺术设计学部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A03-01-050-0135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藤椒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梁梓超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艺术设计学部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A03-01-050-0136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藤椒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梁梓超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艺术设计学部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A03-01-050-0142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爽爆了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刘新玥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艺术设计学部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A03-01-050-0146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心电感应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邓昊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艺术设计学部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A03-01-050-0193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心动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万伊格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艺术设计学部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A03-01-050-0196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马上就“触电”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孙雅梦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艺术设计学部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A03-01-050-0205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触电的感觉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郭涵晔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艺术设计学部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A03-01-050-0209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何莹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艺术设计学部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A03-01-050-0214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小心触电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郑方园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艺术设计学部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A03-01-050-0217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小心触电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郑方园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艺术设计学部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A03-01-050-0220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《确认眼神是对的人》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张爱爱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艺术设计学部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A03-01-050-0221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触电的一百零一种方式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杨玲玲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艺术设计学部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A03-01-050-0222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花式麻椒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杨玲玲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艺术设计学部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A03-01-050-0226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心动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李静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艺术设计学部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A03-01-050-0233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刘迎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艺术设计学部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A03-01-050-0238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藤娇震颤你的心脏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李嘉慧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张群力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传播系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A03-01-050-0241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心“电”心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王静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张群力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传播系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A03-01-050-0272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情书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金海兰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张群力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传播系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A03-01-050-0273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触电般的口感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杨璐菡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张群力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传播系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A03-01-050-0277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触电新体验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崔碧莹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张群力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传播系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A03-01-050-0282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触电的感觉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俞天钰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张群力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传播系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A03-01-050-0303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聚焦大明星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李子衡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张群力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传播系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A03-01-050-0312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闪电方便面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秦子涵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张群力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传播系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A03-01-050-0318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藤椒之爱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谢玲华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任丽凤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研究生部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A03-01-051-0006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小心触电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李馨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北京服装学院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时尚传播学院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A03-01-051-0007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如此解题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姜雅茜　白凤娇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北京服装学院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时尚传播学院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A03-01-052-0010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充电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孙伟男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张晓东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北京印刷学院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设计艺术学院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A03-01-052-0014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藤姣牛肉面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王一平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严薇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北京印刷学院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设计艺术学院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A03-01-052-0028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藤椒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刘婷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北京印刷学院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设计艺术学院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A03-01-052-0057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触电的感觉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冯哲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北京印刷学院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设计艺术学院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A03-01-052-0113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触电那种感觉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张广辛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张晓东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北京印刷学院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设计艺术学院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A03-01-052-0168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藤椒电鳗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吴宛殷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廖大智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北京印刷学院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设计艺术学院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A03-01-052-0198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欲罢不能者有三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杜安宁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北京印刷学院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新闻出版学院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A03-01-052-0205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藤椒怦然心动系列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刘小俊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张晓东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北京印刷学院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设计艺术学院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A03-01-052-0276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藤椒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卞雨萱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廖大智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北京印刷学院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设计艺术学院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A03-01-083-0007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无限魅力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杜丽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张绨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北京科技职业学院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A04-01-002-0001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补钙补锌，活力比心！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曾佳静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财政金融学院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A04-01-007-0003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天然营养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天生可爱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喻凡卉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王雪皎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北京科技大学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机械工程学院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A04-01-007-0014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钙多多与锌多多系列海报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王晨阳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王雪皎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北京科技大学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机械工程学院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A04-01-012-0001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大红枣枸杞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&amp;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芒果酸奶瓶身设计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奉伊琳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陈玲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华北电力大学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经济与管理学院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A04-01-012-0002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大红枣枸杞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&amp;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芒果酸奶海报设计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奉伊琳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陈玲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华北电力大学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经济与管理学院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A04-01-012-0003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超元气拍档酸奶饮品包装设计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余秋洁　鲍真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华北电力大学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人文与社会科学学院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A04-01-023-0002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生活就是要“枣杞”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中央财经大学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文化与传媒学院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A04-01-026-0001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枣上好！芒起来！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农雅晴　李爽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杨明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中国政法大学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新闻与传播学院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A04-01-026-0002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娃哈哈：枣睡早杞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不慌不芒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李爽　农雅晴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杨明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中国政法大学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新闻与传播学院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A04-01-028-0002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强多多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长多多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苏健威　潘安琪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郭梅雨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中央民族大学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文学与新闻传播学院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A04-01-039-0006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青春年少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周昊桐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郭巍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A04-01-039-0012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元气光波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刘健壮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郭巍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A04-01-039-0015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快乐童年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冀美杞　冀美杞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郭巍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国际交流学院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A04-01-039-0016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娃哈哈活力系列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朱林清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郭巍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A04-01-039-0020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娃哈哈红枣芒果酸奶海报设计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李兆宇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郭巍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A04-01-039-0021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锌多多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&amp;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钙多多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胡紫妍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A04-01-039-0022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哇哈哈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张萌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郭巍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A04-01-039-0023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酸奶包装设计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李珊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王洪瑞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A04-01-039-0024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唯你动心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张欣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王洪瑞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A04-01-039-0025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哇哈哈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张岳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郭巍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A04-01-039-0029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钙多多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李嘉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王洪瑞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A04-01-039-0031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娃哈哈酸奶包装设计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许柳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王洪瑞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A04-01-039-0032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娃哈哈钙多多锌多多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刘祎佳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王洪瑞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A04-01-039-0033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钙多多锌多多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王梦婕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王洪瑞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A04-01-039-0035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和动物朋友一起娃哈哈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张雨洁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王洪瑞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A04-01-039-0037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大红枣枸杞酸奶芒果酸奶包装设计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齐妙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王洪瑞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A04-01-039-0039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锌多多钙多多包装设计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王婉超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王洪瑞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A04-01-039-0040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我爱锌多多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钙多多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于静文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王洪瑞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A04-01-039-0043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锌多多钙多多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刘玉婷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王洪瑞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A04-01-039-0046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哇哈哈锌多多钙多多包装设计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朱梦潇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王洪瑞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A04-01-039-0048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娃哈哈锌多多钙多多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刘羿辰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王洪瑞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A04-01-039-0049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钙多多锌多多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许佳伟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A04-01-039-0116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娃哈哈平面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苏锐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应用文理学院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A04-01-039-0117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加锌补钙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我的最爱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柳艳芳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应用文理学院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A04-01-039-0134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元气早餐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李铮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乔鸿雁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国际交流学院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A04-01-040-0015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《酸奶游乐园》系列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高子雅　郑鑫宇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北京工业大学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人文社科学院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A04-01-041-0018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健康生活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余明鸿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侯锐淼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北京工业大学耿丹学院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艺术设计系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A04-01-041-0019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钙多多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赵灿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侯锐淼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北京工业大学耿丹学院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艺术设计系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A04-01-041-0020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锌多多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赵灿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侯锐淼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北京工业大学耿丹学院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艺术设计系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A04-01-041-0021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娃哈哈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王雨欣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侯锐淼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北京工业大学耿丹学院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艺术设计系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A04-01-041-0030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娃哈哈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尚婷　尚婷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张欣欣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北京工业大学耿丹学院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艺术设计系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A04-01-041-0034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娃哈哈为成长助力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蔡奕晴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张欣欣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北京工业大学耿丹学院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艺术设计系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A04-01-043-0002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钙多多锌多多：助力成长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方方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北京信息科技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公共管理与传媒学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A04-01-043-0003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牛奶水果加锌加钙，迸发新营养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常笑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北京信息科技大学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公共管理与传媒学院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A04-01-043-0009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娃哈哈钙多多锌多多宣传海报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张佳敬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北京信息科技大学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公共管理与传媒学院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A04-01-043-0010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喝出成长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张卓超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北京信息科技大学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公共管理与传媒学院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A04-01-047-0006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娃哈哈带你回到“萌”状态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张瑶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陈晓环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北京工商大学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艺术与传媒学院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A04-01-047-0011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可爱嘛？可爱就喝钙多多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&amp;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锌多多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张海丽　张瑶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陈晓环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北京工商大学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艺术与传媒学院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A04-01-047-0016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锌钙多多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健康成长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罗诗雨　李燕华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肖洁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北京工商大学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艺术与传媒学院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A04-01-050-0030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钢铁之躯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刘珺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张群力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传播系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A04-01-050-0038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长高高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沈晓菲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张群力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传播系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A04-01-050-0071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小锌肝最爱钙多多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邢海月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艺术设计学部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A04-01-050-0083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红枣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杜悦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艺术设计学部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A04-01-050-0085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尽情舞蹈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刘晴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李文琪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艺术设计学部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A04-01-050-0086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满满的“锌”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刘晴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李文琪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艺术设计学部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A04-01-050-0096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娃哈哈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宋海峥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艺术设计学部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A04-01-050-0101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娃哈哈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王诗月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艺术设计学部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A04-01-050-0103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哇哈哈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赵森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艺术设计学部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A04-01-050-0106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哇哈哈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赵森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艺术设计学部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A04-01-050-0109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哇哈哈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代玉环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艺术设计学部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A04-01-050-0112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新口味，新健康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王新月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艺术设计学部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A04-01-050-0115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小牛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刘新玥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艺术设计学部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A04-01-050-0118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元气满满，活力不止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印泰桦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张群力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传播系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A04-01-050-0119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钙多多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邓昊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艺术设计学部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A04-01-050-0120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瑜伽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邓昊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艺术设计学部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A04-01-050-0123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“哇”哈哈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高颖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艺术设计学部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A04-01-050-0140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哇哈哈之大红枣与芒果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高琳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张群力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传播系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A04-01-050-0190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娃哈哈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刘迎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艺术设计学部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A04-01-050-0191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娃哈哈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刘迎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艺术设计学部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A04-01-050-0199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哇哈哈陪你度童年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孙圆梦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艺术设计学部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A04-01-050-0200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哇哈哈陪你度童年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孙圆梦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艺术设计学部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A04-01-050-0201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哇哈哈陪你度童年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孙圆梦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艺术设计学部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A04-01-050-0203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活力满分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李静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艺术设计学部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A04-01-050-0204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活力四射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李静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艺术设计学部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A04-01-050-0205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套娃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解钧凯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艺术设计学部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A04-01-050-0206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套娃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解钧凯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艺术设计学部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A04-01-050-0208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钙多多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&amp;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锌多多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汤晔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艺术设计学部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A04-01-050-0209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哈哈哈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刘泽栋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艺术设计学部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A04-01-050-0210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哈哈哈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刘泽栋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艺术设计学部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A04-01-052-0017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借物小人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罗媛丽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刘秀伟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北京印刷学院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设计艺术学院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A04-01-052-0079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小蛙和小鹿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陈美仪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刘秀伟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北京印刷学院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设计艺术学院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A04-01-052-0087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哇哈哈酸奶包装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边琛雯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张晓东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北京印刷学院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设计艺术学院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A04-01-052-0190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有娃哈哈的白天和夜晚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杨俞雪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张晓东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北京印刷学院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设计艺术学院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A04-01-052-0208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小萌牛系列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卢娜娜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刘秀伟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北京印刷学院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设计艺术学院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A04-01-052-0260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“萌小怪”钙多多锌多多包装设计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朱彤彤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刘秀伟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北京印刷学院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设计艺术学院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A04-01-052-0281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补锌补钙跨过障碍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王灿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北京印刷学院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设计艺术学院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A04-01-052-0330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元气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&amp;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顺滑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张静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刘秀伟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北京印刷学院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设计艺术学院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A04-01-052-0368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钙多多乐园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喻意　谢慧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张晓东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北京印刷学院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职业技术学院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A04-01-052-0376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哇哈哈七巧多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曾璇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刘秀伟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北京印刷学院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职业技术学院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A04-01-052-0377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娃哈哈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蒋晓宁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刘秀伟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北京印刷学院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设计艺术学院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A04-01-083-0001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给青春加元气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刘硕辉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张绨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北京科技职业学院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A04-01-083-0002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青春就是一片空白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吕英健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张绨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北京科技职业学院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A04-01-083-0003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元气人生，海阔天空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宋雨蔚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张绨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北京科技职业学院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A04-01-083-0004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超级娃哈哈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王锦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张绨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北京科技职业学院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A04-01-083-0006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元梦成功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赵炎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张绨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北京科技职业学院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A04-01-083-0007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锌钙一家亲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崔博雅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张绨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北京科技职业学院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A04-01-083-0008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锌多，钙多，可爱多多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吴炜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张绨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北京科技职业学院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A04-01-083-0010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一杯子，一辈子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赵炎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张绨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北京科技职业学院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A04-01-083-0012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钙锌多多多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寇志宏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张绨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北京科技职业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艺术设计学院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A04-01-083-0013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补锌补钙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我最可爱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王玉琢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张绨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北京科技职业学院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A04-01-083-0020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回忆“青春”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王辉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张绨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北京科技职业学院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A04-01-083-0021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娃哈哈，绽放青春与梦想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孙奥运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张绨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北京科技职业学院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A04-01-090-0002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每天补钙多一点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徐雅楠　朱亚茹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王啸龙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北京京北职业技术学院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其他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A04-01-090-0004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哇哈哈《爱·要分享》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朱亚茹　徐雅楠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王啸龙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北京京北职业技术学院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其他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A04-01-096-0001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钙多多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张鑫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郭巍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其他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A05-01-009-0001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荣耀手机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Global Hue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李秀烨　安琪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钱皓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北京化工大学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机电工程学院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A05-01-011-0002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荣耀手机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潮娱乐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潮穿搭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潮美食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单文颖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孙丽娜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北京邮电大学世纪学院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艺术与传媒学院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A05-01-022-0001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荣耀手机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智能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定制你的生活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刘亭滟　陈玉青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中国传媒大学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广告学院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A05-01-039-0012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荣耀手机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荣耀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——年轻潮生活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赵盈盈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王洪瑞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A05-01-039-0026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荣耀手机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华为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荣耀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青春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李浩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王洪瑞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A05-01-039-0038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荣耀手机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to be honor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陈其龙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贾冉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应用文理学院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A05-01-039-0040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荣耀手机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荣耀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平面系列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董露泠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贾冉老师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应用文理学院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A05-01-039-0042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荣耀手机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所看非所见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赵海冰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贾冉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应用文理学院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A05-01-039-0045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荣耀手机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潮生活，勇敢做自己！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王若霏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贾冉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应用文理学院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A05-01-039-0054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荣耀手机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荣耀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李子豪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应用文理学院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A05-01-039-0056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荣耀手机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荣耀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的魅力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曾德辉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乔鸿雁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A05-01-039-0060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荣耀手机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让年轻潮起来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马雨思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王竹宝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国际交流学院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A05-01-039-0063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荣耀手机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年轻潮色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朱邦蕊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应用文理学院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A05-01-039-0068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荣耀手机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带你看遍风景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李冉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应用文理学院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A05-01-039-0074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荣耀手机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比你更懂你自己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皮玉婷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应用文理学院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A05-01-039-0075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荣耀手机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不止黑白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梁玉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应用文理学院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A05-01-039-0076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荣耀手机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荣耀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10-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潮色潮美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高也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王竹宝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A05-01-039-0086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荣耀手机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看色彩，就知道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王思荣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应用文理学院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A05-01-039-0088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荣耀手机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年轻潮色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王瑞聪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应用文理学院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A05-01-039-0091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荣耀手机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用色彩传递情绪，用光影打造颜值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王若霏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应用文理学院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A05-01-042-0016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荣耀手机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随手一拍就很美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王思涵　仇萌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姚政邑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北方工业大学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文法学院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A05-01-043-0003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荣耀手机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荣耀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潮色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龚宸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北京信息科技大学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公共管理与传媒学院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A05-01-043-0010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荣耀手机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荣耀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年轻潮色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蒋睿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北京信息科技大学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公共管理与传媒学院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A05-01-047-0002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荣耀手机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年轻，就是要做自己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刘雨薇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陈晓环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北京工商大学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艺术与传媒学院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A05-01-047-0021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荣耀手机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年轻潮色“会变色更潮美”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李晓雨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肖洁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北京工商大学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艺术与传媒学院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A05-01-050-0009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荣耀手机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年轻潮色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郑方园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艺术设计学部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A05-01-050-0045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荣耀手机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人脸识别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张琦鑫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张群力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传播系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A05-01-050-0085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荣耀手机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清晰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杜悦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艺术设计学部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A05-01-050-0115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荣耀手机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荣耀手机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李博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艺术设计学部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A05-01-050-0124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荣耀手机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年轻潮色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高颖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艺术设计学部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A05-01-050-0125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荣耀手机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年轻潮色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高颖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艺术设计学部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A05-01-050-0126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荣耀手机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年轻潮色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高颖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艺术设计学部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A05-01-050-0170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荣耀手机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勇敢做自己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杨玲玲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艺术设计学部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A05-01-050-0211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荣耀手机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年轻潮色——享你所想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李静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艺术设计学部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A05-01-050-0212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荣耀手机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潮色本真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李静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艺术设计学部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A05-01-050-0218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荣耀手机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荣耀给你添点彩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韩佳宏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张群力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传播系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A05-01-050-0236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荣耀手机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陪你走过全世界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崔碧莹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张群力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传播系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A05-01-050-0257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荣耀手机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色彩，百里挑一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黄欣宇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张群力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传播系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A05-01-052-0004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荣耀手机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挑战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孙兴晨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刘秀伟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北京印刷学院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设计艺术学院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A05-01-052-0008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荣耀手机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青春滑雪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孙伟男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张晓东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北京印刷学院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设计艺术学院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A05-01-052-0043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荣耀手机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荣耀，带给你活力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李妍凝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廖大智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北京印刷学院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设计艺术学院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A05-01-052-0057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荣耀手机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未来荣耀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谢丰泽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袁萱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北京印刷学院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新闻出版学院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A05-01-052-0070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荣耀手机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潮生活，勇敢做自己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边琛雯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张晓东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北京印刷学院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设计艺术学院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A05-01-052-0089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荣耀手机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来自自然的魅力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张广辛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张晓东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北京印刷学院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设计艺术学院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A05-01-052-0101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荣耀手机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告别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张岑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廖大智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北京印刷学院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设计艺术学院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A05-01-052-0106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荣耀手机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每抹都是荣耀的颜色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唐金瑞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廖大智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北京印刷学院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设计艺术学院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A05-01-052-0119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荣耀手机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华为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荣耀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孙振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严薇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北京印刷学院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设计艺术学院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A05-01-052-0122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荣耀手机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荣耀手机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朱晓彤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张晓东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北京印刷学院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设计艺术学院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A05-01-052-0168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荣耀手机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荣耀潮不可挡系列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郭春雨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北京印刷学院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设计艺术学院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A05-01-052-0245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荣耀手机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没有点胆色都不敢叫这么长的名字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卢京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北京印刷学院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新闻出版学院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A05-01-052-0265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荣耀手机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华为荣耀炫彩系列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肖笛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严薇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北京印刷学院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设计艺术学院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A05-01-052-0294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荣耀手机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荣耀，时尚的选择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喻意　谢慧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张晓东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北京印刷学院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职业技术学院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A05-01-081-0011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荣耀手机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荣耀之发现美的眼睛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李依然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郑磊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北京财贸职业学院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其他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A05-01-090-0001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荣耀手机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荣耀手机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李心悦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王啸龙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北京京北职业技术学院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其他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A05-01-095-0001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荣耀手机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为你的荣耀打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call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何欢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黄舒梅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北京市东城区职工大学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其他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A06-01-002-0009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飞象环游记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林晓磊　王彬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新闻学院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A06-01-002-0041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华仔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草野荣华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新闻学院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A06-01-002-0044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出行装得下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刘佳悦　王雨阳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劳动人事学院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A06-01-002-0078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幸好有你陪我一起实现酷酷的梦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董慧　邵逸涵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新闻学院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A06-01-009-0014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爱生活酷旅行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潘宇航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钱皓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北京化工大学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机电工程学院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A06-01-009-0028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我这么轻，带上我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李淋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钱皓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北京化工大学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机电工程学院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A06-01-011-0004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《爱华仕箱包，特点任你挑》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明艳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陈超华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北京邮电大学世纪学院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艺术与传媒学院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A06-01-012-0014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“箱”爱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余秋洁　鲍真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陈波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华北电力大学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人文与社会科学学院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A06-01-026-0001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装得下，世界就是你的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张佳凝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中国政法大学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政治与公共管理学院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A06-01-028-0008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生活酷旅行，装起全世界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董瑞兴　金鑫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郭梅雨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中央民族大学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文学与新闻传播学院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A06-01-029-0002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给我一个爱华仕，我能走遍全国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郭萌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徐威贺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北京电子科技学院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艺术系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A06-01-040-0003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爱华仕系列作品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赵莉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王波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北京工业大学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A06-01-040-0005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带着梦想，起航！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李岳璟　赵兰鹤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北京工业大学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人文社科学院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A06-01-040-0023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能装的爱华仕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童年系列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刘晓　李灿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北京工业大学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人文社科学院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A06-01-040-0052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打包就像解压一样简单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赵宇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北京工业大学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A06-01-041-0036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装得下世界就是你的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王婧琳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侯锐淼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北京工业大学耿丹学院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艺术设计系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A06-01-041-0039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世界之旅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史欣怡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张欣欣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北京工业大学耿丹学院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艺术设计系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A06-01-047-0007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装下小世界陪你去大世界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魏泽洋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肖洁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北京工商大学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艺术与传媒学院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A06-01-047-0041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旅行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李燕华　罗诗雨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肖洁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北京工商大学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艺术与传媒学院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A06-01-047-0043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说走就走的旅行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任雨桐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陈晓环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北京工商大学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艺术与传媒学院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A06-01-047-0044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和爱华仕一起，说走就走！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周墨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肖洁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北京工商大学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艺术与传媒学院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A06-01-047-0045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装得下，战场就是你的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郝钰　解国强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肖洁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北京工商大学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艺术与传媒学院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A06-01-049-0002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更轻便更安全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刘亦潇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李佳蔚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首都经济贸易大学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文化与传播学院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A06-01-049-0003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“箱”带你去旅行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贾心月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李佳蔚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首都经济贸易大学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文化与传播学院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A06-01-050-0013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装得下世界就是你的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郭乾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艺术设计学部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A06-01-050-0034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邵飞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艺术设计学部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A06-01-050-0045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装下世界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刘帅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艺术设计学部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A06-01-050-0072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地球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杨添悦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艺术设计学部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A06-01-050-0073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世界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戴欣雪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艺术设计学部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A06-01-050-0079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装下“全世界”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郑思琦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张群力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传播系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A06-01-050-0094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爱华仕装得下你梦想的地方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郭菲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张群力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传播系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A06-01-050-0100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旅行“轻”出行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张琦鑫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张群力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传播系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A06-01-050-0119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爱华仕在路上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耿群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张群力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传播系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A06-01-050-0151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世界就是你的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刘新玥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艺术设计学部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A06-01-050-0164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世界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邓昊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艺术设计学部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A06-01-050-0176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邮票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王郑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艺术设计学部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A06-01-050-0196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超级英雄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崔碧莹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张群力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传播系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A06-01-050-0199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世界那么大，我想去走走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苏家琛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张群力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传播系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A06-01-050-0205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汉服行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迟婧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艺术设计学部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A06-01-050-0206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装得下世界就是你的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孙圆梦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传播系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A06-01-050-0212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制服行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迟婧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艺术设计学部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A06-01-050-0217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洋装行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迟婧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艺术设计学部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A06-01-050-0222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生活酷旅行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郭涵晔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艺术设计学部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A06-01-050-0244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去旅行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黎美君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张群力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传播系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A06-01-050-0248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装下整个世界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李嘉慧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张群力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传播系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A06-01-050-0263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酷耍天地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李静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艺术设计学部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A06-01-050-0279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爱华仕其实我在你身边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刘语薇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张群力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传播系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A06-01-050-0285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-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生活旅行酷起来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李萌萌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张群力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传播系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A06-01-050-0292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带上爱华仕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去环游世界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王峥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张群力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传播系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A06-01-050-0297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爱华仕之三徒弟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张锐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任丽凤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研究生部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A06-01-050-0311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陪你去看更大的世界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李子衡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张群力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传播系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A06-01-050-0325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《轻松做自己》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崔思敏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任丽凤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研究生部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A06-01-050-0330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走世界让视野更开阔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张春焱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任丽凤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艺术设计学部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A06-01-050-0333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坚如磐石，轻如鸿毛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黄欣宇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张群力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传播系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A06-01-050-0336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《哆啦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梦的口袋》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张择居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张群力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传播系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A06-01-051-0002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带你去旅行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谢沈昕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王英杰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北京服装学院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时尚传播学院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A06-01-051-0003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精神旅行篇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韩茜雨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北京服装学院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时尚传播学院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A06-01-051-0004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拉起全世界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韩茜雨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北京服装学院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时尚传播学院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A06-01-051-0009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爱华仕酷旅行装得下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黄骁洋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北京服装学院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A06-01-051-0010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大象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杨添悦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北京服装学院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A06-01-051-0015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酷时代，带着“世界”去旅行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王洁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北京服装学院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美术学院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A06-01-051-0016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-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形影箱随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胡漠天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刘忠辉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北京服装学院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A06-01-051-0017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爱华仕——陪你去探险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蒋欣妤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刘忠辉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北京服装学院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服装艺术与工程学院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A06-01-051-0019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享受当下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高屹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北京服装学院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时尚传播学院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A06-01-052-0008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好“箱”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闫业萍　孙海伦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崔恒勇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北京印刷学院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新闻出版学院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A06-01-052-0012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装下全世界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孙伟男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张晓东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北京印刷学院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设计艺术学院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A06-01-052-0034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和爱华仕一起去耍酷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汤志成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袁萱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北京印刷学院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新闻出版学院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A06-01-052-0036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那些你很冒险的梦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杜娟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谷征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北京印刷学院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新闻出版学院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A06-01-052-0151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换换角度看世界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唐金瑞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廖大智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北京印刷学院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职业技术学院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A06-01-052-0202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从全世界路过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史亚庆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张晓东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北京印刷学院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设计艺术学院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A06-01-052-0330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新视界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喻意　谢慧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张晓东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北京印刷学院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职业技术学院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A06-01-069-0009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包你满意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王子璇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徐威贺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北京电子科技职业学院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其他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A07-01-002-0011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心动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刘佳悦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劳动人事学院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A07-01-002-0033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《瑞泽》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陈雨涵　高雨诗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新闻学院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A07-01-002-0034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《牢》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陈雨涵　高雨诗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新闻学院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A07-01-007-0005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孤岛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高佳乐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宋瑶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北京科技大学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机械工程学院</w:t>
            </w:r>
          </w:p>
        </w:tc>
      </w:tr>
      <w:tr w:rsidR="00305D08">
        <w:trPr>
          <w:trHeight w:val="313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A07-01-007-0008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缝纫机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赵悦程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宋瑶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北京科技大学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机械工程学院</w:t>
            </w:r>
          </w:p>
        </w:tc>
      </w:tr>
      <w:tr w:rsidR="00305D08">
        <w:trPr>
          <w:trHeight w:val="313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A07-01-007-0009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雁归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李晓曦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北京科技大学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机械工程学院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A07-01-007-0031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倒影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焦阳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王雪皎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北京科技大学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机械工程学院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A07-01-011-0005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音乐的力量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刘佳辰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孙丽娜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北京邮电大学世纪学院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艺术与传媒学院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A07-01-011-0009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网易云音乐宣传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江燕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孙丽娜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北京邮电大学世纪学院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艺术与传媒学院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A07-01-022-0004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一个人的《午餐》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严玮欣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中国传媒大学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广告学院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A07-01-023-0001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melody power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邹昌宇　张金雨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王昭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中央财经大学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文化与传媒学院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A07-01-023-0002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像迷宫一样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刘美均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王昭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中央财经大学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文化与传媒学院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A07-01-039-0001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周雨穆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郭巍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A07-01-039-0002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一厘米阳光的力量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张珊硕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王洪瑞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A07-01-039-0011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网易云音乐《我欲修仙》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张锦怡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田丽艳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应用科技学院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A07-01-039-0012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网易云音乐海报设计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张雅雯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田丽艳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应用科技学院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A07-01-039-0013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《余生》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李聃瑶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田丽艳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应用科技学院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A07-01-039-0041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谁懂？我事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蒋雪珂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贾冉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应用文理学院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A07-01-039-0053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梦里谁知身是客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张会梓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应用文理学院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A07-01-039-0054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君不知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杨子岳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应用文理学院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A07-01-039-0055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金陵秦淮夜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蒋雪珂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应用文理学院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A07-01-039-0056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《书信几行》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emoji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歌词版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赵盈盈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应用文理学院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A07-01-039-0057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白璐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应用文理学院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A07-01-039-0061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夜空的忧伤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李莹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应用文理学院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A07-01-039-0066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以情囚心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陈石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应用文理学院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A07-01-039-0075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如何推火一首歌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张艺琳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应用文理学院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A07-01-039-0076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我想和你看电影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朱邦蕊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应用文理学院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A07-01-039-0081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君不知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朱梦瑶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应用文理学院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A07-01-039-0087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-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只剩一分钟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赵佳琛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应用文理学院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A07-01-039-0092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等雪融成海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赵言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应用文理学院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A07-01-039-0097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网易云平面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苏锐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应用文理学院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A07-01-039-0102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一厘米阳光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李雨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应用文理学院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A07-01-039-0108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缺失的那一块，扫了就知道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王思荣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应用文理学院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A07-01-039-0110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我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谁会懂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崔雅卓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应用文理学院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A07-01-039-0116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等再会如期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杨雪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应用文理学院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A07-01-039-0119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琴师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张会梓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应用文理学院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A07-01-040-0025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好音乐，一个都不放过！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衡鑫　王承运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北京工业大学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人文社科学院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A07-01-042-0004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梦里谁知身是客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刘之恒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候凤斌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北方工业大学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建筑与艺术学院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A07-01-042-0007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你是我最愚蠢的一次浪漫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付金晶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侯凤斌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北方工业大学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建筑与艺术学院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A07-01-042-0013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琴师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关承晟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侯凤斌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北方工业大学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建筑与艺术学院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A07-01-042-0015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千年食谱颂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袁鹭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王雪莹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北方工业大学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建筑与艺术学院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A07-01-042-0050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孤岛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董笑笑　段雪萌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王雪莹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北方工业大学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建筑与艺术学院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A07-01-042-0063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猫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张欣宇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王雪莹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北方工业大学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建筑与艺术学院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A07-01-043-0014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你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尹璐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北京信息科技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公共管理与传媒学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A07-01-043-0019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网易云平面广告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李蕴晔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北京信息科技大学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公共管理与传媒学院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A07-01-043-0026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浪漫死了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苗润嘉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北京信息科技大学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公共管理与传媒学院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A07-01-043-0027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今天星期天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苗润嘉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北京信息科技大学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公共管理与传媒学院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A07-01-043-0028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泸沽寻梦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张添淳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北京信息科技大学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公共管理与传媒学院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A07-01-043-0029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A.I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苗润嘉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北京信息科技大学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公共管理与传媒学院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A07-01-043-0034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网易云音乐——《猫）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郭嫣然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北京信息科技大学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公共管理与传媒学院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A07-01-043-0039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夜长梦多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赵智美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北京信息科技大学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公共管理与传媒学院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A07-01-043-0042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糖城的阳光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谢宇萌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张英杰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北京信息科技大学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公共管理与传媒学院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A07-01-043-0043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《八月十五》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王雪乔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张英杰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北京信息科技大学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公共管理与传媒学院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A07-01-043-0044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网易云推火一首歌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刘逸卓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张英杰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北京信息科技大学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公共管理与传媒学院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A07-01-047-0013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书信几行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张瑶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陈晓环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北京工商大学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艺术与传媒学院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A07-01-047-0018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城市呼吸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左一航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北京工商大学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艺术与传媒学院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A07-01-047-0031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书信几行海报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袁宏美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陈晓环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北京工商大学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艺术与传媒学院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A07-01-047-0035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我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李帆　张皓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陈晓环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北京工商大学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艺术与传媒学院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A07-01-047-0037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城南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袁宏美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陈晓环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北京工商大学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艺术与传媒学院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A07-01-047-0038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凭什么要我交作业？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陈洁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陈晓环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北京工商大学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艺术与传媒学院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A07-01-047-0043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天生一对—网易云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宫雅轩　丛辛迪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肖洁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北京工商大学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艺术与传媒学院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A07-01-047-0044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不再是一个人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宋思桐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北京工商大学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艺术与传媒学院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A07-01-049-0005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听我想听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孙菁杨　赵宇飞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李佳蔚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首都经济贸易大学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文化与传播学院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A07-01-049-0006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一分钟系列（亲情、爱情）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孙兆楠　朱研平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李佳蔚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首都经济贸易大学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文化与传播学院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A07-01-050-0001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好音乐有网易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李琛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刘顺利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艺术设计学部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A07-01-050-0046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网易云孤岛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李韩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张群力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传播系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A07-01-050-0060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你的律动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刘艺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艺术设计学部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A07-01-050-0107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妙音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但雨馨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艺术设计学部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A07-01-050-0136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当音乐遇上网易云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郭乾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艺术设计学部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A07-01-050-0137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听见▪好时光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高颖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艺术设计学部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A07-01-050-0138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听见▪好时光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高颖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艺术设计学部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A07-01-050-0139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听见▪好时光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高颖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艺术设计学部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A07-01-050-0148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陈萌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艺术设计学部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A07-01-050-0149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陈萌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艺术设计学部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A07-01-050-0154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海浪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杨雪菲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张群力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传播系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A07-01-050-0161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交作业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王郑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艺术设计学部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A07-01-050-0166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左边右边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王郑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艺术设计学部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A07-01-050-0171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千年食谱颂弹幕海报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迟婧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艺术设计学部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A07-01-050-0176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陪伴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郑方园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艺术设计学部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A07-01-050-0179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陪伴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郑方园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艺术设计学部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A07-01-050-0188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交作业弹幕海报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迟婧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艺术设计学部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A07-01-050-0195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我欲修仙弹幕海报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迟婧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艺术设计学部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A07-01-050-0198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猫与牢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曹晋玮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艺术设计学部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A07-01-050-0200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孤岛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曹晋玮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艺术设计学部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A07-01-050-0212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马苁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艺术设计学部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A07-01-050-0213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马苁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艺术设计学部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A07-01-050-0214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孙圆梦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艺术设计学部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A07-01-050-0215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孙圆梦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艺术设计学部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A07-01-050-0216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孙圆梦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艺术设计学部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A07-01-050-0230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网易云音乐——今天星期天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刘语薇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张群力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传播系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A07-01-052-0100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书信几行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马婧超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廖大智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北京印刷学院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设计艺术学院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A07-01-052-0114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苍山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冯哲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北京印刷学院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设计艺术学院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A07-01-052-0140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逝去的爱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钟伟峰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严薇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北京印刷学院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设计艺术学院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A07-01-052-0189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朱晓彤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张晓东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北京印刷学院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设计艺术学院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A07-01-052-0235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网易云系列歌曲宣传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郭春雨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北京印刷学院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设计艺术学院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A07-01-052-0255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董伟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北京印刷学院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设计艺术学院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A07-01-052-0276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百叶窗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张同普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张晓东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北京印刷学院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设计艺术学院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A07-01-052-0336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花开半夏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王思遥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张晓东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北京印刷学院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职业技术学院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A07-01-090-0003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网易云音乐—情人节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刘茜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王啸龙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北京京北职业技术学院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其他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A08-01-039-0064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第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届大广赛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第十一届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广告艺术大赛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柳艳芳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应用文理学院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A08-01-039-0073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第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届大广赛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创意我敢想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徐明喆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应用文理学院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A08-01-050-0009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第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届大广赛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有想法就别憋着！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郑方园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艺术设计学部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A08-01-050-0027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第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届大广赛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大广</w:t>
            </w:r>
            <w:bookmarkStart w:id="0" w:name="_GoBack"/>
            <w:bookmarkEnd w:id="0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赛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王诗月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艺术设计学部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A08-01-050-0091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第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届大广赛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创意我打破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蒋雁彬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艺术设计学部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A08-01-050-0123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第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届大广赛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创意我掌控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郭涵晔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艺术设计学部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A08-01-050-0124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第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届大广赛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创意我来袭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王郑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艺术设计学部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A08-01-050-0135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第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届大广赛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战斗吧少年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杨玲玲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艺术设计学部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A08-01-050-0148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第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届大广赛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《我创意我展示》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张爱爱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艺术设计学部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A08-01-050-0158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第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届大广赛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化蝶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曹晋玮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艺术设计学部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A08-01-050-0171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第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届大广赛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创意我飞翔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闫文娟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艺术设计学部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A08-01-052-0001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第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届大广赛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创意我自信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孙兴晨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北京印刷学院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设计艺术学院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A08-01-052-0012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第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届大广赛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大广赛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刘婷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北京印刷学院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设计艺术学院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A08-01-052-0014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第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届大广赛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大广赛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刘婷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北京印刷学院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设计艺术学院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A08-01-052-0028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第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届大广赛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我的创意我做主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李妍凝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廖大智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北京印刷学院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设计艺术学院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A08-01-052-0032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第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届大广赛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叠叠创意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马婧超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廖大智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北京印刷学院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设计艺术学院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A08-01-052-0057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第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届大广赛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创意我畅想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张广辛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张晓东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北京印刷学院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设计艺术学院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A08-01-052-0070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第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届大广赛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创意我先行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刘靖文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廖大智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北京印刷学院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设计艺术学院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A08-01-052-0131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第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届大广赛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创意我思考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柳添添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张晓东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北京印刷学院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设计艺术学院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A08-01-052-0154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第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届大广赛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大广赛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薛超珊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北京印刷学院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设计艺术学院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A08-01-081-0002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第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届大广赛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大广赛吉祥物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-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赛赛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张锴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张广远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北京财贸职业学院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其他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Ba02-01-005-0003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一等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薄无止境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张琛　吴宇涛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刘恪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北京航空航天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新媒体艺术与设计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Ba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Ba03-01-026-0001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一等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甜蜜触电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替你表白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李爽　农雅晴　黄文祯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杨明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中国政法大学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新闻与传播学院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Ba04-01-043-0003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一等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老和尚和小和尚的多多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于杭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丁宁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北京信息科技大学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公共管理与传媒学院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Ba06-01-047-0001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一等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爱华仕——下一站的开始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黄钰　周希昀　王紫英　刘琦雅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吴思淼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北京工商大学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艺术与传媒学院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Ba07-01-047-0003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一等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今天星期天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林丹钰　张子薇　高敬玥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吴思淼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北京工商大学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艺术与传媒学院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Ba02-01-047-0004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薄，是一种意境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李兆东　迈峥　吴思然　朱宏博　郝钰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雷蕾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北京工商大学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艺术与传媒学院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Ba02-01-050-0008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你想要的薄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耿群　兰欣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刘顺利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传播系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Ba03-01-026-0002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给你一切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李爽　农雅晴　黄文祯　熊浈明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杨明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中国政法大学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新闻与传播学院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Ba03-01-042-0002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爱冒险，爱藤娇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王瑞琦　祖佳琪　徐梦圆　张羽茜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李明合　陈波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北方工业大学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文法学院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Ba04-01-007-0001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娃哈哈定格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喻凡卉　董佳运　康家宁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北京科技大学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机械工程学院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Ba05-01-047-0001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荣耀手机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荣耀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10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律动潮色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王东昊　王兆森　郑泽宇　张曼丽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吴思淼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北京工商大学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艺术与传媒学院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Ba06-01-002-0001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让世界飞入包中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于天奕　李嘉懿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财政金融学院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Ba06-01-016-0001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游目骋怀，信可乐也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李祎东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柳沙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中国农业大学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工学院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Ba07-01-043-0006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100days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尹元杰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Style w:val="font41"/>
                <w:rFonts w:ascii="仿宋" w:eastAsia="仿宋" w:hAnsi="仿宋" w:cs="仿宋" w:hint="eastAsia"/>
                <w:sz w:val="24"/>
                <w:szCs w:val="24"/>
                <w:lang w:bidi="ar"/>
              </w:rPr>
              <w:t>向</w:t>
            </w:r>
            <w:r>
              <w:rPr>
                <w:rStyle w:val="font11"/>
                <w:rFonts w:ascii="仿宋" w:eastAsia="仿宋" w:hAnsi="仿宋" w:cs="仿宋"/>
                <w:sz w:val="24"/>
                <w:szCs w:val="24"/>
                <w:lang w:bidi="ar"/>
              </w:rPr>
              <w:t>璐</w:t>
            </w:r>
            <w:r>
              <w:rPr>
                <w:rStyle w:val="font41"/>
                <w:rFonts w:ascii="仿宋" w:eastAsia="仿宋" w:hAnsi="仿宋" w:cs="仿宋" w:hint="eastAsia"/>
                <w:sz w:val="24"/>
                <w:szCs w:val="24"/>
                <w:lang w:bidi="ar"/>
              </w:rPr>
              <w:t>舜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北京信息科技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公共管理与传媒学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Ba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Ba07-01-050-0006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《惊吓》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张择居　刘杨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刘顺利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传播系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Ba01-01-016-0001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公益：善心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语言暴力，另一种伤害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官其珍　翁铭韩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柳沙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中国农业大学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工学院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Ba01-01-039-0005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公益：善心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没有超能力，也可以成为大英雄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张艺琳　李亚馨　解悦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刘星辰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应用文理学院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Ba02-01-002-0001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至薄，你选对了吗？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杨洋　王紫微　丁一鸣　刘镇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新闻学院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Ba02-01-022-0001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——看不见的保护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孟子墨　龙沛欣　周浩然　古嘉颖　王心宇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张津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中国传媒大学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广告学院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Ba02-01-022-0009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最好的礼物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赖思倩　苏比努尔　陈韵宜　朱蓝靖　柯仲妮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张津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中国传媒大学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广告学院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Ba03-01-005-0001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唇唇欲动小藤娇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段崧玮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北京航空航天大学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新媒体艺术与设计学院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Ba03-01-005-0002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藤娇方便面之长发公主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张文慧　陈薇艺　赵静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刘恪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北京航空航天大学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新媒体艺术与设计学院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Ba03-01-022-0007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《触电新感觉》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何倩怡　姜柏廷　王彦翔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吴殿义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中国传媒大学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广告学院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Ba03-01-051-0006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统一藤娇牛肉面之“胃”觉大战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边子敬　李佳静　张青竹　孙逸群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北京服装学院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时尚传播学院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Ba04-01-028-0001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有你有我，锌钙多多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何宇琪　胡媛媛　阮航达　杜可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符诣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王斌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中央民族大学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文学与新闻传播学院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Ba05-01-043-0001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荣耀手机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young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陈疆猛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向璐舜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北京信息科技大学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公共管理与传媒学院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Ba06-01-022-0001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爱华仕——映像世界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李靖懿　王佳慧　徐茵　高嘉艺　金美虹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张津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中国传媒大学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广告学院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Ba06-01-022-0002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爱华仕——听见全世界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金美虹　高嘉艺　徐茵　李靖懿　王佳慧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张津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中国传媒大学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广告学院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Ba07-01-005-0001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音乐的力量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孙强　王博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刘恪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北京航空航天大学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新媒体艺术与设计学院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Ba07-01-039-0010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情人节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谢昌鑫　梁佳欣　马思源　徐培　徐凯博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夏航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Ba07-01-042-0002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快乐宝贝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张丹　丁一　李琼林　周晴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李明合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北方工业大学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文法学院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Ba02-01-005-0002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呵护爱更呵护你！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蒋隆涛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刘恪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北京航空航天大学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新媒体艺术与设计学院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Ba02-01-007-0001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不开心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怎么办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朱婧玥　米若兰　甘林梓　杨延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王雪皎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北京科技大学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机械工程学院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Ba02-01-007-0002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最亲密的接触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甘林梓　米若兰　杨延　朱婧玥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北京科技大学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机械工程学院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Ba02-01-016-0006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轻薄无极限——杜蕾斯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郭宣　支孔明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柳沙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中国农业大学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工学院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Ba02-01-022-0008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《杜蕾斯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—零距离》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林立　孙梦鸽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常竣斐　何诗婷　杜坤晓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张津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中国传媒大学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广告学院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Ba02-01-022-0012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#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换个套吧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#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何倩怡　周语妍　王彦翔　田鑫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吴殿义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中国传媒大学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广告学院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Ba02-01-026-0002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无隔阂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无伤害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李爽　农雅晴　刘思琦　黄文祯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杨明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中国政法大学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新闻与传播学院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Ba02-01-039-0002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年轻人的选择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窦凯　李东雪　朱子妍　黄正健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崔亚娟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应用科技学院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Ba02-01-039-0006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师庆升　霍志豪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Ba02-01-039-0007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高一　乔博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Ba02-01-039-0008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杜洁　陈雨豪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Ba02-01-039-0010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空气衣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孙轶　韦婷婷　王子琦　刘天龙　周京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夏航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Ba02-01-039-0013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《轻薄，但不越界》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苏丹　沈心雨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Ba02-01-039-0014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爱的碰撞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路航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Ba02-01-039-0015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杜蕾斯空气套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年轻人的首选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马跃原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肖兰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Ba02-01-039-0017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零触感，极致薄！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赵言　蒋雪珂　熊寅　古丽　苏巴特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张立梅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应用文理学院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Ba02-01-039-0018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薄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杨子岳　丁博杉　王佳　李子豪　赵乾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刘星辰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应用文理学院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Ba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Ba02-01-042-0003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LADY'S AIR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张佳慧　宋欣雨　申梦昕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陈波　李明合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北方工业大学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文法学院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Ba02-01-043-0001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Durex Air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白雪怡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向璐舜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北京信息科技大学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公共管理与传媒学院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Ba02-01-043-0002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，年轻人的选择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段梦冉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王圣华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北京信息科技大学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公共管理与传媒学院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Ba02-01-043-0005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FOR LOVE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张学治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向璐舜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北京信息科技大学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公共管理与传媒学院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Ba02-01-043-0006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空气自然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专属陪伴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倪孙洁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丁宁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北京信息科技大学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公共管理与传媒学院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Ba02-01-043-0007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杜蕾斯，性敢无慰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陈恒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李晋　丁宁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北京信息科技大学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公共管理与传媒学院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Ba02-01-043-0009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杜蕾斯广告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吴子轩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北京信息科技大学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公共管理与传媒学院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Ba02-01-043-0010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air-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空气套、空气薄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施梦扬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丁宁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北京信息科技大学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公共管理与传媒学院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Ba02-01-047-0001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你戴了吗？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李兆东　董浩南　霍宗辉　张琦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吴思淼　高嘉蔚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北京工商大学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艺术与传媒学院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Ba02-01-049-0003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在刺激的边缘试探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侯悦　赵博翰　徐伟峰　阿杨飞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刘俊晟　李佳蔚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首都经济贸易大学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文化与传播学院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Ba02-01-050-0003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空气薄放心爱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韩腾慧　商广浩　王宇恒　彭秋丽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陈广智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艺术设计学部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Ba02-01-050-0011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郑天熇　马泉武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蔡明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艺术设计学部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Ba02-01-050-0013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“薄”你满意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李子衡　崔碧莹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胡誉千　沈帅丞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 xml:space="preserve">孙伟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张群力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传播系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Ba02-01-096-0001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别把证据丢在门外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齐雯婕　阿丽米热阿龙　张栩士　毕颖琪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张立梅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其他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Ba02-01-096-0002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陈子薇　袁梦琪　李根　王若璇　杨茗策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夏航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其他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Ba03-01-002-0001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触电般的感觉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张耀耀　张三　周婧　艾雪　林晓磊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新闻学院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Ba03-01-005-0003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藤娇圆舞曲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王好真　刘舒岩　张仁强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刘恪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北京航空航天大学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新媒体艺术与设计学院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Ba03-01-016-0002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触电的那种感觉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杨然伊　黄悦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柳沙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中国农业大学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工学院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Ba03-01-022-0006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初恋的错觉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孙怡凡　王广鑫　俞玄德　叶琬滢　付凌宇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张津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中国传媒大学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广告学院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Ba03-01-026-0003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BOYFRIEND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李爽　农雅晴　黄文祯　肖佑虹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杨明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中国政法大学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新闻与传播学院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Ba03-01-028-0001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POPPING TIME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！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余飞　罗舒月　孙小蒲　明微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中央民族大学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文学与新闻传播学院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Ba03-01-039-0001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蚊子的三种死法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管浩桢　王思荣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刘星辰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应用文理学院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Ba03-01-039-0008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来电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你的藤椒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刘石磊　张翀　赵鹏　梁蕊　郭彦乐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夏航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Ba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Ba03-01-039-0009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触电的同那种感觉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董雨桐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Ba03-01-039-0010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定格藤娇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韩梦琦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Ba03-01-039-0011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藤椒牛肉面广告片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杜楠　刘新宇　郭潇骏　秦梦鸽　王妍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夏航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Ba03-01-042-0005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藤娇恶作剧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高溢钒　赵杨馨萌　陈雪子　马岳　虞韫菡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李明合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北方工业大学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文法学院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Ba03-01-050-0004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快乐的抽搐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徐嘉睿　朱然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吴垚瑶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艺术设计学部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Ba03-01-050-0010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藤椒牛肉面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张晨宇　林芳俊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袁丁四郎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艺术设计学部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Ba03-01-050-0013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黄宇　张玲玲　刘修俊　张祖豪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袁丁四郎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艺术设计学部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Ba03-01-050-0017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触电的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rap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赵宇峰　戴嘉熹　王昕宇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传播系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Ba03-01-050-0018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带来触电一刻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王啸言　丁妍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刘顺利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传播系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Ba03-01-050-0019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藤娇方便面，就像遇见你！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赵宁宁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刘顺利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传播系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Ba03-01-050-0021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女鬼也爱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李子衡　张云帆　付思翔　沈帅丞　杨士超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孙伟　张群力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传播系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Ba03-01-050-0026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一见钟情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牟宇　吴思奇　陈鑫　王静雅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张鑫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艺术设计学部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Ba03-01-050-0028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藤椒牛肉面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爱出可能性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韩雨婷　纪蕊　李强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吴垚瑶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艺术设计学部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Ba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Ba03-01-050-0030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藤娇牛肉面，触电的那种感觉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马清阳　刘鑫　魏鹏　李子龙　刘昊晟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陈广智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艺术设计学部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Ba03-01-052-0001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不用触电也来电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申贇祎　张元曦　刘琳　侯佳兴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崔恒勇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北京印刷学院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新闻出版学院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Ba04-01-039-0002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哇哈哈元气早餐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高一　周牧晗　贾子恒　宋子聪　罗斯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夏航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Ba04-01-043-0002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营养酸奶的制作步骤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龚宸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丁宁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北京信息科技大学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公共管理与传媒学院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Ba04-01-050-0001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娃哈哈——年轻人，新养生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陈伊昕　韩佳慧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吴垚瑶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艺术设计学部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Ba04-01-050-0005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万千孩子的宠爱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李琳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刘顺利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传播系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Ba04-01-050-0007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关怀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张玲玲　杨柳　王璐瑶　骆千越　张梦玥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蔡明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传播系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Ba04-01-050-0008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元气满满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李芙宁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吴垚瑶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艺术设计学部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Ba04-01-050-0009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365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天的爱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于润来　石子豪　高丙山　赵鑫伟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张鑫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艺术设计学部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Ba05-01-023-0001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荣耀手机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谁是最美丽的女人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魏佳　罗雪华　薛恒　程艳伟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王昭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中央财经大学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文化与传媒学院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Ba05-01-050-0008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荣耀手机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荣耀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张晨　张冉易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蔡明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艺术设计学部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Ba06-01-039-0005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不负韶华，酷享人生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杨玲　刘晶　周开娇　赵海冰　赵艺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张立梅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应用文理学院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Ba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Ba06-01-040-0001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爱华仕箱包影视广告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徐乐怡　胡清源　杨晨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李颖　万巧慧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北京工业大学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Ba06-01-043-0001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箱伴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刘润泽　林紫文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丁宁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北京信息科技大学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公共管理与传媒学院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Ba06-01-049-0001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梦箱伴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孙鸥　张中然　吴嘉禄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首都经济贸易大学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文化与传播学院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Ba06-01-050-0001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世界那么大我想去看看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张冉易　张丹妮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袁丁四郎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艺术设计学部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Ba06-01-050-0006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爱华仕箱包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高婷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吴垚瑶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艺术设计学部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Ba06-01-050-0009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带着家去旅行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李琛　石凯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吴垚瑶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艺术设计学部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Ba07-01-002-0001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HU$TLE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就是我的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TITLE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许丽琪　欧阳婕　万顺顺　陈雨禾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新闻学院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Ba07-01-039-0001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《我的问题比较简单》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张晶晶　李刘畅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Ba07-01-039-0005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《睡不着》治愈你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尤鑫鑫　殷雨晴　白雪　陈骁　郑家宜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张丽梅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应用文理学院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Ba07-01-039-0006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北京情结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师庆升　张将　马怡然　张傲然　吴俣侗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夏航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Ba07-01-039-0008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听对的歌，做真正的自己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张鑫　马云菲　吕其峰　彭东日　路航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厦航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Ba07-01-042-0001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城市呼吸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马思蕊　李诗煜　宋仪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李明合　陈波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北方工业大学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文法学院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Ba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Ba07-01-042-0003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交作业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杜亚敏　张莹　高鑫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李明合　陈波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北方工业大学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文法学院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Ba07-01-043-0005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浮生辞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吴凡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向璐舜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北京信息科技大学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公共管理与传媒学院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Ba07-01-050-0005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音乐，是一种陪伴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张伟琪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刘顺利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传播系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Bb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Bb01-01-022-0001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一等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公益：善心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《老头儿》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刘苗苗　何倩怡　王彦翔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吴殿义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中国传媒大学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广告学院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Bb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Bb02-01-047-0001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一等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杜蕾斯——极致轻薄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赵冀川　王晨光　郝帅　张紫馨　王丹宁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周古月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北京工商大学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艺术与传媒学院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Bb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Bb07-01-017-0001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一等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Liberate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尚文韬　余天龙　祁奡　刘畅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靳晶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北京林业大学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Bb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Bb01-01-039-0002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公益：善心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《年夜饭》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郭美希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Bb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Bb03-01-050-0004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怦然心动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崔晨　董博　王宇晴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王书浩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艺术设计学部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Bb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Bb04-01-042-0002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锌钙同步，可爱加速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沈文涵　刘宇岚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李明合　陈波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北方工业大学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文法学院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Bb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Bb07-01-016-0002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爱我，就陪我走到最后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毛雪纶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柳沙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中国农业大学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工学院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Bb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Bb07-01-043-0002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梦里谁知身是客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赵英然　魏乔　杨锡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王圣华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北京信息科技大学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公共管理与传媒学院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Bb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Bb01-01-047-0002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公益：善心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暴力没有旁观者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朱雨晴　杨霖　谭卫辉　孙萌　朱晓寒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周古月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北京工商大学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艺术与传媒学院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Bb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Bb01-01-050-0013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公益：善心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勉励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刘宇航　王绍斌　张雨芃　蒋承谕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陈广智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艺术设计学部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Bb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Bb02-01-050-0007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没有文案，只有薄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潘科昕　李嘉欣　袁佳蔚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吴垚瑶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艺术设计学部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Bb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Bb03-01-047-0004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给无趣生活撒个“椒”！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孙明月　王梓　张牧苑　董淑敏　王静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孙铭欣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北京工商大学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艺术与传媒学院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Bb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Bb03-01-050-0001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藤椒诱惑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苗雨　于悦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王书浩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传播系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Bb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Bb04-01-050-0003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真挚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赵安妮　贾明晰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袁丁四郎　蔡明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艺术设计学部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Bb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Bb06-01-007-0001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爱华仕——装得下世界都是你的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赵泽维　卜祥非　文珂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王雪皎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北京科技大学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机械工程学院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Bb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Bb07-01-011-0002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音乐有温度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尹楼兰　杨钟煌　齐昕　宋丹　马文艺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冉学平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北京邮电大学世纪学院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艺术与传媒学院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Bb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Bb07-01-026-0001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云村最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6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村民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尼鲁法尔　刘子溪　邹杨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杨明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中国政法大学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新闻与传播学院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Bb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Bb07-01-047-0001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网易云音乐——交作业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刘琦　李闵　彭镡　蒋心童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高嘉蔚　吴思淼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北京工商大学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艺术与传媒学院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Bb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Bb07-01-063-0002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《寻回力量，找回自己》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林珏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北京电影学院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美术系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Bb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Bb01-01-043-0001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公益：善心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拒绝语言暴力讲善言行善事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任晓晴　徐玲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丁宁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北京信息科技大学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公共管理与传媒学院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Bb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Bb01-01-050-0003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公益：善心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特别的人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刘雨彤　谢佑任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靳萌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王书浩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艺术设计学部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Bb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Bb01-01-050-0009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公益：善心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“稚”慧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潘科昕　李嘉欣　袁佳蔚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吴垚瑶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艺术设计学部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Bb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Bb01-01-050-0012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公益：善心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不是每个人都人心冷漠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陈岚鑫　张晨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吴垚瑶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艺术设计学部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Bb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Bb01-01-051-0003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公益：善心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你的善良终究会被温柔以待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邝雪莹　杜雪靖　姚心悦　朱可颐　李璐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金水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北京服装学院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时尚传播学院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Bb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Bb01-01-051-0004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公益：善心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百善孝为先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张雨濛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北京服装学院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时尚传播学院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Bb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Bb02-01-043-0001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“薄”出性感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邵文妍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王圣华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北京信息科技大学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公共管理与传媒学院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Bb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Bb02-01-051-0001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够薄才主动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高屹　蒋如彬　白璐　田玥　任新宇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金水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北京服装学院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时尚传播学院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Bb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Bb03-01-007-0001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-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触电般的那种感觉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孙瑞　成晟惠航　谭欢　刘子暄　葛鲁月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王雪皎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北京科技大学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机械工程学院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Bb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Bb03-01-028-0001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吃面的灯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邢玥　袁蕾　刘莹　林芳　李慧伶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中央民族大学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文学与新闻传播学院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Bb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Bb03-01-043-0004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藤娇微电影广告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王宁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丁宁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北京信息科技大学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公共管理与传媒学院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Bb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Bb03-01-043-0009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《麻的，真爽》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古关月　郭嫣然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丁宁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李晋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北京信息科技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公共管理与传媒学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Bb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Bb03-01-050-0003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藤娇藤椒牛肉面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陈祎钒　侯宇轩　徐思远　张岑婧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王书浩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艺术设计学部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Bb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Bb03-01-050-0009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我的广告我做主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王瑞荻　于佳鑫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蔡明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艺术设计学部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Bb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Bb03-01-050-0011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藤娇，初恋般的触电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申雨奇　王静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吴垚瑶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艺术设计学部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Bb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Bb03-01-050-0014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找回忆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张祖豪　刘修俊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蔡明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艺术设计学部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Bb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Bb03-01-050-0015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藤娇邂逅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陆玉敏　闫思琦　贾晓雨　周钰卿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陈广智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艺术设计学部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Bb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Bb04-01-042-0005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就是它！娃哈哈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赵可心　李晨钊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李明合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北方工业大学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文法学院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Bb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Bb04-01-043-0003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娃哈哈“大红枣枸杞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&amp;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芒果酸奶”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薛靓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北京信息科技大学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公共管理与传媒学院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Bb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Bb05-01-042-0001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荣耀手机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在身边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王萌　马思蕊　王梦琦　李凌然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李明合　陈波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北方工业大学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文法学院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Bb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Bb05-01-043-0001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荣耀手机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年轻“耀”出色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赵孟月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北京信息科技大学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公共管理与传媒学院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Bb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Bb06-01-050-0002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这一刻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王璐瑶　杨柳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蔡明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艺术设计学部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Bb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Bb06-01-050-0004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生活酷旅行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装起全世界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朱然　徐嘉睿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吴垚瑶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传播系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Bb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Bb06-01-051-0001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带上世界回家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贾峨垒　黄宝欣　马晓雯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高海军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北京服装学院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Bb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Bb07-01-012-0001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《呼吸》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李嘉欣　洪艺娴　孙艺珂　郭恒青　李佳怡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华北电力大学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核科学与工程学院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Bb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Bb07-01-026-0002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狗年行旺运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韩德馨　施珺　赵小渝　杨莉雅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中国政法大学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商学院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Bb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Bb07-01-042-0002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'Til It's Over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李文旋　曾京蓉　格桑次仁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陈波　李明合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北方工业大学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文法学院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Bb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Bb07-01-043-0001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每天都是星期天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陈羽佳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王圣华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北京信息科技大学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公共管理与传媒学院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Bb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Bb07-01-047-0003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聆听世界的眼睛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钱盈宇　张潇月　刘金钏　唐思雯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吴思淼　高嘉蔚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北京工商大学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艺术与传媒学院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Bb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Bb07-01-050-0008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陪你走过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贺鑫　陈星宇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袁丁四郎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艺术设计学部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Bb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Bb07-01-050-0010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嘿！我们走吧！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郭雅斐　周怡然　贾婷昱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陈广智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艺术设计学部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Bb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Bb07-01-050-0015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等再会如期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张晨　张绍禄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蔡明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艺术设计学部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Bb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Bb07-01-051-0006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雪融成海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王诗阅　黄子云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高海军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北京服装学院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C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C01-01-017-0009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一等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公益：善心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积小善·成大善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吴璐瑶　郭煜中　白雪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靳晶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北京林业大学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C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C02-01-043-0002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一等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杜杜历险记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刘文舒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丁宁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北京信息科技大学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公共管理与传媒学院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C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C04-01-016-0005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一等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古典画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娃哈哈大枣枸杞酸奶广告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李颖慧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柳沙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中国农业大学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工学院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C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C06-01-047-0002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一等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《用行创造》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徐晓明　蔺梦佳　朱星可　赵京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吴思淼　高嘉蔚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北京工商大学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艺术与传媒学院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C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C07-01-039-0018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一等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猫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薛月　赵娜　卢健恒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肖兰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C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C01-01-017-0007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公益：善心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《自然法则》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钱坤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蔡东娜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北京林业大学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C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C02-01-039-0010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拦精灵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王雨萌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C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C03-01-072-0004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藤椒宝宝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张佳美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白玉先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北京吉利学院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其他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C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C04-01-007-0001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马里奥与钙多多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王晨阳　隋雪飞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王雪皎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北京科技大学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机械工程学院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C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C06-01-047-0001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旅行吧！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刘同　胡秋思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吴思淼　高嘉蔚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北京工商大学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艺术与传媒学院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C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C07-01-072-0006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双钰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南北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陆丽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白玉先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北京吉利学院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其他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C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C01-01-017-0010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公益：善心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善待生命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善心善行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郭煜中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蔡东娜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北京林业大学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C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C02-01-039-0015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斗鱼的爱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张玉　施怡　高也　吴楠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肖兰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C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C03-01-016-0004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藤椒历险记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李一鸿　郭信　罗天伦　蒋适莲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柳沙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中国农业大学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工学院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C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C03-01-017-0004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藤椒牛肉面创意广告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黄静　王伊靖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曾洁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北京林业大学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C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C04-01-047-0001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补锌补钙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天生可爱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王彦妤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吴思淼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北京工商大学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艺术与传媒学院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C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C06-01-017-0001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《新·盘古开天地》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何乾　李伟康　朱云轩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曾洁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北京林业大学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C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C07-01-039-0006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用音乐感受生活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赵娜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乔鸿雁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C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C01-01-016-0001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公益：善心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人言可畏，拒做键盘侠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官其珍　翁铭韩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柳沙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中国农业大学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工学院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C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C01-01-016-0003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公益：善心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我的妈妈是个骗子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黄悦　杨然伊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柳沙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中国农业大学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工学院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C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C01-01-017-0008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公益：善心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行小善，为大同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谢天琦　李超　邵晋敏　梁淳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靳晶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北京林业大学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C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C01-01-017-0012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公益：善心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《小蝌蚪找妈妈》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褚文博　孔伊楠　李舒婕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曾洁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北京林业大学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C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C01-01-051-0002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公益：善心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善果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杜若依　王玉洁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高海军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北京服装学院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C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C02-01-016-0001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杜蕾斯创意快闪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裴晓锦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柳沙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中国农业大学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工学院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C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C02-01-039-0002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吃豆人杜蕾斯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赵盈盈　朱爱静　马佳欣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刘星辰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应用文理学院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C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C03-01-017-0001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牛肉先生与藤娇小姐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李艳杰　卢逸如　鲁晓瑾　石月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靳晶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北京林业大学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C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C04-01-016-0001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红枣的郊游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马芊芊　李润琪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柳沙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中国农业大学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工学院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C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C04-01-016-0002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麦兜娃哈哈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陈泽芳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柳沙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中国农业大学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工学院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C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C04-01-039-0005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童年记忆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王卓悦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乔鸿雁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C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C05-01-039-0004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荣耀手机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华为荣耀手机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曹建蕾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乔鸿雁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C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C05-01-039-0006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荣耀手机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荣耀畅游世界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杨清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乔鸿雁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C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C05-01-051-0002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荣耀手机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潮流就要最酷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邬雨婷　肖雨萌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高海军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北京服装学院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C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C06-01-016-0001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爱华仕箱包的圣诞广告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刘炫辰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柳沙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中国农业大学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工学院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C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C06-01-039-0002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酷旅行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蔡冉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乔鸿雁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C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C06-01-039-0005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-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酷生活酷旅行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朱亚萌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乔鸿雁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C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C06-01-039-0006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装得下的世界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薛月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乔鸿雁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C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C06-01-039-0009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爱华仕箱包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曹建蕾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C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C06-01-039-0011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生活酷旅行，装下全世界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蔡诗妍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乔鸿雁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C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C06-01-050-0002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爱华仕箱包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何滢　刘岩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主利涛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传播系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C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C06-01-051-0003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-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装得下世界都是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你的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 xml:space="preserve">刘云飞　赵博奕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于慧鹏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高海军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北京服装学院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C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C07-01-002-0002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音乐陪伴最真实的你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纪家淏　马葆程　张莉苑　吴丹丹　张馨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唐晓刚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新闻学院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C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C07-01-039-0005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千年食谱颂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陈雨豪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乔鸿雁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C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C07-01-072-0003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人生若只如初见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周步天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白玉先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北京吉利学院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其他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D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D02-01-002-0001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一等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真爱智商测试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杨可歆　李雅欣　陈庆庆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新闻学院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D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D07-01-017-0003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一等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睡什么鬼，起来嗨！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彭惜娟　傅梦石　刘洋洋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靳晶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北京林业大学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D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D01-01-011-0002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公益：善心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一起解锁，善心善言善行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肖云仙　许晓岩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陈超华　朱颖博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北京邮电大学世纪学院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艺术与传媒学院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D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D02-01-049-0001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小蝌蚪历险记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刘亦潇　高雨薇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谭宇菲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首都经济贸易大学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文化与传播学院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D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D03-01-049-0004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嘿！这儿掉了个怪兽！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张晓梦　张琪昕　贾心月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谭宇菲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首都经济贸易大学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文化与传播学院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D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D06-01-002-0001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箱里世界箱外天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徐芯芯　郎雨昕　涂荐泓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劳动人事学院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D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D06-01-039-0021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《小蛙陪你去旅行》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朱爱静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傅晓琦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应用文理学院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D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D07-01-052-0001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测一测你是几级音乐达人？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任梦婕　何静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崔恒勇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北京印刷学院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新闻出版学院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D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D01-01-039-0002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公益：善心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“善”先心后言行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高畅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王丹妮　李鑫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应用科技学院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D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D02-01-002-0004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杜蕾斯空气套之杜杜小课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堂开课啦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杨欣悦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新闻学院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D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D03-01-039-0004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电一下，就电一下！！！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成浩然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王丹妮　李鑫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应用科技学院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D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D04-01-039-0002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元气补给站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赵盈盈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傅晓琦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应用文理学院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D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D06-01-002-0002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装下世界，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pick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你的生活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周瑞　纪佳彤　徐婧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新闻学院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D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D06-01-012-0001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爱华仕箱包世界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戴明浩　陈凡儿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陈玲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华北电力大学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电气与电子工程学院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D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D06-01-039-0031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一个人的冒险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马子卜　李梦醒　皮玉婷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傅晓琦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应用文理学院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D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D07-01-052-0003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我喜欢的你都明白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王灏　张君薇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谷征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北京印刷学院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新闻出版学院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D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D01-01-039-0003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公益：善心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善心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善行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张婉伊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王丹妮　李鑫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应用科技学院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D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D01-01-039-0004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公益：善心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这个世界一个都不能少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张学鹏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李鑫　王丹妮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应用科技学院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D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D02-01-049-0003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测测你的薄情指数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武雪静　贾莹　刘嘉琦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谭宇菲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首都经济贸易大学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文化与传播学院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D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D02-01-049-0005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薄情不寡义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钱雨莹　吴欣燕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谭宇菲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首都经济贸易大学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文化与传播学院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D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D02-01-049-0007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我们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bo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一下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陈非谷　姬钰　安德宇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谭宇菲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首都经济贸易大学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文化与传播学院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D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D03-01-002-0004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看看你的本命泡面怎么做？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徐思瑶　范棪琪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外国语学院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D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D03-01-049-0005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藤娇·撒娇研究车间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张帅　阮奕馨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陈洁雯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谭宇菲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首都经济贸易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文化与传播学院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D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D03-01-052-0002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这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......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就是触电的感觉？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孙博雅　高唱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崔恒勇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北京印刷学院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新闻出版学院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D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D03-01-052-0003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她，等你来撩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高唱　孙博雅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崔恒勇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北京印刷学院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新闻出版学院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D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D04-01-016-0001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钙世英雄，锌雄万夫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周馨蕾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中国农业大学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工学院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D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D05-01-012-0001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荣耀手机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荣耀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—手机潮人等级测试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尹雪燕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庞涛　刘扬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华北电力大学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人文与社会科学学院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D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D05-01-050-0006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荣耀手机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因你荣耀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袁芳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陈志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研究生部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D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D06-01-002-0004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测一测谁是你的最佳驴友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邵逸涵　董慧　穆哲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新闻学院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D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D06-01-039-0006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爱华仕宇宙探险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赵盈盈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傅晓琦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应用文理学院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D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D06-01-039-0010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测一测你的旅程归处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李冉　薛森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傅晓琦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应用文理学院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D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D06-01-039-0013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H5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刘磊　汪雪婷　朱邦蕊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傅晓琦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应用文理学院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D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D06-01-039-0016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带上爱华仕，刺激战场酷旅行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刘冰清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傅晓琦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应用文理学院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D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D06-01-039-0025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旅行级别测试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周亮　黄雪　徐乃然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傅晓琦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应用文理学院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D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D06-01-039-0028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邀请函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庞檬　祁翰媛　李雨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傅晓琦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应用文理学院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D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D06-01-039-0030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魔法之旅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李彦君　许诺　王厚厚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傅晓琦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应用文理学院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D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D07-01-017-0001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来领养你的《猫》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李欣然　王巨文　张笑君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靳晶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北京林业大学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D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D07-01-039-0001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100days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张宇鑫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李鑫　王丹妮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应用科技学院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D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D07-01-039-0006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含笑有白鹭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韩跃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王丹妮　李鑫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应用科技学院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D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D07-01-039-0011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每个作品都是一件“礼物”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安欣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王丹妮　李鑫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应用科技学院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D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D07-01-039-0016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琴师的回忆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杨奕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王丹妮　李鑫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应用科技学院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D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D07-01-039-0019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阿和与你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陈默然　韩凯旭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傅晓琦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应用文理学院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D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D07-01-050-0001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SMG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李伟　姜雨山　丁沐榕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李子旸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艺术设计学部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D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D07-01-050-0021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网易派发歌友啦！别急，每人都有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王静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吴垚瑶　陈志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研究生部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E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E02-01-022-0014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一等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《爱的温度》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简钊贤　何诗婷　古忻淳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刘英华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中国传媒大学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广告学院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E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E03-01-043-0008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一等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藤娇之恋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杨云飞　虞舒妍　张旭峰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北京信息科技大学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公共管理与传媒学院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E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E06-01-002-0009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一等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爱华仕箱包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-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把爱带回家篇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陶冶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新闻学院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E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E07-01-043-0010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一等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只剩一分钟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张佳敬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杨升华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北京信息科技大学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公共管理与传媒学院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E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E02-01-040-0006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薄到害羞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杨怡情　田家齐　李悦琦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李晨宇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北京工业大学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人文社科学院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E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E03-01-040-0001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50HZ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你能想到什么？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高雨楠　方薛玉　杨帆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李晨宇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北京工业大学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人文社科学院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E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E06-01-040-0007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超级大胃王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高畅　郑旭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李晨宇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北京工业大学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人文社科学院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E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E07-01-043-0011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城南故事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顾明轩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杨升华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北京信息科技大学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公共管理与传媒学院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E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E01-01-022-0003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公益：善心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公益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-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成语接龙篇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张志昂　范静莹　邵雪儿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刘英华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中国传媒大学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广告学院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E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E02-01-002-0003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杜蕾斯：作为守门员的精彩瞬间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刘金健　邵逸涵　周玉祥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新闻学院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E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E02-01-022-0010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想离你更近一点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陈鑫　赵姝蒙　史润玉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刘英华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中国传媒大学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广告学院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E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E03-01-022-0005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藤娇·情书篇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陈君婷　陈可懿　朱蓝靖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刘英华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中国传媒大学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广告学院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E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E04-01-040-0004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钙多多就要你萌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王丰衍　姚雨馨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李晨宇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北京工业大学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人文社科学院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E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E06-01-022-0006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爱华仕·消防篇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陈君婷　陈可懿　朱蓝靖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刘英华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中国传媒大学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广告学院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E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E06-01-022-0008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爱华仕跳楼挑战赛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付凌宇　孙怡凡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刘英华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中国传媒大学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广告学院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E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E06-01-022-0015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爱华仕箱包·开学篇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陈君婷　陈可懿　朱蓝靖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刘英华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中国传媒大学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广告学院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E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E07-01-022-0001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网易云音乐——唠叨篇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张思琪　黄欣蕾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中国传媒大学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广告学院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E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E07-01-040-0011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《上村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董旖琦　彭露雅　魏冕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王鹏　李晨宇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北京工业大学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人文社科学院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E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E01-01-022-0004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公益：善心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《漫漫下班路》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何倩怡　王彦翔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吴殿义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中国传媒大学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广告学院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E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E01-01-040-0001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公益：善心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键盘？武器？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高畅　郑旭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李晨宇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北京工业大学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人文社科学院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E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E02-01-002-0006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情薄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胡婧　钟汉涛　毛佳文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新闻学院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E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E02-01-022-0004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万般争辩，不如更靠近你。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叶琬滢　俞玄德　王广鑫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刘英华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中国传媒大学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广告学院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E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E02-01-022-0005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最真实的幸福感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俞玄德　王广鑫　叶琬滢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刘英华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中国传媒大学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广告学院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E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E02-01-022-0007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你的纹路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王广鑫　叶琬滢　俞玄德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刘英华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中国传媒大学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广告学院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E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E02-01-022-0008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承诺的见证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史润玉　赵姝蒙　陈鑫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刘英华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中国传媒大学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广告学院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E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E02-01-022-0016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《“第三者”》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赖思倩　何淑鸣　王钧涛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刘英华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中国传媒大学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广告学院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E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E02-01-043-0011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为爱发声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陈媛　袁政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丁宁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北京信息科技大学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公共管理与传媒学院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E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E02-01-043-0012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放肆射门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周绍康　荀维浩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丁宁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北京信息科技大学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公共管理与传媒学院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E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E02-01-050-0002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父亲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刘佳琪　于慧　张昕玥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张永飞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传播系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E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E03-01-040-0002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触电的感觉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常子琦　李思琪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李晨宇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北京工业大学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人文社科学院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E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E03-01-040-0019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一口定情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高子雅　李慧雨　强若璠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李晨宇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北京工业大学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人文社科学院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E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E03-01-043-0012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糟了！是心动的感觉！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陈羽佳　蒋凤祥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丁宁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北京信息科技大学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公共管理与传媒学院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E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E03-01-043-0014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《这么大份儿的触电》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张文雅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丁宁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北京信息科技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公共管理与传媒学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E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E03-01-043-0015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不平凡的“藤椒”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冯佳澍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丁宁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北京信息科技大学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公共管理与传媒学院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E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E04-01-002-0001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补钙补锌，妈妈安心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董慧　穆哲　邵逸涵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新闻学院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E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E04-01-043-0001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哇哈哈大红枣枸杞酸奶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郑欣月　贾梓恬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北京信息科技大学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公共管理与传媒学院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E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E05-01-022-0001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荣耀手机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荣耀手机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-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“哦”篇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张志昂　范静莹　邵雪儿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刘英华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中国传媒大学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广告学院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E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E05-01-040-0001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荣耀手机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你值得拥有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常子琦　李思琪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李晨宇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北京工业大学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人文社科学院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E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E06-01-002-0001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爱华仕，轻松装下全世界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邵逸涵　董慧　穆哲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新闻学院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E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E06-01-002-0003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装得下，世界就是你的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王乐宾　朴园霞　张何莞尔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新闻学院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E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E06-01-002-0007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爱华仕——一个母亲的电话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周玉祥　邵逸涵　刘金健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新闻学院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E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E06-01-012-0003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关于酷的定义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鲍泽文　安鑫　安予嘉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陈波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华北电力大学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人文与社会科学学院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E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E06-01-012-0004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爱华仕之追求梦想篇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鲍泽文　安鑫　安予嘉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陈波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华北电力大学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人文与社会科学学院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E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E06-01-022-0003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爱华仕——拥抱世界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黄子珊　刘俐妮　潘玉钻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刘英华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中国传媒大学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广告学院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E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E06-01-022-0009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都是箱子惹的祸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孙怡凡　付凌宇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刘英华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中国传媒大学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广告学院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E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E06-01-022-0010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爱华仕——一个人旅行篇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蔡佩颖　肖宝彦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周浩然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刘英华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中国传媒大学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广告学院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E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E06-01-022-0016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爱华仕——安检篇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张思琪　黄欣蕾　张婷婷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刘英华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中国传媒大学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广告学院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E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E06-01-022-0019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爱华仕——强盗篇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张思琪　黄欣蕾　张婷婷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刘英华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中国传媒大学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广告学院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E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E06-01-040-0017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爱华仕安检篇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张再玉　闫晓萌　张亦天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李晨宇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北京工业大学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人文社科学院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E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E06-01-040-0028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聆听世界的声音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强若璠　高子雅　李慧雨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李晨宇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北京工业大学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人文社科学院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E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E06-01-052-0002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带你的世界一起旅行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李萌轩　马玲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谷征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北京印刷学院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新闻出版学院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E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E07-01-040-0003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有你的日子，温润而清昶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马天怡　梁牧赫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李晨宇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北京工业大学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人文社科学院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E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E07-01-040-0004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旅途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马天怡　梁牧赫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李晨宇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北京工业大学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人文社科学院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E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E07-01-040-0007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赶走作业系列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白雪松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李晨宇　王鹏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北京工业大学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E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E07-01-040-0009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今天星期天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齐家雯　路婧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李晨宇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北京工业大学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人文社科学院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E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E07-01-043-0018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感受城市的呼吸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谷丰登　谷丰登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丁宁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北京信息科技大学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公共管理与传媒学院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E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E07-01-043-0021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我也是一个人过情人节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王晴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丁宁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北京信息科技大学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公共管理与传媒学院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E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E07-01-050-0006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粗茶淡饭音乐推广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韩彤彤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张永飞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传播系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E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E07-01-052-0003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等雪融成海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张君薇　王灏　孙浩萱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谷征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北京印刷学院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新闻出版学院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F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F02-01-002-0016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一等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“薄”守主义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杨碧涵　顾田君　陈雨涵　郭忆馨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杨雅婷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F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F03-01-002-0005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一等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电亮灵感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周宛莹　陈靖　宁靖　尹家豪　张菲旸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新闻学院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F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F04-01-002-0017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一等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快乐何其多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林安琪　赵菁峤　宛瑾　程昭尹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张迪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新闻学院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F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F05-01-049-0004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一等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荣耀手机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就耀你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邢思雨　朱浩嘉　刘京伊　李文君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谭宇菲　楚英杰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首都经济贸易大学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文化与传播学院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F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F06-01-002-0005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一等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爱华仕竖琴系列拉杆箱营销策划案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郭俊桐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王树良老师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劳动人事学院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F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F07-01-047-0008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一等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感谢那个没有半途而废的你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杨紫涵　赵冀川　王雪滢　刘润鹏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张惠子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北京工商大学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艺术与传媒学院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F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F02-01-049-0007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“皇帝的新装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"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策划案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刘青雨　韩晴　王仕依　宋鹏飞　李依萌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杨同庆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首都经济贸易大学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文化与传播学院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F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F03-01-050-0004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麻式生活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戴雪馨　穆欣阳　王思雅　游斌杰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于雷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传播系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F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F04-01-042-0003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吃饭、睡觉、抖多多！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陈靓怡　蒋清宇　李雪莹　刘佳仪　曾颂婷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北方工业大学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文法学院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F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F05-01-049-0006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荣耀手机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《握在手中的极光》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武艺　郭佳玉　马梦雅　彭羽羽　张任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谭宇菲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首都经济贸易大学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文化与传播学院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F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F06-01-022-0003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仕在必行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杨浩良　李子夏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贾学婷　李亭珏　许茂楠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张翔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中国传媒大学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国际传媒教育学院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F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F07-01-049-0001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我的猫丢了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孙月　高若潇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杨同庆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首都经济贸易大学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文化与传播学院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F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F07-01-050-0006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如何推广一首歌《书信几行》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王颖　蔡梓萱　高珊　郎羽迪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于雷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传播系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F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F01-01-047-0001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公益：善心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声声不息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李智佳　李婷　马柯　董悦然　郭怡萌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孙铭欣　雷蕾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北京工商大学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艺术与传媒学院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F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F02-01-002-0014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空气套策划案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高曦　魏逸宸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新闻学院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F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F02-01-049-0002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我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你，每个你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李晓婷　张歆艺　马子彤　李响　李媛媛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谭宇菲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首都经济贸易大学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文化与传播学院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F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F03-01-047-0006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撒个“椒”！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孙明月　王梓　张牧苑　王静　董淑敏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孙铭欣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北京工商大学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艺术与传媒学院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F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F03-01-049-0004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有藤娇，才够撩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张梦　周诗怡　林舒华　王志强　刘祎楠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杨同庆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首都经济贸易大学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文化与传播学院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F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F04-01-002-0014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《有爱，就要萌一点》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姚婧颐　杨欣悦　杨世毅　张子涵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新闻学院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F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F04-01-002-0015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我“多”疯狂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张晨　刘翱源　林聪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新闻学院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F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F05-01-039-0001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荣耀手机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极致的人做自己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周亮　周璇　黄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雪　徐乃然　皮玉婷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张立梅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应用文理学院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F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F06-01-028-0001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爱华仕竖琴系列箱包策划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刘柳　张波　刘培辛　项威　周梦瑾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中央民族大学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文学与新闻传播学院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F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F06-01-050-0004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生活酷旅行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装起全世界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梁佳奕　侯倩倩　陈晓玉　聂梦冉　唐昊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于雷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传播系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F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F07-01-002-0014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凭什么我要交作业？！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李欣然　杨凯文　林姗蓉　林聪　褚诗雨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王树良　张迪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新闻学院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F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F07-01-039-0003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你与阿和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薛森　陈默然　张瀚骁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张立梅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应用文理学院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F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F07-01-047-0004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唯有美食和音乐不可辜负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包海宁　邱锦枫　李思瑞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张慧子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北京工商大学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艺术与传媒学院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F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F01-01-047-0002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公益：善心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指尖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留情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姜慧　佟瑞　周冰澈　李贺彤　平措旦增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孙铭欣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北京工商大学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艺术与传媒学院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F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F01-01-047-0003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公益：善心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TA,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从未离开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刘婉依　杨雪　孙思琪　翟少昂　王梓乔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雷蕾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北京工商大学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艺术与传媒学院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F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F01-01-051-0008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公益：善心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善·行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常祎玮　王昕宇　陈蓉　蔡亚莉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周易军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北京服装学院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时尚传播学院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F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F02-01-022-0001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《不落俗套，只此一薄》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何诗婷　王广鑫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叶琬滢　马艺嘉　邱馨儀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张翔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中国传媒大学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广告学院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F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F02-01-022-0002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薄满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--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营销策划案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冯洁微　蔡佩颖　张婷婷　陈鑫　卜王佳丽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张翔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中国传媒大学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广告学院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F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F02-01-023-0001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黄金薄度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储佳眉　孙亿佳　李徽莹　朱伯翰　谷正凯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戴砚亮　王昭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中央财经大学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文化与传媒学院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F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F02-01-040-0001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《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IF US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》杜蕾斯营销策划案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董旖琦　齐家雯　彭露雅　魏冕　刘梦莹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李晨宇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北京工业大学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人文社科学院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F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F02-01-047-0002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年轻就要敢爱、敢选择！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伍国鑫　邓斯艺　商雨欣　阳丽华　周佩英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张慧子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北京工商大学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艺术与传媒学院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F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F02-01-047-0003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薄，是一种意境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迈峥　朱宏博　吴思然　郝钰　李兆东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雷蕾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北京工商大学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艺术与传媒学院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F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F02-01-049-0001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薄情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贾莹　刘嘉琦　武雪静　张晓梦　任康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杨同庆　谭宇菲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首都经济贸易大学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文化与传播学院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F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F02-01-049-0005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没有第三者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郭天伦　张雅蒙　张雨琪　刘明媚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谭宇菲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首都经济贸易大学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文化与传播学院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F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F03-01-002-0003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统一藤娇方便面宣传方案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杨慕乔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社会与人口学院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F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F03-01-002-0004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藤娇：给生活来点电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张晨　任美霖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杨茜婷　王佳雯　徐思钰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新闻学院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F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F03-01-002-0006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娇出新电感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罗静颖　王乐宾　苏际聪　王振铎　张何莞尔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新闻学院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F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F03-01-022-0001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藤娇藤椒小龙虾方便面上市计划书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李嘉炜　刘璐　赵寅格　林静仪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张翔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中国传媒大学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国际传媒教育学院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F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F03-01-022-0003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爱干嘛就干嘛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朱荦寅　赵姝蒙　古嘉颖　伍嘉嘉　秦作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张翔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中国传媒大学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广告学院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F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F03-01-022-0004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知麻小事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陈可懿　苏旋涵　刘萍　古忻淳　邱雯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张翔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中国传媒大学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广告学院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F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F03-01-022-0005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未来，从心聚椒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冯潇月　温馨如　李光泽　韩泽众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张翔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中国传媒大学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国际传媒教育学院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F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F03-01-022-0006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充电，就此刻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姚金果　金欣颖　廖可萱　黄诗雅　孙阳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王昕　张翔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中国传媒大学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广告学院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F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F03-01-040-0003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心电感“樱”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高子雅　王倩　强若璠　李慧雨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李晨宇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北京工业大学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人文社科学院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F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F03-01-049-0002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心动就在一吮间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吴欣燕　陈非谷　姬钰　钱雨莹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杨同庆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首都经济贸易大学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文化与传播学院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F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F03-01-052-0008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尖头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MAN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的恋爱冒险记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孟圆乔　郭兴　王雪辰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郭瑾　崔恒勇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北京印刷学院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新闻出版学院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F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F04-01-002-0003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满满的元气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周青青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财政金融学院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F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F04-01-002-0004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燃·青春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于晓倩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新闻学院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F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F04-01-012-0001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超元气拍档娃哈哈产品提升策划案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余秋洁　鲍真　安鑫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陈波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华北电力大学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人文与社会科学学院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F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F04-01-022-0001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《娃哈哈“酵”量营销策划案》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林立　龙沛欣　刘俐妮　史润玉　张嘉文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张翔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中国传媒大学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广告学院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F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F04-01-022-0003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早点遇见更好的自己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李靖懿　陈清华　肖宝彦　俞玄德　张涵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张翔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中国传媒大学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广告学院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F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F04-01-022-0005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《浓早！》——娃哈哈营销策划案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何淑鸣　朱蓝靖　郭鑫淼　舒冰清　何宇彤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张翔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中国传媒大学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广告学院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F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F04-01-022-0007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《娃哈哈——有元气，无所惧！》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付凌宇　邵雪儿　孙怡凡　金美虹　王玮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张翔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中国传媒大学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广告学院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F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F04-01-040-0001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早餐养成计划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常子琦　高雨楠　李思琪　杨帆　方薛玉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李晨宇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北京工业大学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人文社科学院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F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F04-01-040-0004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朋克养生计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杨怡情　田家齐　李悦琦　王玖琦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李晨宇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北京工业大学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人文社科学院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F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F04-01-047-0006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轻松来点电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司梦　王雨菲　杨誉茜　张美涵　颜文倩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孙铭欣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北京工商大学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艺术与传媒学院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F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F04-01-052-0011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黑白间，感受夜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张梦婕　郭时蔚　关键　张经伟　邵荟伊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郭瑾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北京印刷学院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新闻出版学院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F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F05-01-022-0001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荣耀手机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留给世界的只有背影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孟子墨　赖思倩　柯仲妮　黄彩妤　林博文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张翔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中国传媒大学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广告学院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F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F05-01-022-0002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荣耀手机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品未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徐茵　陈羽君　潘玉钻　陈韵宜　王雪卿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张翔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中国传媒大学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广告学院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F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F05-01-047-0004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荣耀手机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华为荣耀手机使用说明书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付迪　高伊茗　李珂　孙景萧　张赛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雷蕾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北京工商大学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艺术与传媒学院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F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F05-01-049-0001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荣耀手机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轻色不青涩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刘亦潇　高雨薇　于笑寒　姜晓秋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杨同庆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首都经济贸易大学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文化与传播学院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F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F05-01-049-0003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荣耀手机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炫，不止表面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金心宇　周存　王柳月　张乐佳　张雯淼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谭雨菲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首都经济贸易大学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文化与传播学院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F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F05-01-051-0002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荣耀手机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耀潮才出色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!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蒋如彬　高屹　陈熠珍　杨捷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周易军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北京服装学院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时尚传播学院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F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F06-01-002-0006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爱华仕，活出韵律！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皮佳萱　岳永婕　郑鑫嘉　贾新荥　纪佳彤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新闻学院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F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F06-01-022-0001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爱华仕—握得住的轻盈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王钧涛　王佳慧　黄子珊　宋昱晓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肖冰傲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张翔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中国传媒大学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广告学院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F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F06-01-022-0002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韧·雅·人生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张晨　杨楚琪　刘馨瞳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中国传媒大学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国际传媒教育学院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F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F06-01-028-0003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《去你的旅行》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任宇坤　施蓉君　张嘉悦　李晓斐　周士超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中央民族大学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文学与新闻传播学院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F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F06-01-039-0002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“箱”见恨晚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王艺　张心炜　高萌　马蓉　李莹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张立梅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应用文理学院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F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F06-01-039-0003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旅行即生活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庞檬　崔雅卓　周玉洁　徐真谛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张立梅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应用文理学院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F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F06-01-047-0010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爱华仕“优雅映象”营销策划案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商萌蕊　李春雪　黄艳芝　罗孟欣　唐皓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孙铭欣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北京工商大学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艺术与传媒学院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F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F06-01-050-0001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依然如“固”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任艺　陈雨溪　史可欣　曹嘉恩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于雷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传播系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F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F07-01-002-0011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泸沽一梦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李曜宇　邹文昌　柳瑞敏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新闻学院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F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F07-01-022-0003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与我们为伍，一起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wave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！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陈玮　刘婉龄　黄晨越　付诗琦　郝浛佁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段晶晶　芦影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中国传媒大学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广告学院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F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F07-01-028-0001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《迷途之中》歌曲推广方案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宾晓楠　罗舒月　孙小蒲　赵冬子　马倩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沈虹　毛湛文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中央民族大学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文学与新闻传播学院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F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F07-01-039-0001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食次元《千年食谱颂》推广方案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张斌　李沫　常泽宇　高健　韩凯旭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张立梅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应用文理学院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F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F07-01-042-0001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对话时光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王慧超　高源　阳小臣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北方工业大学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文法学院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F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F07-01-042-0004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《嘿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我要走了》歌曲推广策划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杨静　陈橙　希娜尔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北方工业大学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文法学院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F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F07-01-047-0010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创·享吃货生活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孟令颜　唐雯丽　温馨　吴璇　赵毅杰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孙铭欣　雷蕾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北京工商大学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艺术与传媒学院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F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F07-01-050-0009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只用一分钟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徐旭　黄顺鑫　李盛君　唐诗　赵佳乐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传播系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F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F07-01-051-0001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勇敢表白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张雨濛　李晓敏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陈英　周易军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北京服装学院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时尚传播学院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F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F07-01-051-0002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如何推火《一首歌》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张桐　王简　刘子旋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周易军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北京服装学院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时尚传播学院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F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F07-01-051-0003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网易云歌曲推广方案之《独行侠》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李佳静　边子敬　张青竹　孙逸群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北京服装学院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时尚传播学院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F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F07-01-051-0005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《猫》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朱可颐　邝雪莹　姚心悦　杜雪婧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周易军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北京服装学院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时尚传播学院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F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F07-01-052-0002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崔开潮的浊清澄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关键　张经伟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崔恒勇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北京印刷学院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新闻出版学院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F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F07-01-052-0004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《一首歌的网红之路》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赵建国　王灏　侯家兴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崔恒勇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北京印刷学院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新闻出版学院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F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F07-01-052-0011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我想大声告诉你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张梦婕　郭时蔚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崔恒勇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北京印刷学院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新闻出版学院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G02-01-002-0072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一等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“诶？！我杜蕾斯呢？”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熊钊萍　杨茜婷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新闻学院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G02-01-002-0101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一等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都怪杜蕾斯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杨秋芳　黄语嫣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新闻学院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G01-01-026-0001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公益：善心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If We Had Done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董子舒　方浩铖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中国政法大学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民商经济法学院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G02-01-002-0034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——高处再相见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冯雨书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社会与人口学院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G02-01-002-0046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零与无穷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苏际聪　王啸航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新闻学院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G02-01-002-0055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仅次于不戴时的使用体验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赵雨欣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新闻学院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G02-01-002-0079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戴不戴都一样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徐耕　阿依开林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新闻学院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G03-01-002-0011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藤娇之舌尖舞蹈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周思宇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新闻学院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G05-01-039-0044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荣耀手机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荣耀说唱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尹洋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应用文理学院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G05-01-049-0003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荣耀手机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轻色，不青涩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姜晓秋　于笑寒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杨同庆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首都经济贸易大学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文化与传播学院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G06-01-002-0053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定义旅行的边界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韦佳毅　吴婧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经济学院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G07-01-002-0030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给在大城市拼搏的你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梁斯妍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财政金融学院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G07-01-002-0051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网易云音乐《窗外雨》文案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钟艺冰　孙良磊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G01-01-051-0004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公益：善心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善的接力棒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张雨濛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北京服装学院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时尚传播学院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G02-01-002-0005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薄情话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陈曦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财政金融学院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G02-01-002-0025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性致薄勃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刘德贤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农业与农村发展学院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G02-01-002-0066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杜蕾斯空气套，比空气厚一点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李蒙汉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新闻学院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G02-01-002-0087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“无”中生“有”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方诗嘉　曾毅瑞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新闻学院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G02-01-002-0115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《爱如空气》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肖宇萌　徐雨芳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新闻学院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G02-01-002-0123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杜蕾斯空气套之杜杜小课堂开课啦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杨欣悦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新闻学院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G02-01-050-0023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简爱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吴馥桐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程丽丽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传播系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G02-01-050-0053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自由的态度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唐正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程丽丽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传播系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G03-01-039-0082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杨琳璟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应用文理学院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G04-01-039-0032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给主人的一封信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袁霂坤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应用文理学院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G05-01-052-0004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荣耀手机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青春正当时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王陈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谷征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北京印刷学院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新闻出版学院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G07-01-002-0012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另一种繁星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宛子远　樊嘉澍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财政金融学院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G07-01-039-0136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花开半夏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杨琳璟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应用文理学院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G07-01-039-0137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人生若只如初见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杨琳璟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应用文理学院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G07-01-050-0008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又一花开半夏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陈润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程丽丽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传播系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G01-01-039-0002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公益：善心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莫用键盘代替了双手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王一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应用文理学院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G01-01-039-0015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公益：善心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你以为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王秀娟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应用文理学院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G01-01-049-0001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公益：善心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善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于笑寒　姜晓秋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李佳蔚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首都经济贸易大学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文化与传播学院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G02-01-002-0003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爱你，没有距离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石林惠子　周宇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劳动人事学院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G02-01-002-0013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浴室“求生”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邱雨佳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财政金融学院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G02-01-002-0022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一起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付安琪　梁伟豪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劳动人事学院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G02-01-002-0030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Feel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黎雨薇　朱睿智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G02-01-002-0033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此刻，给你自由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赵涵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劳动人事学院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G02-01-002-0064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，“薄”你所爱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张何莞尔　朴园霞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新闻学院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G02-01-002-0065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，延伸你我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张何莞尔　朴园霞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新闻学院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G02-01-002-0067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，世界之最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苏际聪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新闻学院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G02-01-002-0095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至薄之露，芳心为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王悦　万怡汝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新闻学院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G02-01-002-0097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皇帝的新装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李心怡　游丹怡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新闻学院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G02-01-002-0112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杜蕾斯：作为守门员的精彩瞬间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刘金健　邵逸涵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新闻学院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G02-01-002-0128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小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旅行记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鲁妮　孔子悦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新闻学院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G02-01-002-0133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“薄”的故事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孔子悦　鲁妮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新闻学院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G02-01-002-0136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元气养生，永葆年轻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孔子悦　鲁妮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新闻学院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G02-01-002-0137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真爱总是带来高原反应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胡婧　钟汉涛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新闻学院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G02-01-002-0140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《你》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胥楚琪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新闻学院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G02-01-039-0010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杜蕾斯品牌故事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杨子岳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应用文理学院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G02-01-039-0019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刻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ó的我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张竟成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应用文理学院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G02-01-039-0021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杜蕾斯品牌故事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白璐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应用文理学院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G02-01-039-0033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空气套广告语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李子豪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应用文理学院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G02-01-039-0040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杜蕾斯广告语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李腾飞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应用文理学院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G02-01-039-0042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杜蕾斯空气套广告语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李腾飞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应用文理学院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G02-01-039-0043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尽情享受，舒而不漏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陈石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应用文理学院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G02-01-039-0066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杜蕾斯文案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程俊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应用文理学院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G02-01-039-0076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不薄情，更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你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张艺琳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应用科技学院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G02-01-039-0079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亲密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人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张艺琳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应用文理学院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G02-01-039-0082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杜蕾斯文案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刘思远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应用文理学院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G02-01-039-0090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王佳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应用文理学院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G02-01-039-0097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亲近与贴近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郑秉武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应用文理学院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G02-01-039-0098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杜蕾斯广告语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赵琳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应用文理学院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G02-01-039-0099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杜蕾斯广告语（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）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赵琳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应用文理学院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G02-01-039-0102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空气套文案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刘辉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应用文理学院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G02-01-039-0106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空气套文案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刘辉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应用文理学院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G02-01-039-0108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空气套广告语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刘辉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应用文理学院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G02-01-039-0132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杜蕾斯广告语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-02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季子豪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应用文理学院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G02-01-039-0150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空气套广告语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刘辉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应用文理学院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G02-01-039-0154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杜蕾斯文案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唐佳仪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应用文理学院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G02-01-039-0156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爱是自由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周薇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应用文理学院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G02-01-039-0157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爱的距离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周薇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应用文理学院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G02-01-039-0160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爱的过程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周薇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应用文理学院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G02-01-039-0170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谐音大法好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王艺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应用文理学院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G02-01-039-0172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给小杜的一封信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尹洋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应用文理学院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G02-01-039-0177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杜蕾斯广告语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尹洋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应用文理学院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G02-01-039-0185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史峥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应用文理学院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G02-01-039-0194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杜蕾斯广告语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李再兴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应用文理学院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G02-01-039-0197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杜蕾斯广告语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高莹莹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应用文理学院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G02-01-039-0202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薄出精彩，放手去爱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刘弘毅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应用文理学院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G02-01-039-0204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看不到的薄，看得到的安全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李谦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应用文理学院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G02-01-039-0214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最极致的安全距离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庞檬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应用文理学院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G02-01-039-0217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杜蕾斯广告语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陈锟鹏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应用文理学院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G02-01-039-0220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薄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刘峪琦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应用文理学院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G02-01-039-0227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前任与现任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赵静怡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应用文理学院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G02-01-039-0232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冲不到的线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崔雅卓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应用文理学院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G02-01-039-0235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我有多幸运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徐明喆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应用文理学院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G02-01-039-0236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隔绝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文晨曦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应用文理学院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G02-01-039-0243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《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陈骁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应用文理学院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G02-01-039-0245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杜蕾斯广告语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王秀娟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应用文理学院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G02-01-039-0248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吴思琦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应用文理学院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G02-01-039-0250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给你最安全的想要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王秀娟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应用文理学院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G02-01-039-0258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李哥得了假艾滋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李梦醒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应用文理学院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G02-01-039-0259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大自然的奥秘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徐明喆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应用文理学院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G02-01-039-0262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性比纸薄，趣比天高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管珍艳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应用文理学院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G02-01-039-0266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就是要薄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周开娇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应用文理学院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G02-01-039-0267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杜蕾斯之星辰宇宙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陈肖洁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应用文理学院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G02-01-039-0272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durex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杨琳璟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应用文理学院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G02-01-039-0293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恍若无隔，亲密无间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惠婉乔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应用文理学院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G02-01-039-0294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杜蕾斯文案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董露泠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应用文理学院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G02-01-039-0303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我们的秘密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王文琦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应用文理学院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G02-01-039-0305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美妙的礼物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王文琦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应用文理学院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G02-01-039-0306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有趣的测试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王文琦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应用文理学院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G02-01-039-0311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杜蕾斯广告语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赵四琪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应用文理学院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G02-01-040-0005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想和你一起上课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齐家雯　路婧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北京工业大学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人文社科学院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G02-01-041-0001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没有隔阂的触碰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郑秉武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北京工业大学耿丹学院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艺术设计系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G02-01-050-0097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我们的爱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陈雨溪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程丽丽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传播系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G02-01-051-0003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Durex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号的水星之旅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罗宸艺　吴天昊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北京服装学院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时尚传播学院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G02-01-052-0003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-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创意脚本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白黛娜　王宇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崔恒勇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北京印刷学院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新闻出版学院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G02-01-052-0008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空气套创意广告文案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李玥唯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谷征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北京印刷学院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新闻出版学院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G03-01-002-0003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藤娇牛肉面，麻过初恋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林馨雨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历史学院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G03-01-002-0010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我的藤娇姑娘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周慧敏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财政金融学院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G03-01-002-0012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辣生活，才够味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王文婷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财政金融学院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G03-01-002-0013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我的藤娇姑娘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周慧敏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财政金融学院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G03-01-002-0021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麻香魅力，瞬间释放。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阿依开林　徐耕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新闻学院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G03-01-002-0025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邀你品尝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黄语嫣　杨秋芳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新闻学院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G03-01-002-0026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吻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黄语嫣　杨秋芳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新闻学院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G03-01-002-0027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真正让人迷恋的美食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杨秋芳　黄语嫣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新闻学院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G03-01-002-0029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《一瞬触电》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徐雨芳　肖宇萌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新闻学院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G03-01-002-0032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藤椒之找回心动感觉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杨欣悦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新闻学院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G03-01-012-0007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一见钟情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薛睿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庞涛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华北电力大学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人文与社会科学学院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G03-01-012-0008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杜蕾斯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AiR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空气套广告语品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质篇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谢宗妤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庞涛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华北电力大学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人文与社会科学学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G03-01-039-0033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心动，一触即发！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徐伟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应用文理学院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G04-01-002-0006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请用“锌”待我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刘佳悦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劳动人事学院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G04-01-039-0014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娃哈哈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创意脚本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刘磊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应用文理学院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G04-01-039-0052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哇哈哈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李佳音　李佳音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应用文理学院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G04-01-039-0055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娃哈哈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杨琳璟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应用文理学院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G05-01-002-0013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荣耀手机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颜色无定义，青春任我行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韩锐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经济学院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G05-01-002-0016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荣耀手机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不一样的你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赵雨欣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新闻学院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G05-01-002-0017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荣耀手机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朱怡锦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劳动人事学院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G05-01-012-0004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荣耀手机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潮流生活（广告语）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张欣悦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庞涛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华北电力大学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人文与社会科学学院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G05-01-039-0002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荣耀手机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荣耀手机广告语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张竟成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应用文理学院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G05-01-039-0026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荣耀手机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华为—年轻潮色文案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刘辉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应用文理学院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G05-01-039-0039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荣耀手机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荣耀文案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唐佳仪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应用文理学院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G05-01-039-0055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荣耀手机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年轻无禁锢，潮色更炫酷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庞檬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应用文理学院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G05-01-039-0067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荣耀手机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荣耀潮色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杨琳璟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应用文理学院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G05-01-039-0070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荣耀手机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玩转荣耀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周薇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应用文理学院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G05-01-042-0002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荣耀手机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潮青春，“耀”出色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林一诺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北方工业大学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文法学院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G05-01-052-0002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荣耀手机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年轻就要潮颜色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杜昱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谷征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北京印刷学院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新闻出版学院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G06-01-001-0001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爱，跟我滑行——爱华仕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陈聪聪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G06-01-002-0010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年轻，就要装得下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刘佳悦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劳动人事学院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G06-01-002-0013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《外如铠甲，内似春光》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唐晨卓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财政金融学院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G06-01-002-0014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爱华仕：为你，包装生活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李浩博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社会与人口学院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G06-01-002-0018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做真我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不伪装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王露桦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财政金融学院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G06-01-002-0021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AB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面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黎雨薇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G06-01-002-0022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爱华仕“吃鸡”系列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李寅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新闻学院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G06-01-002-0025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装下真我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岳永婕　欧阳婕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新闻学院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G06-01-002-0031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箱信未来与年轻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万思成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环境学院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G06-01-002-0033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陈家明　吴雨宸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新闻学院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G06-01-002-0045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一次说走就走的旅行都需要什么？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刘金健　邵逸涵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新闻学院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G06-01-002-0048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《风》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肖宇萌　徐雨芳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新闻学院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G06-01-002-0050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有“爱”的旅程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赵雅薇　刘艺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新闻学院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G06-01-039-0007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爱华仕产品故事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李腾飞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应用文理学院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G06-01-039-0052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装得下世界，但我是你的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王思荣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应用文理学院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G06-01-051-0001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我与爱华仕的日子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张雨濛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北京服装学院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时尚传播学院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G06-01-052-0004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梦想收集者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陆力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北京印刷学院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新闻出版学院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G07-01-002-0029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一杯令人心碎的可乐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杨紫瑶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社会与人口学院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G07-01-002-0044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她的故事·她之后的他的故事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吴悠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经济学院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G07-01-002-0048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就把我唱给你听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刘佳悦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劳动人事学院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G07-01-002-0062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我不修仙，谁来成仙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李颖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劳动人事学院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G07-01-002-0072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泸沽一梦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李曜宇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新闻学院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G07-01-002-0079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来听一听《孤岛》吧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王思祺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物理系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G07-01-002-0082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你的故事，全在他的歌里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张耀耀　张三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新闻学院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G07-01-012-0004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老街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徐鹏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庞涛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华北电力大学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人文与社会科学学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G07-01-039-0001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琴师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张会梓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应用文理学院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G07-01-039-0002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与君书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张会梓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应用文理学院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G07-01-039-0006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向着更远的远方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安达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应用文理学院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G07-01-039-0008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音乐的力量（歌曲《瑞泽》文案）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张竟成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应用文理学院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G07-01-039-0015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归隐的力量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黄思佳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应用文理学院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G07-01-039-0019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以情许之，囚心久之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陈石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应用文理学院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G07-01-039-0052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书信几行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赵言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应用文理学院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G07-01-039-0072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爱情的悲歌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王艺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应用文理学院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G07-01-039-0079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在凡思凡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袁霂坤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应用文理学院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G07-01-039-0081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《城市呼吸》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尹洋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应用文理学院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G07-01-039-0088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史峥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应用文理学院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G07-01-039-0096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不将就（创意脚本）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李再兴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应用文理学院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G07-01-039-0098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粗茶淡饭（创意脚本）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李再兴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应用文理学院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G07-01-039-0099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品牌故事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苏锐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应用文理学院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G07-01-039-0102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可可西里的爱情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陈锟鹏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应用文理学院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G07-01-039-0104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小熊也睡不着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王瑞聪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应用文理学院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G07-01-039-0107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琴师和他的桐木琴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陈锟鹏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应用文理学院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G07-01-039-0109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窗外雨又下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陈锟鹏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应用文理学院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G07-01-039-0119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启程·找寻另一个自己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王秀娟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应用文理学院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G07-01-039-0120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生命交响曲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王秀娟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应用文理学院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G07-01-039-0121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在网易云，每一天都是星期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天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王秀娟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应用文理学院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G07-01-039-0138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网易云音乐之《等再会如期》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陈肖洁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应用文理学院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G07-01-049-0001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猫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孙月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许敏玉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首都经济贸易大学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文化与传播学院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G07-01-050-0001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《拥抱现实，不讲究》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徐琳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程丽丽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传播系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G07-01-050-0002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拥抱现实，不将就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徐琳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程丽丽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传播系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G07-01-050-0018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只剩一分钟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刘浩天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程丽丽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传播系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G07-01-050-0031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岛·寻你我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齐京发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程丽丽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传播系</w:t>
            </w:r>
          </w:p>
        </w:tc>
      </w:tr>
      <w:tr w:rsidR="00305D08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G07-01-052-0022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“缘”来是你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王雪辰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郭瑾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北京印刷学院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5D08" w:rsidRDefault="004878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新闻出版学院</w:t>
            </w:r>
          </w:p>
        </w:tc>
      </w:tr>
    </w:tbl>
    <w:p w:rsidR="00305D08" w:rsidRDefault="00305D08"/>
    <w:sectPr w:rsidR="00305D08"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ont-weight : 400">
    <w:altName w:val="Times New Roman"/>
    <w:charset w:val="00"/>
    <w:family w:val="auto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attachedTemplate r:id="rId1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935CF1"/>
    <w:rsid w:val="00305D08"/>
    <w:rsid w:val="00487894"/>
    <w:rsid w:val="29935CF1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58FD53B-1934-47D1-8CE0-8BB27D348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b/>
      <w:color w:val="000000"/>
      <w:sz w:val="22"/>
      <w:szCs w:val="22"/>
      <w:u w:val="none"/>
    </w:rPr>
  </w:style>
  <w:style w:type="character" w:customStyle="1" w:styleId="font41">
    <w:name w:val="font41"/>
    <w:basedOn w:val="a0"/>
    <w:qFormat/>
    <w:rPr>
      <w:rFonts w:ascii="font-weight : 400" w:eastAsia="font-weight : 400" w:hAnsi="font-weight : 400" w:cs="font-weight : 400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6417;&#21152;&#38647;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2</TotalTime>
  <Pages>93</Pages>
  <Words>13193</Words>
  <Characters>75203</Characters>
  <Application>Microsoft Office Word</Application>
  <DocSecurity>0</DocSecurity>
  <Lines>626</Lines>
  <Paragraphs>176</Paragraphs>
  <ScaleCrop>false</ScaleCrop>
  <Company/>
  <LinksUpToDate>false</LinksUpToDate>
  <CharactersWithSpaces>88220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朱加雷</dc:creator>
  <cp:lastModifiedBy>whj</cp:lastModifiedBy>
  <cp:revision>2</cp:revision>
  <dcterms:created xsi:type="dcterms:W3CDTF">2018-07-13T02:23:00Z</dcterms:created>
  <dcterms:modified xsi:type="dcterms:W3CDTF">2021-04-23T09:57:00Z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