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666666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2018年北京市大学生化工原理竞赛获奖名单</w:t>
      </w:r>
    </w:p>
    <w:p>
      <w:pPr>
        <w:rPr>
          <w:rFonts w:hint="eastAsia" w:ascii="黑体" w:eastAsia="黑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团体一等奖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清华大学（指导老师：</w:t>
      </w:r>
      <w:r>
        <w:rPr>
          <w:rFonts w:ascii="Helvetica" w:hAnsi="Helvetica" w:cs="Helvetica"/>
          <w:szCs w:val="21"/>
        </w:rPr>
        <w:t>蒋国强</w:t>
      </w:r>
      <w:r>
        <w:rPr>
          <w:rFonts w:hint="eastAsia" w:ascii="Helvetica" w:hAnsi="Helvetica" w:cs="Helvetica"/>
          <w:szCs w:val="21"/>
        </w:rPr>
        <w:t xml:space="preserve"> </w:t>
      </w:r>
      <w:r>
        <w:rPr>
          <w:rFonts w:ascii="Helvetica" w:hAnsi="Helvetica" w:cs="Helvetica"/>
          <w:szCs w:val="21"/>
        </w:rPr>
        <w:t>余立新</w:t>
      </w:r>
      <w:r>
        <w:rPr>
          <w:rFonts w:hint="eastAsia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中国矿业大学（北京）（指导老师：</w:t>
      </w:r>
      <w:r>
        <w:rPr>
          <w:rFonts w:ascii="Arial" w:hAnsi="Arial" w:cs="Arial"/>
          <w:szCs w:val="21"/>
        </w:rPr>
        <w:t>张香兰、蔡卫滨、曹俊雅</w:t>
      </w:r>
      <w:r>
        <w:rPr>
          <w:rFonts w:hint="eastAsia"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雷泽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北京化工大学（指导老师：</w:t>
      </w:r>
      <w:r>
        <w:rPr>
          <w:rFonts w:ascii="Helvetica" w:hAnsi="Helvetica" w:cs="Helvetica"/>
          <w:szCs w:val="21"/>
        </w:rPr>
        <w:t>翁南梅，王宇，丁忠伟，刘伟，刘丽英</w:t>
      </w:r>
      <w:r>
        <w:rPr>
          <w:rFonts w:hint="eastAsia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北京理工大学 （指导老师：赵之平，邓文生，刘文芳，李弥异）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团体二等奖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北京服装学院（指导老师：刘红茹，何峰，陈森，张秀芹）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北京石油化工学院（指导老师：葛明兰，张伟，李翠清，宋永吉，王虹）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中国石油大学（北京）（指导老师：刘梦溪，曹睿，邓春，鄂红，王彧斐）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hint="eastAsia"/>
          <w:sz w:val="24"/>
        </w:rPr>
        <w:t>北京工商大学（指导老师：叶宏  展侠   朱秋锋   李双阳  冯旭东）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北京工业大学（指导老师：彭跃莲  宋芃 王湛 王乃鑫 安全福）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北京林业大学（指导老师：</w:t>
      </w:r>
      <w:r>
        <w:rPr>
          <w:rFonts w:ascii="Helvetica" w:hAnsi="Helvetica" w:cs="Helvetica"/>
          <w:szCs w:val="21"/>
        </w:rPr>
        <w:t>王堃、蒋建新、段久芳、赵永虎、朱莉伟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北京农学院（指导老师：薛飞燕、伍军、常明明、郑燕英、丁轲）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北京联合大学（指导老师：刘红梅，侯春娟，李映，韩永萍，缪刚）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北京印刷学院（指导老师：</w:t>
      </w:r>
      <w:r>
        <w:rPr>
          <w:rFonts w:ascii="Helvetica" w:hAnsi="Helvetica" w:cs="Helvetica"/>
          <w:szCs w:val="21"/>
        </w:rPr>
        <w:t>李路海，孙志成，陈寅杰，李亚玲，莫黎昕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个人特等奖</w:t>
      </w:r>
    </w:p>
    <w:p>
      <w:pPr>
        <w:rPr>
          <w:rFonts w:hint="eastAsia" w:ascii="黑体" w:eastAsia="黑体"/>
          <w:b/>
          <w:sz w:val="24"/>
        </w:rPr>
      </w:pPr>
    </w:p>
    <w:tbl>
      <w:tblPr>
        <w:tblStyle w:val="4"/>
        <w:tblpPr w:leftFromText="180" w:rightFromText="180" w:vertAnchor="text" w:horzAnchor="page" w:tblpX="2277" w:tblpY="34"/>
        <w:tblOverlap w:val="never"/>
        <w:tblW w:w="7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42"/>
        <w:gridCol w:w="1322"/>
        <w:gridCol w:w="1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名次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参赛队</w:t>
            </w:r>
          </w:p>
        </w:tc>
        <w:tc>
          <w:tcPr>
            <w:tcW w:w="26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北京化工大学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于明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刘鑫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中国石油大学（北京）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李人杰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王文晟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清华大学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李浩然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杜林翰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中国矿业大学（北京）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程舒曼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胡校铭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个人一等奖</w:t>
      </w:r>
    </w:p>
    <w:p>
      <w:pPr>
        <w:rPr>
          <w:rFonts w:hint="eastAsia"/>
          <w:sz w:val="24"/>
        </w:rPr>
      </w:pPr>
    </w:p>
    <w:tbl>
      <w:tblPr>
        <w:tblStyle w:val="4"/>
        <w:tblpPr w:leftFromText="180" w:rightFromText="180" w:vertAnchor="text" w:horzAnchor="page" w:tblpX="2227" w:tblpY="357"/>
        <w:tblOverlap w:val="never"/>
        <w:tblW w:w="7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950"/>
        <w:gridCol w:w="1300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名次</w:t>
            </w:r>
          </w:p>
        </w:tc>
        <w:tc>
          <w:tcPr>
            <w:tcW w:w="2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参赛队</w:t>
            </w:r>
          </w:p>
        </w:tc>
        <w:tc>
          <w:tcPr>
            <w:tcW w:w="26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清华大学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葛丛钦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康振宇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北京化工大学</w:t>
            </w:r>
            <w: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胡博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赵君辉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北京石油化工学院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焦鑫鑫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胡雄杰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北京理工大学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毕晨曦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北京理工大学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梁悦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丁俊凡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北京石油化工学院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鲍毅楠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陈爽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北京化工大学</w:t>
            </w:r>
            <w: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冯伟扬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喻伟阳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北京化工大学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孙晴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张亚坤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中国矿业大学（北京）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杨智林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王卓雅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北京工商大学</w:t>
            </w:r>
            <w: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冯欣宇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孙昊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中国石油大学（北京）</w:t>
            </w:r>
            <w: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王丹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孙炳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北京服装学院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张海霞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李泽琳</w:t>
            </w: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个人二等奖</w:t>
      </w:r>
    </w:p>
    <w:p>
      <w:pPr>
        <w:rPr>
          <w:rFonts w:hint="eastAsia"/>
          <w:sz w:val="24"/>
        </w:rPr>
      </w:pPr>
    </w:p>
    <w:tbl>
      <w:tblPr>
        <w:tblStyle w:val="4"/>
        <w:tblW w:w="725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42"/>
        <w:gridCol w:w="1322"/>
        <w:gridCol w:w="1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名次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参赛队</w:t>
            </w:r>
          </w:p>
        </w:tc>
        <w:tc>
          <w:tcPr>
            <w:tcW w:w="26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中国矿业大学（北京）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张峰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北京工业大学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张文昊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于涵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北京服装学院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黄晨颖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陈天圆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中国石油大学（北京）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林宇飞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李泯茜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北京石油化工学院</w:t>
            </w:r>
            <w: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刘俊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唐秀艳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北京服装学院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宋倩倩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秦蕊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北京工商大学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冯仕为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杨静譞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北京理工大学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施曼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北京石油化工学院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马梦涵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张兴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北京工商大学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崔浩文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苏青松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北京联合大学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池苗苗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陈佳芸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北京工商大学</w:t>
            </w:r>
            <w:r>
              <w:t>5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朱显瑞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计振浩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北京农学院</w:t>
            </w:r>
            <w:r>
              <w:t xml:space="preserve"> 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赵晨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汤茜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北京林业大学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刘丹丹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刘朔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北京石油化工学院</w:t>
            </w:r>
            <w:r>
              <w:t>4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于莹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北京林业大学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王兰心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覃杰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北京化工大学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刘雯丽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卜倩玉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北京工商大学</w:t>
            </w:r>
            <w: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陈彤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王逸冉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北京农学院</w:t>
            </w:r>
            <w:r>
              <w:t xml:space="preserve"> 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马东硕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刘博文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北京印刷学院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李瑞昕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杨瑾辉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中国石油大学（北京）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李博凡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胡景宸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北京工业大学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胡哿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王坦伦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北京印刷学院</w:t>
            </w:r>
            <w:r>
              <w:t>1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赵优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薛露露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北京联合大学</w:t>
            </w:r>
            <w:r>
              <w:t>2</w:t>
            </w:r>
            <w:r>
              <w:rPr>
                <w:rFonts w:hint="eastAsia"/>
              </w:rPr>
              <w:t>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田永霞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任丽娜</w:t>
            </w: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个人三等奖名单（排名不分先后）</w:t>
      </w:r>
    </w:p>
    <w:p>
      <w:pPr>
        <w:rPr>
          <w:rFonts w:hint="eastAsia"/>
        </w:rPr>
      </w:pPr>
    </w:p>
    <w:tbl>
      <w:tblPr>
        <w:tblStyle w:val="4"/>
        <w:tblW w:w="5898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717"/>
        <w:gridCol w:w="22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所在院校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生 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北京服装学院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孙继安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尹盼盼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谢汝雨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孙雪纯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张莹莹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狐峻梅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王慧霞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李邵平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李沁园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邹诗瑜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王礼祎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周丽维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解晨雨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北京工业大学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张铭轩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郑瑞喆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马玉山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陈嘉翰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中国矿业大学（北京）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刘冉冉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李萌芳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刘家骥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于宜辰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李中楠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北京理工大学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赵于嘉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南宣旭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黄京城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齐书华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吴玉良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清华大学化工系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刘东飞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北京印刷学院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郭亚楠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王院民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姚浩茜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北京工商大学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张振宇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冀诗杨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杨温鑫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王占良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洪碧霞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席泽雨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陆香宇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宋可钦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杜瑞杰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北京联合大学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庞雨荷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万志蒙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申玉蓉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刘冬梅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朱文灏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北京林业大学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敬凡尘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阙荣君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周紫荆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胡英菡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苗炜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北京化工大学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王雪波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梁恩召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王云龙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张咏慧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梁承锋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廖涵仪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高宇生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王炎齐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刘展均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张钧凯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吴广硕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曹伟凯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成瑞欣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贾佳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方锦杰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许心宸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祝婷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陈莹莹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贾玉博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王晓瑞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许沛智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秦学可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夷兴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王金航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韩承宇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王宇航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贾一鸣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郭子豪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北京农学院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王兆杰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马京升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104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中国石油大学（北京）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王银龙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张海龙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郑文杰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曾逸飞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邢中彬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116</w:t>
            </w:r>
          </w:p>
        </w:tc>
        <w:tc>
          <w:tcPr>
            <w:tcW w:w="27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北京石油化工学院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高晓雲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117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孔令珊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118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119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宋冰洁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荣红瑞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121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荆楚瑶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122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麻昊然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123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邵伊菲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124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翟惠盟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125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126</w:t>
            </w:r>
          </w:p>
        </w:tc>
        <w:tc>
          <w:tcPr>
            <w:tcW w:w="27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刘可维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75305"/>
    <w:rsid w:val="524753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2018-07-13T02:27:00Z</dcterms:created>
  <dc:creator>朱加雷</dc:creator>
  <cp:lastModifiedBy>朱加雷</cp:lastModifiedBy>
  <dcterms:modified xsi:type="dcterms:W3CDTF">2018-07-13T02:27:26Z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