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773"/>
        <w:gridCol w:w="1170"/>
        <w:gridCol w:w="1500"/>
        <w:gridCol w:w="130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6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ascii="华文楷体" w:hAnsi="华文楷体" w:eastAsia="华文楷体" w:cs="华文楷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2018年北京市大学生集成电路设计竞赛获奖名单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队员2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李烜烨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任志远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邱廖钧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林坤海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赵百川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魏肖彤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孔欣悦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高阔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孙茜茜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郑亦宁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秦汉忠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李一航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董文豪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盖季妤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张博程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吴修衡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于浩然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吴忧草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曾家龙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严文瑞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孟宪伟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颜紫金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姜楠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包宇成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王静如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张研博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马云飞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骈鑫洋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赵鑫沣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翟冰聪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黄建成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涂家华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马思孔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黄启国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傅宇堃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孟洁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鲁佳宝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梅如如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申豪璞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仵松颀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袁宁宁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葛书岐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谢贤秋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陈佳昕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向洋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孙建民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马清呈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陈聪聪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曹喜涛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赵隽筠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高爽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汪昕宇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谭泽贤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汪朝晖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付朝睿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邓植元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陈楚儿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宿小磊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李晓彤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王祎鸣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矫乐鸣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梁灿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刘柄姬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赵迪音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董洋帆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苏京杰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殷霄寒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薛逸伦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鲁晓庄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沈之淇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金伯雍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郭继泽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孙沛略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侯越千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韦晓菲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钟云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彭琬茹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吴劲涛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陈思雁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柴志远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陶启超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魏哲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张哲源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魏聪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彭召敏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梁钧峰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李国诚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高雪莹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常艺伟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皮义强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熊韵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万世松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王天广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唐溪琴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熊恩毅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柳吉辉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许张宁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陈婧乐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闫新琦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高柯柯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赵学慧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史源鑫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王子珮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杨惟清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崔忠骥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季雨情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赵釢辛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屠梦洁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魏亚楠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代梦婷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许竞晗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李孟宣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周晋宇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吴函天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朱沁源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赵韫睿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吴大菊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范琛衒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鲁金昆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宾励圆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王先礼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张研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阮云帆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张霄麟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赵兴飞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易原同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郑楷山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贾瑞雯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陈泉秀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宫晟铭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卓雨馨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易璐茗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龚鸣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方欣怡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宗天禹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李迁迁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王佳灵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杨建承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董莹莹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丁才富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5413" w:type="dxa"/>
        <w:jc w:val="center"/>
        <w:tblInd w:w="1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5"/>
        <w:gridCol w:w="2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41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哈聪颖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张延军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田小平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邱德慧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张晓波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王兴华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金予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李严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谢涛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陈铖颖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路占军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北邮世纪学院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姜余详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周晓波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8756C"/>
    <w:rsid w:val="3978756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2018-07-13T02:20:00Z</dcterms:created>
  <dc:creator>朱加雷</dc:creator>
  <cp:lastModifiedBy>朱加雷</cp:lastModifiedBy>
  <dcterms:modified xsi:type="dcterms:W3CDTF">2018-07-13T02:21:00Z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