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666666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2018年北京市大学生机械创新设计大赛竞赛获奖名单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666666"/>
          <w:spacing w:val="0"/>
          <w:sz w:val="16"/>
          <w:szCs w:val="16"/>
          <w:shd w:val="clear" w:fill="FFFFFF"/>
          <w:lang w:val="en-US" w:eastAsia="zh-CN"/>
        </w:rPr>
      </w:pPr>
    </w:p>
    <w:tbl>
      <w:tblPr>
        <w:tblStyle w:val="4"/>
        <w:tblW w:w="139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760"/>
        <w:gridCol w:w="4031"/>
        <w:gridCol w:w="2610"/>
        <w:gridCol w:w="4160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圆弧式智能立体车库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王新蕾,王杰强,辛军旗,许坤,周帅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王栋,尹祖望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伞型停车架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尤建东,乔宇航,杨鸿飞,刘海震,苏节江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蔡晓君,张建军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弧形安全自行车停车装置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宋黎宣,杨慧敏,李军宏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“天空之城”巷道式立体车库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刘健,孟思超,张岩,程喆坤,刘杨杨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李雪原,苏伟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转盘循环式立体小汽车停车装置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王秉宸,林惠孚,刘苏雯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可拓展智能双层停车装置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刘恩宏,黄文盛,赵晋海,郭宣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家用式双车位停车坪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余端阳,张怡青,魏星,杨悦颜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姬宜朋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基于平行四边形机构的双层停车装置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杨瀚文,张佳,叶家辉,黄梦媛,谭露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双层连杆式无避让小型停车装置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郭致远,王凯,祝浩哲,戴扶摇,王先明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“完美侧方”停车装置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赵卓,朱漫福,荣荣,孙冬,孔德涵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苏伟,孔凌嘉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园区自行车智能立体驿站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付成洁,匡奇康,李雪珍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梁光胜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紧凑型叠架自行车停放装置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李明谦,吴智凯,周洋,林之鹏,李冬阳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模块化智能立体停车设备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邢淑嫣,何英泽,王竞航,宋浠铭,梅帅杰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AUTO百变车库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王健,高梓桐,王溢样,梁志杰,孟子凌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金涛涛,刘星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空间组合立体停车装置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李妙璇,李胤,刘义杰,谢智,高天啸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肖爱平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立体履带式停车平台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杨骏鹏,谢小辉,关锦涛,徐扬,孙浩远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蔡晓君,刘湘晨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双层抽拉式自行车停车装置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刘赵缘,王芷菁,方虹懿,耿芳琳,李再航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女司机专用停车协助器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张刚,鲍帅平,陈婧月,都圆圆,徐威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智能双层自行车停车柜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邓旺敏,邵麒翔,张宇,任静,邱睿琦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赵建柱,黄韶炯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自动配重式自行车停放装置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赵雪惠,高小栋,苏天楚,韦睿川,刘吉威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苏伟,孔凌嘉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小区中立体停车装置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陈羲,张硕野 ,葛泽衎 ,刘浩菲 ,丁铭河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赵永东,鞠丽梅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牵引式小型停车库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李晨佶,赵雪奇,王戈舟,龚衡恒,张金明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苏伟,金鑫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拉升斜坡式自行车停车架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文永琨,何蔚梁,杨婷,刘龙龙,严贵舒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赵建柱,黄韶炯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摩天轮式停车装置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陈嘉祺,郝鹏翔,崔思涵,杨泽,王新蕾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尹祖望,杜永博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升降式立体停车装置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罗睿,许崇贺,章方树,沈银哲,胡守倩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旋转式自行车停放装置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李英杰,谭振钧,勾鹤童,曹远雄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自行车垂直停放辅助装置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姜博涵,畅建伟,云欣怡,孟志坚,李进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吴波,蔡晓君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弯折式变角采梨装置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黄超,张若琛,宋舒婕,张艺佳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小型采摘机械装置-离心式果实采摘机构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王倩,王曦,陆婧巍,佟宇航,单思雨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谭月胜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短果柄苹果剪切采摘器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胡文渊,陈峥廷,程佳萌,赵晨鸿,张仕博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林福严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枣子采摘收集一体化装置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彭心富,周婷,史昊鹏,刘越,向仕昭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振动式大枣采摘器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赵凌萱,张慧,陈婧琦,王天誉,李郝岩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苏伟,杨薇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落地式苹果采摘机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杨梓弘,郑俊辉,赵俊媛,周俊研,田顺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王冬晓,赵良玉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樱桃采摘器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刘佳媛,曲春林,李清新,张聪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辅助人工采摘机械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努尔艾力·艾海提,刘孙辉,安拉拜尔迪·伊麦提,隗富春,付子琛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化凤芳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自动菠萝采摘机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郭峰,李刚,谢雅洁,于慧敏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项辉宇,冷崇杰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一种背携式伞状苹果辅助采摘装置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李逸飞,王守飞,王志龙,刘晓萌,牛李金梁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“分必得”摘果器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张南,周可成,田成,王虎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罗海风,谭月胜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穿戴式苹果采摘器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赵蒙召,巩骐瑞,陶龙,程前,王云燕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李艳,袁英才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变幅变频式苹果振动采摘装置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高慧华,韩尚尚,王秦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全自动水果收拢车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杨骏鹏,谢小辉,李罡,徐晗,谈建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蔡晓君,刘湘晨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多功能高效水果采摘器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张子菡,王杰凯,左督军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刘雅静,于靖军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新型草莓采摘机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张立祥,甘昕,汪韵承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王冬晓,张丽君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基于凸轮带动的果实采摘辅助装置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李新童,杜文莉,刘晗,崔晓阳,秦晔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李端玲,魏世民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智能辅助苹果采摘机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于铭洋,丛雨洁,孙韶鑫,于海亮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电动摇枣器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陈俊杰,刘璇,郑宇翔,阚沁茹,赵显洪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张丽君,王冬晓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行走式机械手辅助人工草莓采摘机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谭莉杰,李时锋,栗阿媛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王仪明,武淑琴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多功能桃子采摘机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郭佳雯,甘乃凤,曹嘉奇,王毅博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赵良玉,唐义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辅助人工采摘大宗水果——苹果的小型机械装置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王先明,王凯,王靖,单杰,郭致远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小型草莓采摘机械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赵康宁,宋斌,刘宇航,吴一帆,鞠婉迪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高德文,石卉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打枣辅助装置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刘浩澜,李小雪,翟毅豪,邓志恒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旋转式三爪摘果器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黄赓,魏旭腾,麻恩涛,张晓同,林建华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林福严,张运九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果农伴侣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王艺羲,秦冰强,胡静怡,李加森,王泽宇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李端玲,郭磊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拉杆式苹果采摘装置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苏竞雄,李冰,王冲,向欣,陈龙灿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赵永东,马智萌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便民菠萝采摘装置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王行远,任建伊,孟祥文,刘岱松,马可远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郑晓雯,胡亮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小型菠萝采摘机械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张亚亮,孙家琛,贾亚威,张路,廉荫虎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高德文, 张若青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基于双目视觉的苹果采摘机械臂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杨密栋,董立然,姜建鱼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常秋英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柔性可伸缩式气动采摘器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张嘉东,李桂鹏,郝李子翼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无避让式小型停车机械装置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孟志坚,吕琪,李进,姜博涵,黄建成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蔡晓君,刘湘晨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水果采摘机械装置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宋朝辉,魏绍壮,张陆阳,商静坤,李国林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张恒文,姚燕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基于双电机驱动的振动型水果采摘机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严兆正,王乐钧,吕猛,罗铭毅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吸入式草莓自动采摘装置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赵宏元,高滔,谢宇宸,赵英,周梅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窦艳涛,刘占民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塔形两用停车机构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李媛媛,游云飞,吴佩韩,邹万勇,吴佳星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肖爱平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绿化带上的停车场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吴博凡,张颂奇,赵晓宇,梁嘉楠,陈星同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双层可折叠自行车停车架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王东奇,杨万琪,谢思伟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常秋英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滑道式立体自行车停车装置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侯睿,李梦宇,罗世福,陈蔚宸,黄楚思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郭卫东,张欣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小型立体自动停车器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刘智华,孙再生,冯东成,陈建炜,郝宇轩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赵彦威,陈钰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转轮式简易停车装置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郑伟雄,徐东海,秦博东,朱志成,孙英凡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弹力回转式双层自行车停放装置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石晓翔,张浩岳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王倪珂,黄小龙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平行旋转停车机构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王岩岩,孙悦,杨煜堃,骆济宏,潘成芳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王猛猛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小区简易矩形停车装置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刘昱中,王兵,王耀,吴双,张浩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可助力的双层自行车停放装置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王子晋,王皓宇,朱港,刘子辰,徐鸣羽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助力机械式自行车停放装置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王治鹏,龚玥莹,朱超,高浩玮,刘赟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张有忱,马秀清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双层导轨伸缩式停车库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王旭东,李震昊,黄亦豪,单易,居振宇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张恒文,姚燕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立式自行车停车装置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谢明杉,李笑寒,张硕,王月昊,郭思懿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高振莉,刘星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折叠式草坪停车装置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石兆宁,王瑞金,梁博,胡晨华,吴迪声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苏伟,杨薇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巷道无避让升降式机械停车架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杨宝山,侯鑫,李宁,郝梓君,韩乐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蚂蚁搬车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耿雨晨,汪伟杰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甄雪松,陈明辉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快乐家“停”垂直升降小型停车机械装置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林彬彬,杨丁,丁昊楠,黄乾坤,马行健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智能移动停车装置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黄泽金,张亚如,林兰,余泽军,陈茹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李端玲,张英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旋转式自行车停车装置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朱彧,刘理汉,尹黛霖,王中豪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黄韶炯,赵建柱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简易移动升降式小汽车辅助停车装置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高峻泽,贾明鑫,艾婷,徐可琪,李一平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李林,刘衍平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一种栅状双层式模块化自行车停放装置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郭仪翔,王修磊,史昕彤,王维,李明昊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双层旋转式单车停车装置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赵晔,王琳,修紫松,成道涵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袁湘月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小型智能立体自行车车库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刘扬,程靖彬,庞贤志,张健如,万怡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赵玉侠,高德文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摩天轮非机动车车库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杨伊琳,刘福生,荣辉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刘占民,蔡晓君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小区无避让停车机械装置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刘稳健,亓祥盛,杨添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李书田,张娜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十字旋转式双层自行车停车架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张怡壮,李智阳,李晓,杨亚龙,匡艺丽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重力驱动自行车停车柱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顾焜仁,张鑫,吉庆,余建杭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苏伟,金鑫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小型自动化停车装置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李哲萱,刘健,施敏杰,孙嵩韬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赵彦威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自行车隐藏式地下停车装置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郭博文,刘雪岩,陆奕丞,任思敏,张育轩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自行车立体停车装置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李闯,程思萌,邹国伟,丛微,张月喆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小区立体悬停式空中自行车停放系统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吴宇涛,王笑语,陈诗琳,王硕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现立停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刁子宇,张桐,蒋琪,蒋欣颖,杨佳彬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罗海风,谭月胜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基于TRIZ的新型立体停车场设计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李荣辉,张晓丹,雷思雨,李妍,黄正军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李艳,郭庆云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基于蜗杆传动的辅助侧方停车机械装置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秦天,刘家豪,赵建宇,仵雪鑫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双层无避让式立体停车装置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马艺涛,窦一凡,鲁俊,邓哲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季小翔,姚钧伦,曹梦昊,赵万,程昊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共享单车墙面停放装置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戴璇,白萌萌,束正威,崔若昕,李佳乐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立体停车机械装置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汪倩鑫,章永宏,郭昊元,金道琦,郑杰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刘瑛,阎红娟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智能小型家用停车装置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过尔建,杨祺帆,潘雪程,王瑀珂,钱思择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自行车双层停车装置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倪伟,赵迪,赵英杰,杨阿慧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姚德臣,杨建伟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基于老旧小区的立体停车场俯仰式存取单元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王裕宁,宋克禹,喻远腾,黄杰妮,李茂源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简约自行车立式停放架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江锋,增帅琪,王业骢,邓卓群,方舟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窦艳涛,张洪伟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半自动全向移动平台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周浩钧,牛林多,郝宇轩,陆家昱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侧易停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葛朝晖,姜珊珊,马静仪,孙亚伦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谭月胜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便携式柑橘采摘装置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刘涛,代美联,冉博,潘振毅,张益淳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张炳喜,潘晶雯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人工辅助红枣采摘器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张姝辰,徐声远,李卓明,武泳樽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杜岳峰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履带式万向多轴水果采摘机器人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陈柏锦,孟志坚,米雨,刘立宗,李朔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试做新摘果器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李贺,蒋嘉杰,陈安民,蒋文培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辅助人工采摘苹果设备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沈莹,李浩然,李佳孺,刘雪飞,陈嘉祺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赵静静,王栋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水果忍者之快刀斩菠萝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周龙飞,林明辉,李基宇,陈辉,吴静宁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模块化旋剪式水果采摘杆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张志港,陈振海,王旭敏,陈举,王天阳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丁乔,刘占民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菠萝剪切装置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李肖飞,赵亭玉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水果摘取杆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张栋,魏震鸿,刘敬轩,朱凯云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闫立军,王卫林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苹果采摘辅助机械臂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计晴,刘佳伟,李天宇,何亚飞,苏昊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杨莉,高宏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高枝型人工辅助采摘器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铁鑫禹,方艺清,任思朋,牟城至,韩博文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刘紫晨,李智,邹林,李鑫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蔡晓君,刘湘晨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“推动式”菠萝采摘机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潘丰,丁人杰,汪斌,张裕琪,谢坤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高德文,狄杰建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草莓自动采摘装置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张若楠、陆营、马亚洲、赵宏元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蔡晓君,刘湘晨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菠萝采摘器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梁婧瑜,李姝敏,徐嘉琪,胡听春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王卫林,于靖军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多功能采摘机械手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李杰,刘东,杨成,沈志林,杨雪宁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伍先安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伞状收集辅助的震荡果实收集器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麻予凡,亓欣媛,张雨新,程子越,聂聪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常秋英,兰惠清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可控水果分类采摘器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王立新,仉亚斌,黄辉琼,刘可欣,刘可艺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冷崇杰,项辉宇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多功能人工采摘荔枝机械装置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刘赫宇,赵明,王彦荣,李阳,吴春阳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张炳喜,董和媛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菠萝采摘装置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江锋,梁琳,李嘉西,王业骢,邓卓群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窦艳涛,刘占民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环形简易苹果采摘装置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杨骏鹏,孙林,苏节江,许灿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蔡晓君,刘湘晨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孙赫,谭龙,李地科,张钰栋,金睿雯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孙治博,陈胜功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果农好帮手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罗旸凡,吴松,丁成铖,吕人杰,马赟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多功能可伸缩水果采摘器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王森,周操,赵祥,陈潇竹,谢金钊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人力辅助采集一体化柑、桔采摘机器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郑明杨,蒲曾鑫,张策,陈卓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苹果采摘机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高敬,贾含,何浩杰,杜容先,王檀琛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苹果辅助机械采摘器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仝凯旋,骆耀谱,李帅,茹毅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金涛涛,刘星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多功能模块化水果采摘装置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马胤,梁梓伦,谈建,张万成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蔡晓君,刘湘晨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小型水果采摘装置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何宇凡,李沛达,岳安琪,毕光磊,赵炜宁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辅助人工苹果采摘装置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曹子睿,沈靖瑄,欧雪莲,盖喜凡 ,王晨阳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辅助人工水果采摘机械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吴琪,杨振,杨松林,徐一木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折叠式多功能可调节采摘工具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刘兆盈,甘琳巧,栾博语,郑权,邹珮璐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林福严,董岑华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握杆可伸缩的电动苹果采摘装置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张景灿,李晓强,许家浩,申奇,段朋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张炳喜,赵永东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红枣采摘机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王小龙,贺雨雨,畅建伟,宁浩强,毕洪磊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蔡晓君,刘湘晨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打枣机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曹蕊,杨启航,杨鹏涛,姚志远,张颖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冷崇杰,白皛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便携式高空水果采摘器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杨钧翔,张永周,张国仁,黄存杰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辅助人工采摘苹果新型设备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刘彤宇,陈锐,于晨阳,耿俊杰,李丹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手推式便携水果采摘机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姚安超,韩卓新,李庚均,刘啸尘,葛倩茹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陈新华,姚圣卓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樱桃采摘器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张国武,苏嘉阔,杨俊,赖汉荣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辅助草莓采摘装置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陆乘阳,陈科研,王鹏程,邓锋,刘宇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张欣,李旭东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一种新型的人工辅助采梨装置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房德宇,常璐璐,李万鑫,陈悦蓉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周翠红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半自动苹果采摘机器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姜顺祥,程笑宇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果易摘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郑家和,彭瑞轩,凌方平,李谦诚,崔卫鑫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便捷型水果采摘辅助机构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郑意凡,邓蕾,邓钫元,杨忞欣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张欣,郭卫东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旋转式汽车自行车一体化停车装置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孙守伟,王雪叶,张文璟,牛妍舒,龙泓凌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便携式樱桃采摘机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林颖捷,汪韵承,郑俊辉,张立祥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唐义,张忠廉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便携式柑橘水果采摘杆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孙双城,陈一宇,王威,霍家骥,王小满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“断头台”式水果采摘器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赵鑫源,许力之,郑志忠,邢金悦,艾孜来提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朱爱华,刘星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妙取仙桃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刘帅奇,沈硕,张皓淇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甄雪松,朱青松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可节约空间的自动化机械停车装置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李孟,乔彦辉,刘璐,陈颖,王玥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朱爱华,刘星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自行车停放装置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李硕,周宇,冯志涵,郭宁宁,邬鹏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姚德臣,杨建伟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可伸缩式橘子采摘辅助机械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张楼悦,齐涛,张鹏宇,张启安,王润泽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张运九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小汽车单体式双层无避让停车机械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杨董,陈忠纤,万洁颖,田儒剑,张巍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菠萝采摘器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顾博,张洋,李池璐,郭永涛,张志德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昌士森,周永皓,关锦涛,石振兴,李昕迪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柑橘采摘机械臂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程浩铭,刘彦辉,赵普,仲昭岳,陈谱方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赵永东,赵越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集水果采摘、保护、传递一体的多品种水果采摘机械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鲍夏夏,未向柳,孔德剑,戴含芳,刘睿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手持苹果采摘器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苏节江,刘静宇,兰宇,马睿智,李雪茹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窦艳涛,黄松涛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一体化双层停车库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黎曦琳,王利民,刘倩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刘衍平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小型旋转式立体停车库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黄钰棋,王世达,陈昌鑫,黄鹏,祁浈林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高德文,赵玉侠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王志祥,管昀毅,韦定豪,陈晰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董向前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用于停放自行车的简易装置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贾楠,马皓文,李滢,付涵宇,王运梦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董跃,鲍南海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便利生活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石家璇,邢峰,张恩光,杨桓,李林燕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摩天轮式简易自行车停车装置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吴昌坤,董香云,刘桂岩,梁子豪,刘传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入地式小型停车机械装置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叶靖宇,巴光明,王泺评,李加桉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一种自动停车车位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谢众,吴文迎,张照轩,谷诚豫,楼晓东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赵建琴,赵彦威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双循环式机械停车装置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王凯歌,胡泓旭,周何,罗诚昕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袁湘月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自行车停车树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王兆雄,王京泽,胡敬轩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侧方立体循环车库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李振浩,张瀚洋,吴启豪,金晓昀,鲍一凡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兰惠清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新型无避让式小型立体停车装置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聂亚洲,田歌星,王炫力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刘衍平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智能摩天轮式停车库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胡梓杨,王一丹,里天琪,刘雨欣,李凯悦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苹果采摘小装置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中国矿业大学(北京)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齐佳丽,薛奇恩,张铃炜,曾浩轩,周迅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王苏彧,曾钢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模块化水果采集器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尤建东,乔宇航,杨鸿飞,刘海震,刘育冰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蔡晓君,郭炜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一种小型的水果采摘机械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徐陈缘,张兰菊,王天昊,郝文欣,崔添伊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董跃,鲍南海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小区露天停车场机械化停车装置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郭越千,李思慧,彭亚琴,左翼翀,葛艾林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董跃,鲍南海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水果采摘机械手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王小权,吴江凡,余云箫,石晓波,胡春秀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李端玲,郭磊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苹果采摘机械辅助装置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陈仲豪,李青云,李悦,冯青源,蒋康庆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张运九,曾钢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可穿戴式苹果采摘设备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曹子睿,王晨阳,盖喜凡,欧雪莲,沈靖瑄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便携式摘果器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巴馨悦,段粟宇,张远修,王旭阳,卢俊霖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陈新华,周素霞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复杂地形果实采摘辅助装置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詹战启,周占杰,刘润峰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靳宇,刘文平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李岩,杨晨,马如双,戈立宁,郭和玥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橘子辅助采摘机械爪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周宇,余承霖,王伦,侯鹏宇,翟帅武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高德文,张向慧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苹果采摘辅助装置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朱晓健,于国良,高宇康,刘慧珍,王冰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具有检测功能多方位水果采摘分拣装置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于雪艳,杨骏鹏,保俊 ,周宁,张欣楠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蔡晓君,周国峰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便携式采摘手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杨孟龙,申思远,李欢桂,黄朝洲,刘羽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一种橘子采摘机构的设计与制造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张祖航,张亚彪,王超宇,肖峰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曹著明,张娜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交叉刀片草莓采摘器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黄荣孝,李钰梅,张廷伟,严湘平,赵泽颖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陈彬,刘家豪,李云航,张博,张然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路边贴库停车辅助装置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姜明明、刘玉明、王嵩、徐梦琦、张景龙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通用便携式辅助采摘器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朱明慧、李进、毕坤、余家昊、康腾芳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便携式辅助水果采摘器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阚宇、桂浩东、杨思远、王浩、宋佳佳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半自动水果采摘机械车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彭雨茏,李延琦,朱琦睿,汪国良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666666"/>
          <w:spacing w:val="0"/>
          <w:sz w:val="16"/>
          <w:szCs w:val="1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666666"/>
          <w:spacing w:val="0"/>
          <w:sz w:val="16"/>
          <w:szCs w:val="1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666666"/>
          <w:spacing w:val="0"/>
          <w:sz w:val="16"/>
          <w:szCs w:val="1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666666"/>
          <w:spacing w:val="0"/>
          <w:sz w:val="16"/>
          <w:szCs w:val="16"/>
          <w:shd w:val="clear" w:fill="FFFFFF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tbl>
      <w:tblPr>
        <w:tblStyle w:val="4"/>
        <w:tblW w:w="8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972"/>
        <w:gridCol w:w="4594"/>
        <w:gridCol w:w="1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8314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优秀组织奖名单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972" w:type="dxa"/>
            <w:tcBorders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776" w:type="dxa"/>
            <w:tcBorders>
              <w:lef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972" w:type="dxa"/>
            <w:tcBorders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776" w:type="dxa"/>
            <w:tcBorders>
              <w:lef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972" w:type="dxa"/>
            <w:tcBorders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华北电力大学（北京）</w:t>
            </w:r>
          </w:p>
        </w:tc>
        <w:tc>
          <w:tcPr>
            <w:tcW w:w="1776" w:type="dxa"/>
            <w:tcBorders>
              <w:lef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972" w:type="dxa"/>
            <w:tcBorders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776" w:type="dxa"/>
            <w:tcBorders>
              <w:lef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972" w:type="dxa"/>
            <w:tcBorders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776" w:type="dxa"/>
            <w:tcBorders>
              <w:lef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72" w:type="dxa"/>
            <w:tcBorders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776" w:type="dxa"/>
            <w:tcBorders>
              <w:lef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972" w:type="dxa"/>
            <w:tcBorders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776" w:type="dxa"/>
            <w:tcBorders>
              <w:lef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972" w:type="dxa"/>
            <w:tcBorders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776" w:type="dxa"/>
            <w:tcBorders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972" w:type="dxa"/>
            <w:tcBorders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776" w:type="dxa"/>
            <w:tcBorders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972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4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972" w:type="dxa"/>
            <w:tcBorders>
              <w:bottom w:val="nil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bottom w:val="nil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4" w:type="dxa"/>
            <w:tcBorders>
              <w:bottom w:val="nil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bottom w:val="nil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831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最佳组织奖名单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66527"/>
    <w:rsid w:val="59E665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1152;&#38647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2018-07-13T02:29:00Z</dcterms:created>
  <dc:creator>朱加雷</dc:creator>
  <cp:lastModifiedBy>朱加雷</cp:lastModifiedBy>
  <dcterms:modified xsi:type="dcterms:W3CDTF">2018-07-13T02:29:17Z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